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Look w:val="04A0" w:firstRow="1" w:lastRow="0" w:firstColumn="1" w:lastColumn="0" w:noHBand="0" w:noVBand="1"/>
      </w:tblPr>
      <w:tblGrid>
        <w:gridCol w:w="1440"/>
        <w:gridCol w:w="8730"/>
      </w:tblGrid>
      <w:tr w:rsidR="00104CF1" w:rsidRPr="00042070" w14:paraId="5DB60AE8" w14:textId="77777777" w:rsidTr="005C6905">
        <w:trPr>
          <w:trHeight w:val="1350"/>
        </w:trPr>
        <w:tc>
          <w:tcPr>
            <w:tcW w:w="1440" w:type="dxa"/>
          </w:tcPr>
          <w:p w14:paraId="4606FA7E" w14:textId="77777777" w:rsidR="00104CF1" w:rsidRPr="00BF67F3" w:rsidRDefault="00104CF1" w:rsidP="002329E9">
            <w:pPr>
              <w:pStyle w:val="Heading7"/>
              <w:spacing w:before="0"/>
            </w:pPr>
            <w:r w:rsidRPr="00BF67F3">
              <w:rPr>
                <w:noProof/>
              </w:rPr>
              <w:drawing>
                <wp:inline distT="0" distB="0" distL="0" distR="0" wp14:anchorId="0F671C8A" wp14:editId="01BE9482">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tcPr>
          <w:p w14:paraId="14C491E3" w14:textId="77777777" w:rsidR="00104CF1" w:rsidRPr="00042070" w:rsidRDefault="00104CF1" w:rsidP="002329E9">
            <w:pPr>
              <w:pStyle w:val="HEADERAddress"/>
              <w:rPr>
                <w:sz w:val="18"/>
                <w:szCs w:val="20"/>
              </w:rPr>
            </w:pPr>
            <w:r w:rsidRPr="00042070">
              <w:rPr>
                <w:sz w:val="18"/>
                <w:szCs w:val="20"/>
              </w:rPr>
              <w:t>101 PREFONTAINE PL S</w:t>
            </w:r>
          </w:p>
          <w:p w14:paraId="541D6A56" w14:textId="77777777" w:rsidR="00104CF1" w:rsidRPr="00042070" w:rsidRDefault="00104CF1" w:rsidP="002329E9">
            <w:pPr>
              <w:pStyle w:val="HEADERAddress"/>
              <w:rPr>
                <w:sz w:val="18"/>
                <w:szCs w:val="20"/>
              </w:rPr>
            </w:pPr>
            <w:r w:rsidRPr="00042070">
              <w:rPr>
                <w:sz w:val="18"/>
                <w:szCs w:val="20"/>
              </w:rPr>
              <w:t>SEATTLE, WA 98104</w:t>
            </w:r>
          </w:p>
          <w:p w14:paraId="078539EA" w14:textId="77777777" w:rsidR="00104CF1" w:rsidRDefault="00104CF1" w:rsidP="002329E9">
            <w:pPr>
              <w:pStyle w:val="HEADERAddress"/>
              <w:rPr>
                <w:b/>
                <w:sz w:val="18"/>
                <w:szCs w:val="20"/>
              </w:rPr>
            </w:pPr>
            <w:r w:rsidRPr="00042070">
              <w:rPr>
                <w:b/>
                <w:sz w:val="18"/>
                <w:szCs w:val="20"/>
              </w:rPr>
              <w:t>4CULTURE.ORG</w:t>
            </w:r>
          </w:p>
          <w:p w14:paraId="1D0B833A" w14:textId="77777777" w:rsidR="00104CF1" w:rsidRPr="00042070" w:rsidRDefault="00104CF1" w:rsidP="002329E9">
            <w:pPr>
              <w:pStyle w:val="HEADERAddress"/>
              <w:rPr>
                <w:b/>
              </w:rPr>
            </w:pPr>
          </w:p>
        </w:tc>
      </w:tr>
    </w:tbl>
    <w:p w14:paraId="4F5BA500" w14:textId="19A12AC0" w:rsidR="00AA4F5A" w:rsidRDefault="00AA4F5A" w:rsidP="002329E9">
      <w:pPr>
        <w:pStyle w:val="Heading2"/>
        <w:spacing w:before="0" w:line="240" w:lineRule="auto"/>
        <w:rPr>
          <w:i/>
          <w:iCs/>
          <w:sz w:val="20"/>
          <w:szCs w:val="20"/>
        </w:rPr>
      </w:pPr>
      <w:r w:rsidRPr="00FE00C8">
        <w:t xml:space="preserve">2024 Doors Open Facilities Application </w:t>
      </w:r>
      <w:r>
        <w:t xml:space="preserve">Worksheet | </w:t>
      </w:r>
      <w:r w:rsidRPr="00443DCE">
        <w:rPr>
          <w:b w:val="0"/>
          <w:bCs/>
          <w:sz w:val="28"/>
          <w:szCs w:val="28"/>
        </w:rPr>
        <w:t>$1,000,001 + Projects</w:t>
      </w:r>
    </w:p>
    <w:p w14:paraId="52E8406C" w14:textId="77777777" w:rsidR="00D84471" w:rsidRPr="008F1B7E" w:rsidRDefault="00D84471" w:rsidP="002329E9">
      <w:pPr>
        <w:spacing w:after="0" w:line="240" w:lineRule="auto"/>
        <w:rPr>
          <w:i/>
          <w:iCs/>
          <w:sz w:val="20"/>
          <w:szCs w:val="20"/>
        </w:rPr>
      </w:pPr>
    </w:p>
    <w:p w14:paraId="0A2C73B7" w14:textId="021D78E0" w:rsidR="006679D6" w:rsidRPr="00B924B8" w:rsidRDefault="008832D6" w:rsidP="002329E9">
      <w:pPr>
        <w:spacing w:after="0" w:line="240" w:lineRule="auto"/>
        <w:jc w:val="center"/>
        <w:rPr>
          <w:b/>
          <w:bCs/>
          <w:sz w:val="24"/>
          <w:szCs w:val="18"/>
        </w:rPr>
      </w:pPr>
      <w:r w:rsidRPr="00B924B8">
        <w:rPr>
          <w:b/>
          <w:bCs/>
          <w:sz w:val="24"/>
          <w:szCs w:val="18"/>
        </w:rPr>
        <w:t>A</w:t>
      </w:r>
      <w:r w:rsidR="001F299D" w:rsidRPr="00B924B8">
        <w:rPr>
          <w:b/>
          <w:bCs/>
          <w:sz w:val="24"/>
          <w:szCs w:val="18"/>
        </w:rPr>
        <w:t>LL a</w:t>
      </w:r>
      <w:r w:rsidRPr="00B924B8">
        <w:rPr>
          <w:b/>
          <w:bCs/>
          <w:sz w:val="24"/>
          <w:szCs w:val="18"/>
        </w:rPr>
        <w:t xml:space="preserve">pplications must be submitted </w:t>
      </w:r>
      <w:r w:rsidR="00194FE8" w:rsidRPr="00B924B8">
        <w:rPr>
          <w:b/>
          <w:bCs/>
          <w:sz w:val="24"/>
          <w:szCs w:val="18"/>
        </w:rPr>
        <w:t>ONLINE</w:t>
      </w:r>
      <w:r w:rsidR="006679D6" w:rsidRPr="00B924B8">
        <w:rPr>
          <w:b/>
          <w:bCs/>
          <w:sz w:val="24"/>
          <w:szCs w:val="18"/>
        </w:rPr>
        <w:t xml:space="preserve"> </w:t>
      </w:r>
      <w:r w:rsidR="001F299D" w:rsidRPr="00B924B8">
        <w:rPr>
          <w:b/>
          <w:bCs/>
          <w:sz w:val="24"/>
          <w:szCs w:val="18"/>
        </w:rPr>
        <w:t xml:space="preserve">at </w:t>
      </w:r>
      <w:hyperlink r:id="rId12" w:history="1">
        <w:r w:rsidR="00B924B8" w:rsidRPr="002A4023">
          <w:rPr>
            <w:rStyle w:val="Hyperlink"/>
            <w:b/>
            <w:bCs/>
            <w:sz w:val="24"/>
            <w:szCs w:val="18"/>
          </w:rPr>
          <w:t>www.apply.4culture.org</w:t>
        </w:r>
      </w:hyperlink>
      <w:r w:rsidR="00B924B8" w:rsidRPr="00B924B8">
        <w:rPr>
          <w:b/>
          <w:bCs/>
          <w:color w:val="E75300" w:themeColor="accent4"/>
          <w:sz w:val="24"/>
          <w:szCs w:val="18"/>
        </w:rPr>
        <w:t xml:space="preserve"> </w:t>
      </w:r>
      <w:r w:rsidR="006679D6" w:rsidRPr="00B924B8">
        <w:rPr>
          <w:b/>
          <w:bCs/>
          <w:sz w:val="24"/>
          <w:szCs w:val="18"/>
        </w:rPr>
        <w:t>by</w:t>
      </w:r>
      <w:r w:rsidR="00C67D99" w:rsidRPr="00B924B8">
        <w:rPr>
          <w:b/>
          <w:bCs/>
          <w:sz w:val="24"/>
          <w:szCs w:val="18"/>
        </w:rPr>
        <w:t xml:space="preserve"> </w:t>
      </w:r>
    </w:p>
    <w:p w14:paraId="142488B9" w14:textId="073D9A2C" w:rsidR="00D84471" w:rsidRPr="00B924B8" w:rsidRDefault="008832D6" w:rsidP="002329E9">
      <w:pPr>
        <w:spacing w:after="0" w:line="240" w:lineRule="auto"/>
        <w:jc w:val="center"/>
        <w:rPr>
          <w:b/>
          <w:bCs/>
          <w:szCs w:val="16"/>
        </w:rPr>
      </w:pPr>
      <w:r w:rsidRPr="00B924B8">
        <w:rPr>
          <w:b/>
          <w:bCs/>
          <w:sz w:val="24"/>
          <w:szCs w:val="18"/>
        </w:rPr>
        <w:t>5</w:t>
      </w:r>
      <w:r w:rsidR="006679D6" w:rsidRPr="00B924B8">
        <w:rPr>
          <w:b/>
          <w:bCs/>
          <w:sz w:val="24"/>
          <w:szCs w:val="18"/>
        </w:rPr>
        <w:t xml:space="preserve"> </w:t>
      </w:r>
      <w:r w:rsidRPr="00B924B8">
        <w:rPr>
          <w:b/>
          <w:bCs/>
          <w:sz w:val="24"/>
          <w:szCs w:val="18"/>
        </w:rPr>
        <w:t xml:space="preserve">PM </w:t>
      </w:r>
      <w:r w:rsidR="001C3780" w:rsidRPr="00B924B8">
        <w:rPr>
          <w:b/>
          <w:bCs/>
          <w:sz w:val="24"/>
          <w:szCs w:val="18"/>
        </w:rPr>
        <w:t xml:space="preserve">Pacific </w:t>
      </w:r>
      <w:r w:rsidRPr="00B924B8">
        <w:rPr>
          <w:b/>
          <w:bCs/>
          <w:sz w:val="24"/>
          <w:szCs w:val="18"/>
        </w:rPr>
        <w:t xml:space="preserve">on </w:t>
      </w:r>
      <w:r w:rsidR="001C3780" w:rsidRPr="00B924B8">
        <w:rPr>
          <w:b/>
          <w:bCs/>
          <w:sz w:val="24"/>
          <w:szCs w:val="18"/>
        </w:rPr>
        <w:t>Wednesday</w:t>
      </w:r>
      <w:r w:rsidRPr="00B924B8">
        <w:rPr>
          <w:b/>
          <w:bCs/>
          <w:sz w:val="24"/>
          <w:szCs w:val="18"/>
        </w:rPr>
        <w:t xml:space="preserve">, </w:t>
      </w:r>
      <w:r w:rsidR="001C3780" w:rsidRPr="00B924B8">
        <w:rPr>
          <w:b/>
          <w:bCs/>
          <w:sz w:val="24"/>
          <w:szCs w:val="18"/>
        </w:rPr>
        <w:t>September 4</w:t>
      </w:r>
      <w:r w:rsidRPr="00B924B8">
        <w:rPr>
          <w:b/>
          <w:bCs/>
          <w:sz w:val="24"/>
          <w:szCs w:val="18"/>
        </w:rPr>
        <w:t>, 202</w:t>
      </w:r>
      <w:r w:rsidR="001C3780" w:rsidRPr="00B924B8">
        <w:rPr>
          <w:b/>
          <w:bCs/>
          <w:sz w:val="24"/>
          <w:szCs w:val="18"/>
        </w:rPr>
        <w:t>4</w:t>
      </w:r>
      <w:r w:rsidRPr="00B924B8">
        <w:rPr>
          <w:b/>
          <w:bCs/>
          <w:szCs w:val="16"/>
        </w:rPr>
        <w:t>.</w:t>
      </w:r>
    </w:p>
    <w:p w14:paraId="14DF32C5" w14:textId="77777777" w:rsidR="00D84471" w:rsidRPr="00D84471" w:rsidRDefault="00D84471" w:rsidP="002329E9">
      <w:pPr>
        <w:spacing w:after="0" w:line="240" w:lineRule="auto"/>
        <w:rPr>
          <w:b/>
          <w:bCs/>
          <w:color w:val="000000" w:themeColor="text1"/>
          <w:szCs w:val="16"/>
        </w:rPr>
      </w:pPr>
    </w:p>
    <w:p w14:paraId="006876B8" w14:textId="0D8ECDD4" w:rsidR="008A2DE5" w:rsidRPr="00125EE1" w:rsidRDefault="00650E75" w:rsidP="002329E9">
      <w:pPr>
        <w:pStyle w:val="Heading2"/>
        <w:spacing w:before="0" w:line="240" w:lineRule="auto"/>
        <w:rPr>
          <w:sz w:val="22"/>
          <w:szCs w:val="22"/>
        </w:rPr>
      </w:pPr>
      <w:r>
        <w:t xml:space="preserve">Steps to </w:t>
      </w:r>
      <w:r w:rsidR="00C23A0A">
        <w:t>A</w:t>
      </w:r>
      <w:r>
        <w:t>pply</w:t>
      </w:r>
      <w:r w:rsidR="00125EE1">
        <w:br/>
      </w:r>
    </w:p>
    <w:p w14:paraId="6B827FD1" w14:textId="44729F90" w:rsidR="00074C49" w:rsidRPr="00AA4F5A" w:rsidRDefault="00650E75" w:rsidP="00492380">
      <w:pPr>
        <w:pStyle w:val="ListParagraph"/>
        <w:numPr>
          <w:ilvl w:val="0"/>
          <w:numId w:val="3"/>
        </w:numPr>
        <w:spacing w:after="0" w:line="240" w:lineRule="auto"/>
      </w:pPr>
      <w:r w:rsidRPr="00AA4F5A">
        <w:t>Read the guidelines</w:t>
      </w:r>
      <w:r w:rsidR="008832D6" w:rsidRPr="00AA4F5A">
        <w:t>:</w:t>
      </w:r>
      <w:hyperlink r:id="rId13" w:history="1">
        <w:r w:rsidR="00BE463C" w:rsidRPr="00AA4F5A">
          <w:rPr>
            <w:rStyle w:val="Hyperlink"/>
            <w:b/>
            <w:bCs/>
          </w:rPr>
          <w:t>www.4culture.org/grants/doors-open-facilities</w:t>
        </w:r>
      </w:hyperlink>
      <w:r w:rsidR="00074C49" w:rsidRPr="00AA4F5A">
        <w:t xml:space="preserve"> </w:t>
      </w:r>
    </w:p>
    <w:p w14:paraId="6C9AA279" w14:textId="4B2BD476" w:rsidR="00650E75" w:rsidRPr="00AA4F5A" w:rsidRDefault="00554C94" w:rsidP="00492380">
      <w:pPr>
        <w:pStyle w:val="ListParagraph"/>
        <w:numPr>
          <w:ilvl w:val="1"/>
          <w:numId w:val="3"/>
        </w:numPr>
        <w:spacing w:after="0" w:line="240" w:lineRule="auto"/>
      </w:pPr>
      <w:r w:rsidRPr="00AA4F5A">
        <w:t>Is your organization</w:t>
      </w:r>
      <w:r w:rsidR="00650E75" w:rsidRPr="00AA4F5A">
        <w:t xml:space="preserve"> eligible? </w:t>
      </w:r>
    </w:p>
    <w:p w14:paraId="4811EF2F" w14:textId="2B3344FF" w:rsidR="001C3780" w:rsidRPr="00AA4F5A" w:rsidRDefault="001C3780" w:rsidP="00492380">
      <w:pPr>
        <w:pStyle w:val="ListParagraph"/>
        <w:numPr>
          <w:ilvl w:val="1"/>
          <w:numId w:val="3"/>
        </w:numPr>
        <w:spacing w:after="0" w:line="240" w:lineRule="auto"/>
        <w:contextualSpacing w:val="0"/>
      </w:pPr>
      <w:r w:rsidRPr="00AA4F5A">
        <w:t xml:space="preserve">Will your project be </w:t>
      </w:r>
      <w:r w:rsidR="00CC190A" w:rsidRPr="00AA4F5A">
        <w:t>shovel-ready</w:t>
      </w:r>
      <w:r w:rsidRPr="00AA4F5A">
        <w:t xml:space="preserve"> by December 31, 2026?</w:t>
      </w:r>
      <w:r w:rsidR="00A02234" w:rsidRPr="00AA4F5A">
        <w:t xml:space="preserve"> </w:t>
      </w:r>
      <w:r w:rsidR="00C172FF" w:rsidRPr="00AA4F5A">
        <w:br/>
      </w:r>
    </w:p>
    <w:p w14:paraId="0357DBB8" w14:textId="77777777" w:rsidR="00650E75" w:rsidRPr="00AA4F5A" w:rsidRDefault="00650E75" w:rsidP="00492380">
      <w:pPr>
        <w:pStyle w:val="ListParagraph"/>
        <w:numPr>
          <w:ilvl w:val="0"/>
          <w:numId w:val="3"/>
        </w:numPr>
        <w:spacing w:after="0" w:line="240" w:lineRule="auto"/>
      </w:pPr>
      <w:r w:rsidRPr="00AA4F5A">
        <w:t xml:space="preserve">Create an account / If you have an account, confirm you </w:t>
      </w:r>
      <w:r w:rsidR="000A75A3" w:rsidRPr="00AA4F5A">
        <w:t>can</w:t>
      </w:r>
      <w:r w:rsidRPr="00AA4F5A">
        <w:t xml:space="preserve"> log in</w:t>
      </w:r>
      <w:r w:rsidR="000A75A3" w:rsidRPr="00AA4F5A">
        <w:t>.</w:t>
      </w:r>
    </w:p>
    <w:p w14:paraId="5C94DAB7" w14:textId="77777777" w:rsidR="00650E75" w:rsidRPr="00AA4F5A" w:rsidRDefault="00650E75" w:rsidP="00492380">
      <w:pPr>
        <w:pStyle w:val="ListParagraph"/>
        <w:numPr>
          <w:ilvl w:val="1"/>
          <w:numId w:val="3"/>
        </w:numPr>
        <w:spacing w:after="0" w:line="240" w:lineRule="auto"/>
      </w:pPr>
      <w:r w:rsidRPr="00AA4F5A">
        <w:t xml:space="preserve">Watch the </w:t>
      </w:r>
      <w:hyperlink r:id="rId14" w:history="1">
        <w:r w:rsidRPr="00AA4F5A">
          <w:rPr>
            <w:rStyle w:val="Hyperlink"/>
            <w:b/>
            <w:bCs/>
          </w:rPr>
          <w:t>tutorial video</w:t>
        </w:r>
      </w:hyperlink>
      <w:r w:rsidRPr="00AA4F5A">
        <w:t xml:space="preserve"> for assistance. </w:t>
      </w:r>
    </w:p>
    <w:p w14:paraId="55977326" w14:textId="57D82200" w:rsidR="00650E75" w:rsidRPr="00AA4F5A" w:rsidRDefault="000A75A3" w:rsidP="00492380">
      <w:pPr>
        <w:pStyle w:val="ListParagraph"/>
        <w:numPr>
          <w:ilvl w:val="1"/>
          <w:numId w:val="3"/>
        </w:numPr>
        <w:spacing w:after="0" w:line="240" w:lineRule="auto"/>
      </w:pPr>
      <w:r w:rsidRPr="00AA4F5A">
        <w:t>Contact</w:t>
      </w:r>
      <w:r w:rsidR="00BF46DF">
        <w:t xml:space="preserve"> us</w:t>
      </w:r>
      <w:r w:rsidRPr="00AA4F5A">
        <w:t xml:space="preserve"> if you are unable to access your account.</w:t>
      </w:r>
    </w:p>
    <w:p w14:paraId="2E295C63" w14:textId="6B426C4C" w:rsidR="00650E75" w:rsidRPr="00AA4F5A" w:rsidRDefault="00650E75" w:rsidP="00492380">
      <w:pPr>
        <w:pStyle w:val="ListParagraph"/>
        <w:numPr>
          <w:ilvl w:val="1"/>
          <w:numId w:val="3"/>
        </w:numPr>
        <w:spacing w:after="0" w:line="240" w:lineRule="auto"/>
      </w:pPr>
      <w:r w:rsidRPr="00AA4F5A">
        <w:t>Complete and submit your 202</w:t>
      </w:r>
      <w:r w:rsidR="001C3780" w:rsidRPr="00AA4F5A">
        <w:t>4</w:t>
      </w:r>
      <w:r w:rsidRPr="00AA4F5A">
        <w:t xml:space="preserve"> Demographic Update in your account profile.</w:t>
      </w:r>
    </w:p>
    <w:p w14:paraId="3B73B3BE" w14:textId="68EAB44A" w:rsidR="00074C49" w:rsidRPr="00AA4F5A" w:rsidRDefault="00074C49" w:rsidP="00492380">
      <w:pPr>
        <w:pStyle w:val="ListParagraph"/>
        <w:numPr>
          <w:ilvl w:val="1"/>
          <w:numId w:val="3"/>
        </w:numPr>
        <w:spacing w:after="0" w:line="240" w:lineRule="auto"/>
        <w:contextualSpacing w:val="0"/>
      </w:pPr>
      <w:r w:rsidRPr="00AA4F5A">
        <w:t>Update your Organization Account Profile.</w:t>
      </w:r>
      <w:r w:rsidR="00C172FF" w:rsidRPr="00AA4F5A">
        <w:br/>
      </w:r>
    </w:p>
    <w:p w14:paraId="03CA04CE" w14:textId="0F1369EE" w:rsidR="000A75A3" w:rsidRPr="00AA4F5A" w:rsidRDefault="000A75A3" w:rsidP="00492380">
      <w:pPr>
        <w:pStyle w:val="ListParagraph"/>
        <w:numPr>
          <w:ilvl w:val="0"/>
          <w:numId w:val="3"/>
        </w:numPr>
        <w:spacing w:after="0" w:line="240" w:lineRule="auto"/>
        <w:contextualSpacing w:val="0"/>
      </w:pPr>
      <w:r w:rsidRPr="00AA4F5A">
        <w:t>Read through the entire application and gather your materials.</w:t>
      </w:r>
      <w:r w:rsidR="00C172FF" w:rsidRPr="00AA4F5A">
        <w:br/>
      </w:r>
    </w:p>
    <w:p w14:paraId="78270735" w14:textId="76D38A47" w:rsidR="000A75A3" w:rsidRPr="00AA4F5A" w:rsidRDefault="000A75A3" w:rsidP="00492380">
      <w:pPr>
        <w:pStyle w:val="ListParagraph"/>
        <w:numPr>
          <w:ilvl w:val="0"/>
          <w:numId w:val="3"/>
        </w:numPr>
        <w:spacing w:after="0" w:line="240" w:lineRule="auto"/>
        <w:contextualSpacing w:val="0"/>
      </w:pPr>
      <w:r w:rsidRPr="00AA4F5A">
        <w:t>Attend a workshop</w:t>
      </w:r>
      <w:r w:rsidR="00FA3470" w:rsidRPr="00AA4F5A">
        <w:t>, talk to a consultant, and get in touch with 4Culture.</w:t>
      </w:r>
      <w:r w:rsidR="00C172FF" w:rsidRPr="00AA4F5A">
        <w:br/>
      </w:r>
    </w:p>
    <w:p w14:paraId="0C4C7B30" w14:textId="174B64A8" w:rsidR="000A75A3" w:rsidRPr="00AA4F5A" w:rsidRDefault="00C67D99" w:rsidP="00492380">
      <w:pPr>
        <w:pStyle w:val="ListParagraph"/>
        <w:numPr>
          <w:ilvl w:val="0"/>
          <w:numId w:val="3"/>
        </w:numPr>
        <w:spacing w:after="0" w:line="240" w:lineRule="auto"/>
      </w:pPr>
      <w:r w:rsidRPr="00AA4F5A">
        <w:t xml:space="preserve">Use this worksheet as you plan out your application. </w:t>
      </w:r>
      <w:r w:rsidR="000A75A3" w:rsidRPr="00AA4F5A">
        <w:t>Draft, review, revise. Submit</w:t>
      </w:r>
      <w:r w:rsidR="00F92FCC" w:rsidRPr="00AA4F5A">
        <w:t xml:space="preserve"> online</w:t>
      </w:r>
      <w:r w:rsidR="000A75A3" w:rsidRPr="00AA4F5A">
        <w:t>!</w:t>
      </w:r>
    </w:p>
    <w:p w14:paraId="75870586" w14:textId="77777777" w:rsidR="006121B6" w:rsidRPr="00AA4F5A" w:rsidRDefault="006121B6" w:rsidP="002329E9">
      <w:pPr>
        <w:spacing w:after="0" w:line="240" w:lineRule="auto"/>
      </w:pPr>
    </w:p>
    <w:p w14:paraId="1663BA0D" w14:textId="77777777" w:rsidR="00827FEF" w:rsidRDefault="00827FEF" w:rsidP="002329E9">
      <w:pPr>
        <w:pStyle w:val="Heading2"/>
        <w:spacing w:before="0" w:line="240" w:lineRule="auto"/>
      </w:pPr>
      <w:r>
        <w:t>Helpful Tips</w:t>
      </w:r>
    </w:p>
    <w:p w14:paraId="0AE544B7" w14:textId="77777777" w:rsidR="00827FEF" w:rsidRDefault="00827FEF" w:rsidP="002329E9">
      <w:pPr>
        <w:spacing w:after="0" w:line="240" w:lineRule="auto"/>
      </w:pPr>
    </w:p>
    <w:p w14:paraId="1889D89B" w14:textId="77777777" w:rsidR="00827FEF" w:rsidRPr="00AA4F5A" w:rsidRDefault="00827FEF" w:rsidP="00492380">
      <w:pPr>
        <w:pStyle w:val="ListParagraph"/>
        <w:numPr>
          <w:ilvl w:val="0"/>
          <w:numId w:val="4"/>
        </w:numPr>
        <w:spacing w:after="0" w:line="240" w:lineRule="auto"/>
        <w:ind w:left="360"/>
      </w:pPr>
      <w:r>
        <w:t xml:space="preserve">Start early! Give yourself the time you need. </w:t>
      </w:r>
      <w:r w:rsidRPr="00A26925">
        <w:rPr>
          <w:b/>
          <w:bCs/>
        </w:rPr>
        <w:t xml:space="preserve">We recommend starting your application at </w:t>
      </w:r>
      <w:r w:rsidRPr="00AA4F5A">
        <w:rPr>
          <w:b/>
          <w:bCs/>
        </w:rPr>
        <w:t>least 3 weeks before the deadline.</w:t>
      </w:r>
      <w:r w:rsidRPr="00AA4F5A">
        <w:t xml:space="preserve"> </w:t>
      </w:r>
      <w:r w:rsidRPr="00AA4F5A">
        <w:br/>
        <w:t xml:space="preserve"> </w:t>
      </w:r>
    </w:p>
    <w:p w14:paraId="7B4767A7" w14:textId="67C125DA" w:rsidR="00827FEF" w:rsidRPr="00AA4F5A" w:rsidRDefault="00827FEF" w:rsidP="00492380">
      <w:pPr>
        <w:pStyle w:val="ListParagraph"/>
        <w:numPr>
          <w:ilvl w:val="0"/>
          <w:numId w:val="4"/>
        </w:numPr>
        <w:spacing w:after="0" w:line="240" w:lineRule="auto"/>
        <w:ind w:left="360"/>
      </w:pPr>
      <w:r w:rsidRPr="00AA4F5A">
        <w:rPr>
          <w:b/>
          <w:bCs/>
        </w:rPr>
        <w:t>Work offline and save often.</w:t>
      </w:r>
      <w:r w:rsidRPr="00AA4F5A">
        <w:t xml:space="preserve"> </w:t>
      </w:r>
      <w:r w:rsidR="00781516" w:rsidRPr="00781516">
        <w:rPr>
          <w:b/>
          <w:bCs/>
        </w:rPr>
        <w:t xml:space="preserve">The application portal will not save automatically. </w:t>
      </w:r>
      <w:r w:rsidRPr="00781516">
        <w:t>Saving your work in Word or Google Docs will ensure that an internet outage won’t result in lost</w:t>
      </w:r>
      <w:r w:rsidRPr="00AA4F5A">
        <w:t xml:space="preserve"> work. You can also keep track of your word count and spelling this way. If you get an error when saving after you cut and paste text into your document, it could be due to hidden characters in the text. Try typing it out instead.</w:t>
      </w:r>
      <w:r w:rsidRPr="00AA4F5A">
        <w:br/>
      </w:r>
    </w:p>
    <w:p w14:paraId="7D607E74" w14:textId="77777777" w:rsidR="00827FEF" w:rsidRPr="00AA4F5A" w:rsidRDefault="00827FEF" w:rsidP="00492380">
      <w:pPr>
        <w:pStyle w:val="ListParagraph"/>
        <w:numPr>
          <w:ilvl w:val="0"/>
          <w:numId w:val="4"/>
        </w:numPr>
        <w:spacing w:after="0" w:line="240" w:lineRule="auto"/>
        <w:ind w:left="360"/>
      </w:pPr>
      <w:r w:rsidRPr="00AA4F5A">
        <w:t xml:space="preserve">Having a hard time writing about your project? Try talking about it! Record yourself talking about your project as if you were explaining it to a friend. Watch it back and write down what you said. Making a written pitch for your project can be intimidating but </w:t>
      </w:r>
      <w:r w:rsidRPr="00AA4F5A">
        <w:rPr>
          <w:b/>
          <w:bCs/>
        </w:rPr>
        <w:t xml:space="preserve">conveying your passion for your project is important.  </w:t>
      </w:r>
      <w:r w:rsidRPr="00AA4F5A">
        <w:rPr>
          <w:b/>
          <w:bCs/>
        </w:rPr>
        <w:br/>
        <w:t xml:space="preserve"> </w:t>
      </w:r>
    </w:p>
    <w:p w14:paraId="0A49F59B" w14:textId="1CDBC383" w:rsidR="009179B3" w:rsidRPr="00AA4F5A" w:rsidRDefault="00827FEF" w:rsidP="00492380">
      <w:pPr>
        <w:pStyle w:val="ListParagraph"/>
        <w:numPr>
          <w:ilvl w:val="0"/>
          <w:numId w:val="4"/>
        </w:numPr>
        <w:spacing w:after="0" w:line="240" w:lineRule="auto"/>
        <w:ind w:left="360"/>
      </w:pPr>
      <w:r w:rsidRPr="00AA4F5A">
        <w:t xml:space="preserve">Ask someone you trust to read your application and provide feedback. </w:t>
      </w:r>
    </w:p>
    <w:p w14:paraId="2D3EACD3" w14:textId="4561DF63" w:rsidR="007B7B0B" w:rsidRDefault="00C23A0A" w:rsidP="002329E9">
      <w:pPr>
        <w:pStyle w:val="Heading2"/>
        <w:spacing w:before="0" w:line="240" w:lineRule="auto"/>
      </w:pPr>
      <w:r>
        <w:lastRenderedPageBreak/>
        <w:t>Get Application Support</w:t>
      </w:r>
    </w:p>
    <w:p w14:paraId="4440B7C4" w14:textId="77777777" w:rsidR="0050085F" w:rsidRPr="00E642E1" w:rsidRDefault="0050085F" w:rsidP="002329E9">
      <w:pPr>
        <w:spacing w:after="0" w:line="240" w:lineRule="auto"/>
      </w:pPr>
    </w:p>
    <w:p w14:paraId="112ED4C4" w14:textId="719558FE" w:rsidR="00225C30" w:rsidRPr="00F701A5" w:rsidRDefault="00C23A0A" w:rsidP="00492380">
      <w:pPr>
        <w:pStyle w:val="ListParagraph"/>
        <w:numPr>
          <w:ilvl w:val="0"/>
          <w:numId w:val="4"/>
        </w:numPr>
        <w:spacing w:after="0" w:line="240" w:lineRule="auto"/>
        <w:ind w:left="360"/>
        <w:rPr>
          <w:b/>
          <w:bCs/>
          <w:color w:val="6C6B17"/>
          <w:u w:val="single"/>
        </w:rPr>
      </w:pPr>
      <w:r w:rsidRPr="00F92FCC">
        <w:rPr>
          <w:b/>
          <w:bCs/>
        </w:rPr>
        <w:t>Attend a workshop</w:t>
      </w:r>
      <w:r w:rsidR="009C5CDB" w:rsidRPr="00F92FCC">
        <w:rPr>
          <w:b/>
          <w:bCs/>
        </w:rPr>
        <w:t>:</w:t>
      </w:r>
      <w:r w:rsidRPr="00F92FCC">
        <w:t xml:space="preserve"> Workshops are a great way to walk through the application with Program Managers and to hear questions other applicants have that you might not have considered. Workshops are free</w:t>
      </w:r>
      <w:r w:rsidR="00BE463C" w:rsidRPr="00F92FCC">
        <w:t xml:space="preserve"> and informal</w:t>
      </w:r>
      <w:r w:rsidR="00104A65" w:rsidRPr="00F92FCC">
        <w:t>.</w:t>
      </w:r>
      <w:r w:rsidR="00827FEF" w:rsidRPr="00F92FCC">
        <w:t xml:space="preserve"> </w:t>
      </w:r>
    </w:p>
    <w:p w14:paraId="162FD94C" w14:textId="2AB6E207" w:rsidR="008F37AC" w:rsidRPr="00F701A5" w:rsidRDefault="008F37AC" w:rsidP="00F701A5">
      <w:pPr>
        <w:spacing w:after="0" w:line="240" w:lineRule="auto"/>
        <w:rPr>
          <w:rStyle w:val="Hyperlink"/>
          <w:b/>
          <w:bCs/>
        </w:rPr>
      </w:pPr>
    </w:p>
    <w:tbl>
      <w:tblPr>
        <w:tblStyle w:val="TableGrid"/>
        <w:tblW w:w="9535" w:type="dxa"/>
        <w:tblLayout w:type="fixed"/>
        <w:tblLook w:val="04A0" w:firstRow="1" w:lastRow="0" w:firstColumn="1" w:lastColumn="0" w:noHBand="0" w:noVBand="1"/>
      </w:tblPr>
      <w:tblGrid>
        <w:gridCol w:w="1362"/>
        <w:gridCol w:w="1362"/>
        <w:gridCol w:w="1362"/>
        <w:gridCol w:w="681"/>
        <w:gridCol w:w="681"/>
        <w:gridCol w:w="1362"/>
        <w:gridCol w:w="1362"/>
        <w:gridCol w:w="1363"/>
      </w:tblGrid>
      <w:tr w:rsidR="00263BBF" w14:paraId="643CC074" w14:textId="77777777" w:rsidTr="004C6858">
        <w:tc>
          <w:tcPr>
            <w:tcW w:w="4767" w:type="dxa"/>
            <w:gridSpan w:val="4"/>
            <w:shd w:val="clear" w:color="auto" w:fill="F2F2F2" w:themeFill="background1" w:themeFillShade="F2"/>
          </w:tcPr>
          <w:p w14:paraId="083F91BD" w14:textId="77777777" w:rsidR="00263BBF" w:rsidRPr="00DA1D4C" w:rsidRDefault="00263BBF" w:rsidP="002329E9">
            <w:pPr>
              <w:jc w:val="center"/>
              <w:rPr>
                <w:rStyle w:val="Hyperlink"/>
                <w:b/>
                <w:bCs/>
                <w:color w:val="auto"/>
                <w:u w:val="none"/>
              </w:rPr>
            </w:pPr>
            <w:r w:rsidRPr="00DA1D4C">
              <w:rPr>
                <w:rStyle w:val="Hyperlink"/>
                <w:b/>
                <w:bCs/>
                <w:color w:val="auto"/>
                <w:u w:val="none"/>
              </w:rPr>
              <w:t>AUGUST 2024</w:t>
            </w:r>
          </w:p>
        </w:tc>
        <w:tc>
          <w:tcPr>
            <w:tcW w:w="4768" w:type="dxa"/>
            <w:gridSpan w:val="4"/>
            <w:shd w:val="clear" w:color="auto" w:fill="F2F2F2" w:themeFill="background1" w:themeFillShade="F2"/>
          </w:tcPr>
          <w:p w14:paraId="0C7449B8" w14:textId="4862901D" w:rsidR="00263BBF" w:rsidRPr="00DA1D4C" w:rsidRDefault="00263BBF" w:rsidP="002329E9">
            <w:pPr>
              <w:jc w:val="center"/>
              <w:rPr>
                <w:rStyle w:val="Hyperlink"/>
                <w:b/>
                <w:bCs/>
                <w:color w:val="auto"/>
                <w:u w:val="none"/>
              </w:rPr>
            </w:pPr>
          </w:p>
        </w:tc>
      </w:tr>
      <w:tr w:rsidR="00530967" w14:paraId="4A676540" w14:textId="77777777" w:rsidTr="001A6181">
        <w:tc>
          <w:tcPr>
            <w:tcW w:w="1362" w:type="dxa"/>
            <w:shd w:val="clear" w:color="auto" w:fill="F2F2F2" w:themeFill="background1" w:themeFillShade="F2"/>
          </w:tcPr>
          <w:p w14:paraId="42ED2996" w14:textId="2283BF06" w:rsidR="00530967" w:rsidRDefault="00530967" w:rsidP="002329E9">
            <w:pPr>
              <w:jc w:val="center"/>
              <w:rPr>
                <w:rStyle w:val="Hyperlink"/>
                <w:color w:val="auto"/>
                <w:u w:val="none"/>
              </w:rPr>
            </w:pPr>
            <w:r>
              <w:rPr>
                <w:rStyle w:val="Hyperlink"/>
                <w:color w:val="auto"/>
                <w:u w:val="none"/>
              </w:rPr>
              <w:t>SUN</w:t>
            </w:r>
          </w:p>
        </w:tc>
        <w:tc>
          <w:tcPr>
            <w:tcW w:w="1362" w:type="dxa"/>
            <w:shd w:val="clear" w:color="auto" w:fill="F2F2F2" w:themeFill="background1" w:themeFillShade="F2"/>
          </w:tcPr>
          <w:p w14:paraId="21ECE1EE" w14:textId="0A6E422B" w:rsidR="00530967" w:rsidRPr="00BB0A57" w:rsidRDefault="00530967" w:rsidP="002329E9">
            <w:pPr>
              <w:jc w:val="center"/>
              <w:rPr>
                <w:rStyle w:val="Hyperlink"/>
                <w:color w:val="auto"/>
                <w:u w:val="none"/>
              </w:rPr>
            </w:pPr>
            <w:r>
              <w:rPr>
                <w:rStyle w:val="Hyperlink"/>
                <w:color w:val="auto"/>
                <w:u w:val="none"/>
              </w:rPr>
              <w:t>MON</w:t>
            </w:r>
          </w:p>
        </w:tc>
        <w:tc>
          <w:tcPr>
            <w:tcW w:w="1362" w:type="dxa"/>
            <w:shd w:val="clear" w:color="auto" w:fill="F2F2F2" w:themeFill="background1" w:themeFillShade="F2"/>
          </w:tcPr>
          <w:p w14:paraId="17A4194B" w14:textId="3BA95221" w:rsidR="00530967" w:rsidRPr="00BB0A57" w:rsidRDefault="00530967" w:rsidP="002329E9">
            <w:pPr>
              <w:jc w:val="center"/>
              <w:rPr>
                <w:rStyle w:val="Hyperlink"/>
                <w:color w:val="auto"/>
                <w:u w:val="none"/>
              </w:rPr>
            </w:pPr>
            <w:r>
              <w:rPr>
                <w:rStyle w:val="Hyperlink"/>
                <w:color w:val="auto"/>
                <w:u w:val="none"/>
              </w:rPr>
              <w:t>TUES</w:t>
            </w:r>
          </w:p>
        </w:tc>
        <w:tc>
          <w:tcPr>
            <w:tcW w:w="1362" w:type="dxa"/>
            <w:gridSpan w:val="2"/>
            <w:shd w:val="clear" w:color="auto" w:fill="F2F2F2" w:themeFill="background1" w:themeFillShade="F2"/>
          </w:tcPr>
          <w:p w14:paraId="0D6AFDB5" w14:textId="1D24470C" w:rsidR="00530967" w:rsidRPr="00BB0A57" w:rsidRDefault="00530967" w:rsidP="002329E9">
            <w:pPr>
              <w:jc w:val="center"/>
              <w:rPr>
                <w:rStyle w:val="Hyperlink"/>
                <w:color w:val="auto"/>
                <w:u w:val="none"/>
              </w:rPr>
            </w:pPr>
            <w:r>
              <w:rPr>
                <w:rStyle w:val="Hyperlink"/>
                <w:color w:val="auto"/>
                <w:u w:val="none"/>
              </w:rPr>
              <w:t>WED</w:t>
            </w:r>
          </w:p>
        </w:tc>
        <w:tc>
          <w:tcPr>
            <w:tcW w:w="1362" w:type="dxa"/>
            <w:shd w:val="clear" w:color="auto" w:fill="F2F2F2" w:themeFill="background1" w:themeFillShade="F2"/>
          </w:tcPr>
          <w:p w14:paraId="5C93C9B7" w14:textId="4B0A9328" w:rsidR="00530967" w:rsidRPr="00BB0A57" w:rsidRDefault="00530967" w:rsidP="002329E9">
            <w:pPr>
              <w:jc w:val="center"/>
              <w:rPr>
                <w:rStyle w:val="Hyperlink"/>
                <w:color w:val="auto"/>
                <w:u w:val="none"/>
              </w:rPr>
            </w:pPr>
            <w:r>
              <w:rPr>
                <w:rStyle w:val="Hyperlink"/>
                <w:color w:val="auto"/>
                <w:u w:val="none"/>
              </w:rPr>
              <w:t>THURS</w:t>
            </w:r>
          </w:p>
        </w:tc>
        <w:tc>
          <w:tcPr>
            <w:tcW w:w="1362" w:type="dxa"/>
            <w:shd w:val="clear" w:color="auto" w:fill="F2F2F2" w:themeFill="background1" w:themeFillShade="F2"/>
          </w:tcPr>
          <w:p w14:paraId="2CAE5DD4" w14:textId="74EB4A72" w:rsidR="00530967" w:rsidRPr="00BB0A57" w:rsidRDefault="00530967" w:rsidP="002329E9">
            <w:pPr>
              <w:jc w:val="center"/>
              <w:rPr>
                <w:rStyle w:val="Hyperlink"/>
                <w:color w:val="auto"/>
                <w:u w:val="none"/>
              </w:rPr>
            </w:pPr>
            <w:r>
              <w:rPr>
                <w:rStyle w:val="Hyperlink"/>
                <w:color w:val="auto"/>
                <w:u w:val="none"/>
              </w:rPr>
              <w:t>FRI</w:t>
            </w:r>
          </w:p>
        </w:tc>
        <w:tc>
          <w:tcPr>
            <w:tcW w:w="1363" w:type="dxa"/>
            <w:shd w:val="clear" w:color="auto" w:fill="F2F2F2" w:themeFill="background1" w:themeFillShade="F2"/>
          </w:tcPr>
          <w:p w14:paraId="38525A85" w14:textId="4167202C" w:rsidR="00530967" w:rsidRPr="00BB0A57" w:rsidRDefault="00530967" w:rsidP="002329E9">
            <w:pPr>
              <w:jc w:val="center"/>
              <w:rPr>
                <w:rStyle w:val="Hyperlink"/>
                <w:color w:val="auto"/>
                <w:u w:val="none"/>
              </w:rPr>
            </w:pPr>
            <w:r>
              <w:rPr>
                <w:rStyle w:val="Hyperlink"/>
                <w:color w:val="auto"/>
                <w:u w:val="none"/>
              </w:rPr>
              <w:t>SAT</w:t>
            </w:r>
          </w:p>
        </w:tc>
      </w:tr>
      <w:tr w:rsidR="00530967" w14:paraId="5BA66BCC" w14:textId="77777777" w:rsidTr="00F701A5">
        <w:trPr>
          <w:trHeight w:val="1088"/>
        </w:trPr>
        <w:tc>
          <w:tcPr>
            <w:tcW w:w="1362" w:type="dxa"/>
            <w:shd w:val="clear" w:color="auto" w:fill="auto"/>
          </w:tcPr>
          <w:p w14:paraId="130388C5" w14:textId="77777777" w:rsidR="00530967" w:rsidRPr="005A1527" w:rsidRDefault="00530967" w:rsidP="002329E9">
            <w:pPr>
              <w:rPr>
                <w:rStyle w:val="Hyperlink"/>
                <w:b/>
                <w:bCs/>
                <w:color w:val="auto"/>
                <w:u w:val="none"/>
              </w:rPr>
            </w:pPr>
          </w:p>
        </w:tc>
        <w:tc>
          <w:tcPr>
            <w:tcW w:w="1362" w:type="dxa"/>
            <w:shd w:val="clear" w:color="auto" w:fill="auto"/>
          </w:tcPr>
          <w:p w14:paraId="635D96C9" w14:textId="00713B7B" w:rsidR="00530967" w:rsidRPr="005A1527" w:rsidRDefault="00530967" w:rsidP="002329E9">
            <w:pPr>
              <w:rPr>
                <w:rStyle w:val="Hyperlink"/>
                <w:b/>
                <w:bCs/>
                <w:color w:val="auto"/>
                <w:u w:val="none"/>
              </w:rPr>
            </w:pPr>
          </w:p>
        </w:tc>
        <w:tc>
          <w:tcPr>
            <w:tcW w:w="1362" w:type="dxa"/>
            <w:shd w:val="clear" w:color="auto" w:fill="auto"/>
          </w:tcPr>
          <w:p w14:paraId="186E75F6" w14:textId="77777777" w:rsidR="00530967" w:rsidRPr="005A1527" w:rsidRDefault="00530967" w:rsidP="002329E9">
            <w:pPr>
              <w:rPr>
                <w:rStyle w:val="Hyperlink"/>
                <w:b/>
                <w:bCs/>
                <w:color w:val="auto"/>
                <w:u w:val="none"/>
              </w:rPr>
            </w:pPr>
          </w:p>
        </w:tc>
        <w:tc>
          <w:tcPr>
            <w:tcW w:w="1362" w:type="dxa"/>
            <w:gridSpan w:val="2"/>
            <w:shd w:val="clear" w:color="auto" w:fill="auto"/>
          </w:tcPr>
          <w:p w14:paraId="60B02925" w14:textId="77777777" w:rsidR="00530967" w:rsidRPr="005A1527" w:rsidRDefault="00530967" w:rsidP="002329E9">
            <w:pPr>
              <w:rPr>
                <w:rStyle w:val="Hyperlink"/>
                <w:b/>
                <w:bCs/>
                <w:color w:val="auto"/>
                <w:u w:val="none"/>
              </w:rPr>
            </w:pPr>
          </w:p>
        </w:tc>
        <w:tc>
          <w:tcPr>
            <w:tcW w:w="1362" w:type="dxa"/>
            <w:shd w:val="clear" w:color="auto" w:fill="auto"/>
          </w:tcPr>
          <w:p w14:paraId="3DEFFA3D" w14:textId="77777777" w:rsidR="00530967" w:rsidRDefault="00530967" w:rsidP="002329E9">
            <w:pPr>
              <w:rPr>
                <w:rStyle w:val="Hyperlink"/>
                <w:b/>
                <w:bCs/>
                <w:color w:val="auto"/>
                <w:u w:val="none"/>
              </w:rPr>
            </w:pPr>
            <w:r w:rsidRPr="005A1527">
              <w:rPr>
                <w:rStyle w:val="Hyperlink"/>
                <w:b/>
                <w:bCs/>
                <w:color w:val="auto"/>
                <w:u w:val="none"/>
              </w:rPr>
              <w:t>1</w:t>
            </w:r>
          </w:p>
          <w:p w14:paraId="442A85D0" w14:textId="77777777" w:rsidR="00530967" w:rsidRPr="00F701A5" w:rsidRDefault="00530967" w:rsidP="002329E9">
            <w:pPr>
              <w:rPr>
                <w:rStyle w:val="Hyperlink"/>
                <w:b/>
                <w:bCs/>
                <w:color w:val="auto"/>
                <w:sz w:val="20"/>
                <w:szCs w:val="20"/>
                <w:u w:val="none"/>
              </w:rPr>
            </w:pPr>
            <w:r w:rsidRPr="00F701A5">
              <w:rPr>
                <w:rStyle w:val="Hyperlink"/>
                <w:b/>
                <w:bCs/>
                <w:color w:val="auto"/>
                <w:sz w:val="20"/>
                <w:szCs w:val="20"/>
                <w:u w:val="none"/>
              </w:rPr>
              <w:t>Application Opens</w:t>
            </w:r>
          </w:p>
          <w:p w14:paraId="26AAE7C2" w14:textId="77777777" w:rsidR="00530967" w:rsidRDefault="00530967" w:rsidP="002329E9">
            <w:pPr>
              <w:rPr>
                <w:rStyle w:val="Hyperlink"/>
                <w:color w:val="auto"/>
                <w:sz w:val="20"/>
                <w:szCs w:val="20"/>
                <w:u w:val="none"/>
              </w:rPr>
            </w:pPr>
          </w:p>
          <w:p w14:paraId="612754EB" w14:textId="64FEA8E3" w:rsidR="00530967" w:rsidRPr="00DD09FE" w:rsidRDefault="00530967" w:rsidP="002329E9">
            <w:pPr>
              <w:rPr>
                <w:rStyle w:val="Hyperlink"/>
                <w:color w:val="auto"/>
                <w:sz w:val="20"/>
                <w:szCs w:val="20"/>
                <w:u w:val="none"/>
              </w:rPr>
            </w:pPr>
          </w:p>
        </w:tc>
        <w:tc>
          <w:tcPr>
            <w:tcW w:w="1362" w:type="dxa"/>
            <w:shd w:val="clear" w:color="auto" w:fill="auto"/>
          </w:tcPr>
          <w:p w14:paraId="5171D33A" w14:textId="77777777" w:rsidR="00530967" w:rsidRDefault="00530967" w:rsidP="002329E9">
            <w:pPr>
              <w:rPr>
                <w:rStyle w:val="Hyperlink"/>
                <w:b/>
                <w:bCs/>
                <w:color w:val="auto"/>
                <w:u w:val="none"/>
              </w:rPr>
            </w:pPr>
            <w:r w:rsidRPr="005A1527">
              <w:rPr>
                <w:rStyle w:val="Hyperlink"/>
                <w:b/>
                <w:bCs/>
                <w:color w:val="auto"/>
                <w:u w:val="none"/>
              </w:rPr>
              <w:t>2</w:t>
            </w:r>
          </w:p>
          <w:p w14:paraId="005834BA" w14:textId="27ED1197" w:rsidR="00530967" w:rsidRPr="005C6905" w:rsidRDefault="0081500D" w:rsidP="002329E9">
            <w:pPr>
              <w:rPr>
                <w:i/>
                <w:iCs/>
                <w:color w:val="ED0000"/>
                <w:sz w:val="20"/>
                <w:szCs w:val="20"/>
              </w:rPr>
            </w:pPr>
            <w:r>
              <w:rPr>
                <w:rStyle w:val="Hyperlink"/>
                <w:color w:val="auto"/>
                <w:sz w:val="20"/>
                <w:szCs w:val="20"/>
                <w:u w:val="none"/>
              </w:rPr>
              <w:t xml:space="preserve">2024 Grants </w:t>
            </w:r>
            <w:r w:rsidR="00530967" w:rsidRPr="00DA1D4C">
              <w:rPr>
                <w:rStyle w:val="Hyperlink"/>
                <w:color w:val="auto"/>
                <w:sz w:val="20"/>
                <w:szCs w:val="20"/>
                <w:u w:val="none"/>
              </w:rPr>
              <w:t>Workshop</w:t>
            </w:r>
            <w:r w:rsidR="00530967" w:rsidRPr="005C6905">
              <w:rPr>
                <w:i/>
                <w:iCs/>
                <w:color w:val="ED0000"/>
                <w:sz w:val="20"/>
                <w:szCs w:val="20"/>
              </w:rPr>
              <w:t>*</w:t>
            </w:r>
          </w:p>
          <w:p w14:paraId="56B0C29D" w14:textId="77777777" w:rsidR="00530967" w:rsidRPr="00DA1D4C" w:rsidRDefault="00530967" w:rsidP="002329E9">
            <w:pPr>
              <w:rPr>
                <w:sz w:val="20"/>
                <w:szCs w:val="20"/>
              </w:rPr>
            </w:pPr>
            <w:r w:rsidRPr="00DA1D4C">
              <w:rPr>
                <w:sz w:val="20"/>
                <w:szCs w:val="20"/>
              </w:rPr>
              <w:t>2-3:30 pm</w:t>
            </w:r>
          </w:p>
          <w:p w14:paraId="3CF1AB77" w14:textId="05E6969C" w:rsidR="00530967" w:rsidRPr="00D203C0" w:rsidRDefault="00530967" w:rsidP="002329E9">
            <w:pPr>
              <w:rPr>
                <w:rStyle w:val="Hyperlink"/>
                <w:color w:val="auto"/>
                <w:u w:val="none"/>
              </w:rPr>
            </w:pPr>
            <w:r w:rsidRPr="00DA1D4C">
              <w:rPr>
                <w:sz w:val="20"/>
                <w:szCs w:val="20"/>
              </w:rPr>
              <w:t>on Zoom</w:t>
            </w:r>
          </w:p>
        </w:tc>
        <w:tc>
          <w:tcPr>
            <w:tcW w:w="1363" w:type="dxa"/>
            <w:shd w:val="clear" w:color="auto" w:fill="auto"/>
          </w:tcPr>
          <w:p w14:paraId="1E4BC3E2" w14:textId="42117F00" w:rsidR="00530967" w:rsidRPr="005A1527" w:rsidRDefault="00530967" w:rsidP="002329E9">
            <w:pPr>
              <w:rPr>
                <w:rStyle w:val="Hyperlink"/>
                <w:b/>
                <w:bCs/>
                <w:color w:val="auto"/>
                <w:u w:val="none"/>
              </w:rPr>
            </w:pPr>
            <w:r w:rsidRPr="005A1527">
              <w:rPr>
                <w:rStyle w:val="Hyperlink"/>
                <w:b/>
                <w:bCs/>
                <w:color w:val="auto"/>
                <w:u w:val="none"/>
              </w:rPr>
              <w:t>3</w:t>
            </w:r>
          </w:p>
        </w:tc>
      </w:tr>
      <w:tr w:rsidR="00530967" w14:paraId="58FE02CF" w14:textId="77777777" w:rsidTr="00F701A5">
        <w:trPr>
          <w:trHeight w:val="530"/>
        </w:trPr>
        <w:tc>
          <w:tcPr>
            <w:tcW w:w="1362" w:type="dxa"/>
            <w:shd w:val="clear" w:color="auto" w:fill="auto"/>
          </w:tcPr>
          <w:p w14:paraId="601F9505" w14:textId="33440B1E" w:rsidR="00530967" w:rsidRPr="005A1527" w:rsidRDefault="00530967" w:rsidP="002329E9">
            <w:pPr>
              <w:rPr>
                <w:rStyle w:val="Hyperlink"/>
                <w:b/>
                <w:bCs/>
                <w:color w:val="auto"/>
                <w:u w:val="none"/>
              </w:rPr>
            </w:pPr>
            <w:r>
              <w:rPr>
                <w:rStyle w:val="Hyperlink"/>
                <w:b/>
                <w:bCs/>
                <w:color w:val="auto"/>
                <w:u w:val="none"/>
              </w:rPr>
              <w:t>4</w:t>
            </w:r>
          </w:p>
        </w:tc>
        <w:tc>
          <w:tcPr>
            <w:tcW w:w="1362" w:type="dxa"/>
            <w:shd w:val="clear" w:color="auto" w:fill="auto"/>
          </w:tcPr>
          <w:p w14:paraId="16F1B661" w14:textId="1FC83ED8" w:rsidR="00530967" w:rsidRPr="005A1527" w:rsidRDefault="00530967" w:rsidP="002329E9">
            <w:pPr>
              <w:rPr>
                <w:rStyle w:val="Hyperlink"/>
                <w:b/>
                <w:bCs/>
                <w:color w:val="auto"/>
                <w:u w:val="none"/>
              </w:rPr>
            </w:pPr>
            <w:r w:rsidRPr="005A1527">
              <w:rPr>
                <w:rStyle w:val="Hyperlink"/>
                <w:b/>
                <w:bCs/>
                <w:color w:val="auto"/>
                <w:u w:val="none"/>
              </w:rPr>
              <w:t>5</w:t>
            </w:r>
          </w:p>
        </w:tc>
        <w:tc>
          <w:tcPr>
            <w:tcW w:w="1362" w:type="dxa"/>
            <w:shd w:val="clear" w:color="auto" w:fill="auto"/>
          </w:tcPr>
          <w:p w14:paraId="3CC6179D" w14:textId="77777777" w:rsidR="00530967" w:rsidRDefault="00530967" w:rsidP="002329E9">
            <w:pPr>
              <w:rPr>
                <w:rStyle w:val="Hyperlink"/>
                <w:b/>
                <w:bCs/>
                <w:color w:val="auto"/>
                <w:u w:val="none"/>
              </w:rPr>
            </w:pPr>
            <w:r w:rsidRPr="005A1527">
              <w:rPr>
                <w:rStyle w:val="Hyperlink"/>
                <w:b/>
                <w:bCs/>
                <w:color w:val="auto"/>
                <w:u w:val="none"/>
              </w:rPr>
              <w:t>6</w:t>
            </w:r>
          </w:p>
          <w:p w14:paraId="1684C432" w14:textId="4101918C" w:rsidR="00530967" w:rsidRPr="00DA1D4C" w:rsidRDefault="00530967" w:rsidP="00A843A3">
            <w:pPr>
              <w:rPr>
                <w:i/>
                <w:iCs/>
                <w:color w:val="FF0000"/>
                <w:sz w:val="20"/>
                <w:szCs w:val="20"/>
              </w:rPr>
            </w:pPr>
            <w:r w:rsidRPr="00DA1D4C">
              <w:rPr>
                <w:rStyle w:val="Hyperlink"/>
                <w:color w:val="auto"/>
                <w:sz w:val="20"/>
                <w:szCs w:val="20"/>
                <w:u w:val="none"/>
              </w:rPr>
              <w:t>Facilities Workshop</w:t>
            </w:r>
          </w:p>
          <w:p w14:paraId="7E6763B0" w14:textId="33F6A66E" w:rsidR="00530967" w:rsidRPr="00DA1D4C" w:rsidRDefault="00530967" w:rsidP="00A843A3">
            <w:pPr>
              <w:rPr>
                <w:sz w:val="20"/>
                <w:szCs w:val="20"/>
              </w:rPr>
            </w:pPr>
            <w:r w:rsidRPr="00DA1D4C">
              <w:rPr>
                <w:sz w:val="20"/>
                <w:szCs w:val="20"/>
              </w:rPr>
              <w:t>3-4 pm</w:t>
            </w:r>
          </w:p>
          <w:p w14:paraId="51EE5F35" w14:textId="0EA7C126" w:rsidR="00530967" w:rsidRPr="005A1527" w:rsidRDefault="00530967" w:rsidP="00A843A3">
            <w:pPr>
              <w:rPr>
                <w:rStyle w:val="Hyperlink"/>
                <w:b/>
                <w:bCs/>
                <w:color w:val="auto"/>
                <w:u w:val="none"/>
              </w:rPr>
            </w:pPr>
            <w:r w:rsidRPr="00DA1D4C">
              <w:rPr>
                <w:sz w:val="20"/>
                <w:szCs w:val="20"/>
              </w:rPr>
              <w:t>on Zoom</w:t>
            </w:r>
          </w:p>
        </w:tc>
        <w:tc>
          <w:tcPr>
            <w:tcW w:w="1362" w:type="dxa"/>
            <w:gridSpan w:val="2"/>
            <w:shd w:val="clear" w:color="auto" w:fill="auto"/>
          </w:tcPr>
          <w:p w14:paraId="40C76865" w14:textId="7351ECB8" w:rsidR="00530967" w:rsidRPr="005A1527" w:rsidRDefault="00530967" w:rsidP="002329E9">
            <w:pPr>
              <w:rPr>
                <w:rStyle w:val="Hyperlink"/>
                <w:b/>
                <w:bCs/>
                <w:color w:val="auto"/>
                <w:u w:val="none"/>
              </w:rPr>
            </w:pPr>
            <w:r w:rsidRPr="005A1527">
              <w:rPr>
                <w:rStyle w:val="Hyperlink"/>
                <w:b/>
                <w:bCs/>
                <w:color w:val="auto"/>
                <w:u w:val="none"/>
              </w:rPr>
              <w:t>7</w:t>
            </w:r>
          </w:p>
        </w:tc>
        <w:tc>
          <w:tcPr>
            <w:tcW w:w="1362" w:type="dxa"/>
            <w:shd w:val="clear" w:color="auto" w:fill="auto"/>
          </w:tcPr>
          <w:p w14:paraId="3C65F067" w14:textId="77777777" w:rsidR="00530967" w:rsidRDefault="00530967" w:rsidP="002329E9">
            <w:pPr>
              <w:rPr>
                <w:rStyle w:val="Hyperlink"/>
                <w:b/>
                <w:bCs/>
                <w:color w:val="auto"/>
                <w:u w:val="none"/>
              </w:rPr>
            </w:pPr>
            <w:r w:rsidRPr="005A1527">
              <w:rPr>
                <w:rStyle w:val="Hyperlink"/>
                <w:b/>
                <w:bCs/>
                <w:color w:val="auto"/>
                <w:u w:val="none"/>
              </w:rPr>
              <w:t>8</w:t>
            </w:r>
          </w:p>
          <w:p w14:paraId="3CFCB2FF" w14:textId="17E98822" w:rsidR="00530967" w:rsidRPr="005A1527" w:rsidRDefault="00530967" w:rsidP="002329E9">
            <w:pPr>
              <w:rPr>
                <w:rStyle w:val="Hyperlink"/>
                <w:b/>
                <w:bCs/>
                <w:color w:val="auto"/>
                <w:u w:val="none"/>
              </w:rPr>
            </w:pPr>
          </w:p>
        </w:tc>
        <w:tc>
          <w:tcPr>
            <w:tcW w:w="1362" w:type="dxa"/>
            <w:shd w:val="clear" w:color="auto" w:fill="auto"/>
          </w:tcPr>
          <w:p w14:paraId="456BC557" w14:textId="16D66C02" w:rsidR="00530967" w:rsidRPr="005A1527" w:rsidRDefault="00530967" w:rsidP="002329E9">
            <w:pPr>
              <w:rPr>
                <w:rStyle w:val="Hyperlink"/>
                <w:b/>
                <w:bCs/>
                <w:color w:val="auto"/>
                <w:u w:val="none"/>
              </w:rPr>
            </w:pPr>
            <w:r w:rsidRPr="005A1527">
              <w:rPr>
                <w:rStyle w:val="Hyperlink"/>
                <w:b/>
                <w:bCs/>
                <w:color w:val="auto"/>
                <w:u w:val="none"/>
              </w:rPr>
              <w:t>9</w:t>
            </w:r>
          </w:p>
        </w:tc>
        <w:tc>
          <w:tcPr>
            <w:tcW w:w="1363" w:type="dxa"/>
            <w:shd w:val="clear" w:color="auto" w:fill="auto"/>
          </w:tcPr>
          <w:p w14:paraId="527E793D" w14:textId="2FD8668D" w:rsidR="00530967" w:rsidRPr="005A1527" w:rsidRDefault="00530967" w:rsidP="002329E9">
            <w:pPr>
              <w:rPr>
                <w:rStyle w:val="Hyperlink"/>
                <w:b/>
                <w:bCs/>
                <w:color w:val="auto"/>
                <w:u w:val="none"/>
              </w:rPr>
            </w:pPr>
            <w:r w:rsidRPr="005A1527">
              <w:rPr>
                <w:rStyle w:val="Hyperlink"/>
                <w:b/>
                <w:bCs/>
                <w:color w:val="auto"/>
                <w:u w:val="none"/>
              </w:rPr>
              <w:t>10</w:t>
            </w:r>
          </w:p>
        </w:tc>
      </w:tr>
      <w:tr w:rsidR="00530967" w14:paraId="40F29F2C" w14:textId="77777777" w:rsidTr="00F701A5">
        <w:trPr>
          <w:trHeight w:val="1094"/>
        </w:trPr>
        <w:tc>
          <w:tcPr>
            <w:tcW w:w="1362" w:type="dxa"/>
            <w:shd w:val="clear" w:color="auto" w:fill="auto"/>
          </w:tcPr>
          <w:p w14:paraId="7500E9F3" w14:textId="342BC9AE" w:rsidR="00530967" w:rsidRPr="005A1527" w:rsidRDefault="00530967" w:rsidP="002329E9">
            <w:pPr>
              <w:rPr>
                <w:rStyle w:val="Hyperlink"/>
                <w:b/>
                <w:bCs/>
                <w:color w:val="auto"/>
                <w:u w:val="none"/>
              </w:rPr>
            </w:pPr>
            <w:r>
              <w:rPr>
                <w:rStyle w:val="Hyperlink"/>
                <w:b/>
                <w:bCs/>
                <w:color w:val="auto"/>
                <w:u w:val="none"/>
              </w:rPr>
              <w:t>11</w:t>
            </w:r>
          </w:p>
        </w:tc>
        <w:tc>
          <w:tcPr>
            <w:tcW w:w="1362" w:type="dxa"/>
            <w:shd w:val="clear" w:color="auto" w:fill="auto"/>
          </w:tcPr>
          <w:p w14:paraId="62A89ECD" w14:textId="79560B6A" w:rsidR="00530967" w:rsidRPr="005A1527" w:rsidRDefault="00530967" w:rsidP="002329E9">
            <w:pPr>
              <w:rPr>
                <w:rStyle w:val="Hyperlink"/>
                <w:b/>
                <w:bCs/>
                <w:color w:val="auto"/>
                <w:u w:val="none"/>
              </w:rPr>
            </w:pPr>
            <w:r w:rsidRPr="005A1527">
              <w:rPr>
                <w:rStyle w:val="Hyperlink"/>
                <w:b/>
                <w:bCs/>
                <w:color w:val="auto"/>
                <w:u w:val="none"/>
              </w:rPr>
              <w:t>12</w:t>
            </w:r>
          </w:p>
        </w:tc>
        <w:tc>
          <w:tcPr>
            <w:tcW w:w="1362" w:type="dxa"/>
            <w:shd w:val="clear" w:color="auto" w:fill="auto"/>
          </w:tcPr>
          <w:p w14:paraId="3B81E187" w14:textId="77777777" w:rsidR="00530967" w:rsidRDefault="00530967" w:rsidP="002329E9">
            <w:pPr>
              <w:rPr>
                <w:rStyle w:val="Hyperlink"/>
                <w:b/>
                <w:bCs/>
                <w:color w:val="auto"/>
                <w:u w:val="none"/>
              </w:rPr>
            </w:pPr>
            <w:r w:rsidRPr="005A1527">
              <w:rPr>
                <w:rStyle w:val="Hyperlink"/>
                <w:b/>
                <w:bCs/>
                <w:color w:val="auto"/>
                <w:u w:val="none"/>
              </w:rPr>
              <w:t>13</w:t>
            </w:r>
          </w:p>
          <w:p w14:paraId="00B5C586" w14:textId="20FB2D54" w:rsidR="00530967" w:rsidRPr="00DA1D4C" w:rsidRDefault="00530967" w:rsidP="00DA1D4C">
            <w:pPr>
              <w:rPr>
                <w:i/>
                <w:iCs/>
                <w:color w:val="FF0000"/>
                <w:sz w:val="20"/>
                <w:szCs w:val="20"/>
              </w:rPr>
            </w:pPr>
            <w:r>
              <w:rPr>
                <w:rStyle w:val="Hyperlink"/>
                <w:color w:val="auto"/>
                <w:sz w:val="20"/>
                <w:szCs w:val="20"/>
                <w:u w:val="none"/>
              </w:rPr>
              <w:t xml:space="preserve">$10 million+ </w:t>
            </w:r>
            <w:r w:rsidRPr="00DA1D4C">
              <w:rPr>
                <w:rStyle w:val="Hyperlink"/>
                <w:color w:val="auto"/>
                <w:sz w:val="20"/>
                <w:szCs w:val="20"/>
                <w:u w:val="none"/>
              </w:rPr>
              <w:t>Facilities Workshop</w:t>
            </w:r>
          </w:p>
          <w:p w14:paraId="5867521C" w14:textId="3BF38A3D" w:rsidR="00530967" w:rsidRPr="00DA1D4C" w:rsidRDefault="00530967" w:rsidP="00DA1D4C">
            <w:pPr>
              <w:rPr>
                <w:sz w:val="20"/>
                <w:szCs w:val="20"/>
              </w:rPr>
            </w:pPr>
            <w:r>
              <w:rPr>
                <w:sz w:val="20"/>
                <w:szCs w:val="20"/>
              </w:rPr>
              <w:t>9-10</w:t>
            </w:r>
            <w:r w:rsidRPr="00DA1D4C">
              <w:rPr>
                <w:sz w:val="20"/>
                <w:szCs w:val="20"/>
              </w:rPr>
              <w:t xml:space="preserve"> </w:t>
            </w:r>
            <w:r>
              <w:rPr>
                <w:sz w:val="20"/>
                <w:szCs w:val="20"/>
              </w:rPr>
              <w:t>a</w:t>
            </w:r>
            <w:r w:rsidRPr="00DA1D4C">
              <w:rPr>
                <w:sz w:val="20"/>
                <w:szCs w:val="20"/>
              </w:rPr>
              <w:t>m</w:t>
            </w:r>
          </w:p>
          <w:p w14:paraId="79E11561" w14:textId="0EC5F15D" w:rsidR="00530967" w:rsidRPr="005A1527" w:rsidRDefault="00530967" w:rsidP="00DA1D4C">
            <w:pPr>
              <w:rPr>
                <w:rStyle w:val="Hyperlink"/>
                <w:b/>
                <w:bCs/>
                <w:color w:val="auto"/>
                <w:u w:val="none"/>
              </w:rPr>
            </w:pPr>
            <w:r w:rsidRPr="00DA1D4C">
              <w:rPr>
                <w:sz w:val="20"/>
                <w:szCs w:val="20"/>
              </w:rPr>
              <w:t>on Zoom</w:t>
            </w:r>
          </w:p>
        </w:tc>
        <w:tc>
          <w:tcPr>
            <w:tcW w:w="1362" w:type="dxa"/>
            <w:gridSpan w:val="2"/>
            <w:shd w:val="clear" w:color="auto" w:fill="auto"/>
          </w:tcPr>
          <w:p w14:paraId="4AFE348E" w14:textId="664ECD7C" w:rsidR="00530967" w:rsidRPr="005A1527" w:rsidRDefault="00530967" w:rsidP="002329E9">
            <w:pPr>
              <w:rPr>
                <w:rStyle w:val="Hyperlink"/>
                <w:b/>
                <w:bCs/>
                <w:color w:val="auto"/>
                <w:u w:val="none"/>
              </w:rPr>
            </w:pPr>
            <w:r w:rsidRPr="005A1527">
              <w:rPr>
                <w:rStyle w:val="Hyperlink"/>
                <w:b/>
                <w:bCs/>
                <w:color w:val="auto"/>
                <w:u w:val="none"/>
              </w:rPr>
              <w:t>14</w:t>
            </w:r>
          </w:p>
        </w:tc>
        <w:tc>
          <w:tcPr>
            <w:tcW w:w="1362" w:type="dxa"/>
            <w:shd w:val="clear" w:color="auto" w:fill="auto"/>
          </w:tcPr>
          <w:p w14:paraId="1533116B" w14:textId="18B4CCA2" w:rsidR="00530967" w:rsidRPr="005A1527" w:rsidRDefault="00530967" w:rsidP="002329E9">
            <w:pPr>
              <w:rPr>
                <w:rStyle w:val="Hyperlink"/>
                <w:b/>
                <w:bCs/>
                <w:color w:val="auto"/>
                <w:u w:val="none"/>
              </w:rPr>
            </w:pPr>
            <w:r w:rsidRPr="005A1527">
              <w:rPr>
                <w:rStyle w:val="Hyperlink"/>
                <w:b/>
                <w:bCs/>
                <w:color w:val="auto"/>
                <w:u w:val="none"/>
              </w:rPr>
              <w:t>15</w:t>
            </w:r>
          </w:p>
        </w:tc>
        <w:tc>
          <w:tcPr>
            <w:tcW w:w="1362" w:type="dxa"/>
            <w:shd w:val="clear" w:color="auto" w:fill="auto"/>
          </w:tcPr>
          <w:p w14:paraId="139614F2" w14:textId="77777777" w:rsidR="00530967" w:rsidRPr="005A1527" w:rsidRDefault="00530967" w:rsidP="002329E9">
            <w:pPr>
              <w:rPr>
                <w:rStyle w:val="Hyperlink"/>
                <w:b/>
                <w:bCs/>
                <w:color w:val="auto"/>
                <w:u w:val="none"/>
              </w:rPr>
            </w:pPr>
            <w:r w:rsidRPr="005A1527">
              <w:rPr>
                <w:rStyle w:val="Hyperlink"/>
                <w:b/>
                <w:bCs/>
                <w:color w:val="auto"/>
                <w:u w:val="none"/>
              </w:rPr>
              <w:t>16</w:t>
            </w:r>
          </w:p>
          <w:p w14:paraId="632FE393" w14:textId="5EB5E848" w:rsidR="00530967" w:rsidRPr="005A1527" w:rsidRDefault="00530967" w:rsidP="002329E9">
            <w:pPr>
              <w:rPr>
                <w:rStyle w:val="Hyperlink"/>
                <w:b/>
                <w:bCs/>
                <w:color w:val="auto"/>
                <w:u w:val="none"/>
              </w:rPr>
            </w:pPr>
          </w:p>
        </w:tc>
        <w:tc>
          <w:tcPr>
            <w:tcW w:w="1363" w:type="dxa"/>
            <w:shd w:val="clear" w:color="auto" w:fill="auto"/>
          </w:tcPr>
          <w:p w14:paraId="35950D21" w14:textId="77777777" w:rsidR="00530967" w:rsidRDefault="00530967" w:rsidP="002329E9">
            <w:pPr>
              <w:rPr>
                <w:rStyle w:val="Hyperlink"/>
                <w:b/>
                <w:bCs/>
                <w:color w:val="auto"/>
                <w:u w:val="none"/>
              </w:rPr>
            </w:pPr>
            <w:r w:rsidRPr="005A1527">
              <w:rPr>
                <w:rStyle w:val="Hyperlink"/>
                <w:b/>
                <w:bCs/>
                <w:color w:val="auto"/>
                <w:u w:val="none"/>
              </w:rPr>
              <w:t>17</w:t>
            </w:r>
          </w:p>
          <w:p w14:paraId="32257E03" w14:textId="77777777" w:rsidR="00530967" w:rsidRPr="00DA1D4C" w:rsidRDefault="00530967" w:rsidP="00DA1D4C">
            <w:pPr>
              <w:rPr>
                <w:sz w:val="20"/>
                <w:szCs w:val="20"/>
              </w:rPr>
            </w:pPr>
            <w:r w:rsidRPr="00DA1D4C">
              <w:rPr>
                <w:sz w:val="20"/>
                <w:szCs w:val="20"/>
              </w:rPr>
              <w:t>Facilities Workshop</w:t>
            </w:r>
          </w:p>
          <w:p w14:paraId="635FF674" w14:textId="77BEE24C" w:rsidR="00530967" w:rsidRPr="00DA1D4C" w:rsidRDefault="00841FFA" w:rsidP="00DA1D4C">
            <w:pPr>
              <w:rPr>
                <w:sz w:val="20"/>
                <w:szCs w:val="20"/>
              </w:rPr>
            </w:pPr>
            <w:r>
              <w:rPr>
                <w:sz w:val="20"/>
                <w:szCs w:val="20"/>
              </w:rPr>
              <w:t>12-1</w:t>
            </w:r>
            <w:r w:rsidR="00530967" w:rsidRPr="00DA1D4C">
              <w:rPr>
                <w:sz w:val="20"/>
                <w:szCs w:val="20"/>
              </w:rPr>
              <w:t xml:space="preserve"> pm</w:t>
            </w:r>
            <w:r w:rsidR="009664F0">
              <w:rPr>
                <w:sz w:val="20"/>
                <w:szCs w:val="20"/>
              </w:rPr>
              <w:t xml:space="preserve"> at</w:t>
            </w:r>
          </w:p>
          <w:p w14:paraId="3F3A76F6" w14:textId="3C827806" w:rsidR="00530967" w:rsidRPr="005A1527" w:rsidRDefault="00530967" w:rsidP="00DA1D4C">
            <w:pPr>
              <w:rPr>
                <w:rStyle w:val="Hyperlink"/>
                <w:b/>
                <w:bCs/>
                <w:color w:val="auto"/>
                <w:u w:val="none"/>
              </w:rPr>
            </w:pPr>
            <w:r>
              <w:rPr>
                <w:sz w:val="20"/>
                <w:szCs w:val="20"/>
              </w:rPr>
              <w:t>Covington</w:t>
            </w:r>
            <w:r>
              <w:rPr>
                <w:sz w:val="20"/>
                <w:szCs w:val="20"/>
              </w:rPr>
              <w:br/>
              <w:t xml:space="preserve">City Hall </w:t>
            </w:r>
          </w:p>
        </w:tc>
      </w:tr>
      <w:tr w:rsidR="00530967" w14:paraId="55761FC2" w14:textId="77777777" w:rsidTr="00F701A5">
        <w:trPr>
          <w:trHeight w:val="1094"/>
        </w:trPr>
        <w:tc>
          <w:tcPr>
            <w:tcW w:w="1362" w:type="dxa"/>
            <w:shd w:val="clear" w:color="auto" w:fill="auto"/>
          </w:tcPr>
          <w:p w14:paraId="6D4C12F7" w14:textId="7DBF8A11" w:rsidR="00530967" w:rsidRPr="005A1527" w:rsidRDefault="00530967" w:rsidP="002329E9">
            <w:pPr>
              <w:rPr>
                <w:rStyle w:val="Hyperlink"/>
                <w:b/>
                <w:bCs/>
                <w:color w:val="auto"/>
                <w:u w:val="none"/>
              </w:rPr>
            </w:pPr>
            <w:r>
              <w:rPr>
                <w:rStyle w:val="Hyperlink"/>
                <w:b/>
                <w:bCs/>
                <w:color w:val="auto"/>
                <w:u w:val="none"/>
              </w:rPr>
              <w:t>18</w:t>
            </w:r>
          </w:p>
        </w:tc>
        <w:tc>
          <w:tcPr>
            <w:tcW w:w="1362" w:type="dxa"/>
            <w:shd w:val="clear" w:color="auto" w:fill="auto"/>
          </w:tcPr>
          <w:p w14:paraId="1293D7F3" w14:textId="399D9439" w:rsidR="00530967" w:rsidRPr="005A1527" w:rsidRDefault="00530967" w:rsidP="002329E9">
            <w:pPr>
              <w:rPr>
                <w:rStyle w:val="Hyperlink"/>
                <w:b/>
                <w:bCs/>
                <w:color w:val="auto"/>
                <w:u w:val="none"/>
              </w:rPr>
            </w:pPr>
            <w:r w:rsidRPr="005A1527">
              <w:rPr>
                <w:rStyle w:val="Hyperlink"/>
                <w:b/>
                <w:bCs/>
                <w:color w:val="auto"/>
                <w:u w:val="none"/>
              </w:rPr>
              <w:t>19</w:t>
            </w:r>
          </w:p>
        </w:tc>
        <w:tc>
          <w:tcPr>
            <w:tcW w:w="1362" w:type="dxa"/>
            <w:shd w:val="clear" w:color="auto" w:fill="auto"/>
          </w:tcPr>
          <w:p w14:paraId="719F79E1" w14:textId="77777777" w:rsidR="00530967" w:rsidRDefault="00530967" w:rsidP="002329E9">
            <w:pPr>
              <w:rPr>
                <w:rStyle w:val="Hyperlink"/>
                <w:b/>
                <w:bCs/>
                <w:color w:val="auto"/>
                <w:u w:val="none"/>
              </w:rPr>
            </w:pPr>
            <w:r w:rsidRPr="005A1527">
              <w:rPr>
                <w:rStyle w:val="Hyperlink"/>
                <w:b/>
                <w:bCs/>
                <w:color w:val="auto"/>
                <w:u w:val="none"/>
              </w:rPr>
              <w:t>20</w:t>
            </w:r>
          </w:p>
          <w:p w14:paraId="2476C45F" w14:textId="77777777" w:rsidR="00530967" w:rsidRDefault="00530967" w:rsidP="002329E9">
            <w:pPr>
              <w:rPr>
                <w:rStyle w:val="Hyperlink"/>
                <w:b/>
                <w:bCs/>
                <w:color w:val="auto"/>
                <w:u w:val="none"/>
              </w:rPr>
            </w:pPr>
          </w:p>
          <w:p w14:paraId="011B7F0F" w14:textId="77777777" w:rsidR="00530967" w:rsidRDefault="00530967" w:rsidP="002329E9">
            <w:pPr>
              <w:rPr>
                <w:rStyle w:val="Hyperlink"/>
                <w:b/>
                <w:bCs/>
                <w:color w:val="auto"/>
                <w:u w:val="none"/>
              </w:rPr>
            </w:pPr>
          </w:p>
          <w:p w14:paraId="1290C609" w14:textId="77777777" w:rsidR="00530967" w:rsidRDefault="00530967" w:rsidP="002329E9">
            <w:pPr>
              <w:rPr>
                <w:rStyle w:val="Hyperlink"/>
                <w:b/>
                <w:bCs/>
                <w:color w:val="auto"/>
                <w:u w:val="none"/>
              </w:rPr>
            </w:pPr>
          </w:p>
          <w:p w14:paraId="4CD0389A" w14:textId="03FB56A3" w:rsidR="00530967" w:rsidRPr="005A1527" w:rsidRDefault="00530967" w:rsidP="002329E9">
            <w:pPr>
              <w:rPr>
                <w:rStyle w:val="Hyperlink"/>
                <w:b/>
                <w:bCs/>
                <w:color w:val="auto"/>
                <w:u w:val="none"/>
              </w:rPr>
            </w:pPr>
          </w:p>
        </w:tc>
        <w:tc>
          <w:tcPr>
            <w:tcW w:w="1362" w:type="dxa"/>
            <w:gridSpan w:val="2"/>
            <w:shd w:val="clear" w:color="auto" w:fill="auto"/>
          </w:tcPr>
          <w:p w14:paraId="6B18560B" w14:textId="503BE05F" w:rsidR="00530967" w:rsidRPr="005A1527" w:rsidRDefault="00530967" w:rsidP="002329E9">
            <w:pPr>
              <w:rPr>
                <w:rStyle w:val="Hyperlink"/>
                <w:b/>
                <w:bCs/>
                <w:color w:val="auto"/>
                <w:u w:val="none"/>
              </w:rPr>
            </w:pPr>
            <w:r w:rsidRPr="005A1527">
              <w:rPr>
                <w:rStyle w:val="Hyperlink"/>
                <w:b/>
                <w:bCs/>
                <w:color w:val="auto"/>
                <w:u w:val="none"/>
              </w:rPr>
              <w:t>21</w:t>
            </w:r>
          </w:p>
        </w:tc>
        <w:tc>
          <w:tcPr>
            <w:tcW w:w="1362" w:type="dxa"/>
            <w:shd w:val="clear" w:color="auto" w:fill="auto"/>
          </w:tcPr>
          <w:p w14:paraId="43347381" w14:textId="77777777" w:rsidR="00530967" w:rsidRDefault="00530967" w:rsidP="002329E9">
            <w:pPr>
              <w:rPr>
                <w:rStyle w:val="Hyperlink"/>
                <w:b/>
                <w:bCs/>
                <w:color w:val="auto"/>
                <w:u w:val="none"/>
              </w:rPr>
            </w:pPr>
            <w:r w:rsidRPr="005A1527">
              <w:rPr>
                <w:rStyle w:val="Hyperlink"/>
                <w:b/>
                <w:bCs/>
                <w:color w:val="auto"/>
                <w:u w:val="none"/>
              </w:rPr>
              <w:t>22</w:t>
            </w:r>
          </w:p>
          <w:p w14:paraId="4E3FF5ED" w14:textId="77777777" w:rsidR="00530967" w:rsidRPr="00DA1D4C" w:rsidRDefault="00530967" w:rsidP="00530967">
            <w:pPr>
              <w:rPr>
                <w:i/>
                <w:iCs/>
                <w:color w:val="FF0000"/>
                <w:sz w:val="20"/>
                <w:szCs w:val="20"/>
              </w:rPr>
            </w:pPr>
            <w:r w:rsidRPr="00DA1D4C">
              <w:rPr>
                <w:rStyle w:val="Hyperlink"/>
                <w:color w:val="auto"/>
                <w:sz w:val="20"/>
                <w:szCs w:val="20"/>
                <w:u w:val="none"/>
              </w:rPr>
              <w:t>Facilities Workshop</w:t>
            </w:r>
          </w:p>
          <w:p w14:paraId="06CA6BAE" w14:textId="5FE5E4D4" w:rsidR="00530967" w:rsidRPr="00DA1D4C" w:rsidRDefault="00530967" w:rsidP="00530967">
            <w:pPr>
              <w:rPr>
                <w:sz w:val="20"/>
                <w:szCs w:val="20"/>
              </w:rPr>
            </w:pPr>
            <w:r>
              <w:rPr>
                <w:sz w:val="20"/>
                <w:szCs w:val="20"/>
              </w:rPr>
              <w:t>2</w:t>
            </w:r>
            <w:r w:rsidRPr="00DA1D4C">
              <w:rPr>
                <w:sz w:val="20"/>
                <w:szCs w:val="20"/>
              </w:rPr>
              <w:t>-</w:t>
            </w:r>
            <w:r>
              <w:rPr>
                <w:sz w:val="20"/>
                <w:szCs w:val="20"/>
              </w:rPr>
              <w:t>3</w:t>
            </w:r>
            <w:r w:rsidRPr="00DA1D4C">
              <w:rPr>
                <w:sz w:val="20"/>
                <w:szCs w:val="20"/>
              </w:rPr>
              <w:t xml:space="preserve"> pm</w:t>
            </w:r>
          </w:p>
          <w:p w14:paraId="1FA9C5A1" w14:textId="1E9198E0" w:rsidR="00530967" w:rsidRPr="005A1527" w:rsidRDefault="00530967" w:rsidP="00530967">
            <w:pPr>
              <w:rPr>
                <w:rStyle w:val="Hyperlink"/>
                <w:b/>
                <w:bCs/>
                <w:color w:val="auto"/>
                <w:u w:val="none"/>
              </w:rPr>
            </w:pPr>
            <w:r w:rsidRPr="00DA1D4C">
              <w:rPr>
                <w:sz w:val="20"/>
                <w:szCs w:val="20"/>
              </w:rPr>
              <w:t>on Zoom</w:t>
            </w:r>
          </w:p>
        </w:tc>
        <w:tc>
          <w:tcPr>
            <w:tcW w:w="1362" w:type="dxa"/>
            <w:shd w:val="clear" w:color="auto" w:fill="auto"/>
          </w:tcPr>
          <w:p w14:paraId="4F0F7F0A" w14:textId="33E9E375" w:rsidR="00530967" w:rsidRPr="005A1527" w:rsidRDefault="00530967" w:rsidP="002329E9">
            <w:pPr>
              <w:rPr>
                <w:rStyle w:val="Hyperlink"/>
                <w:b/>
                <w:bCs/>
                <w:color w:val="auto"/>
                <w:u w:val="none"/>
              </w:rPr>
            </w:pPr>
            <w:r w:rsidRPr="005A1527">
              <w:rPr>
                <w:rStyle w:val="Hyperlink"/>
                <w:b/>
                <w:bCs/>
                <w:color w:val="auto"/>
                <w:u w:val="none"/>
              </w:rPr>
              <w:t>23</w:t>
            </w:r>
          </w:p>
        </w:tc>
        <w:tc>
          <w:tcPr>
            <w:tcW w:w="1363" w:type="dxa"/>
            <w:shd w:val="clear" w:color="auto" w:fill="auto"/>
          </w:tcPr>
          <w:p w14:paraId="20897C66" w14:textId="409F9C89" w:rsidR="00530967" w:rsidRPr="005A1527" w:rsidRDefault="00530967" w:rsidP="002329E9">
            <w:pPr>
              <w:rPr>
                <w:rStyle w:val="Hyperlink"/>
                <w:b/>
                <w:bCs/>
                <w:color w:val="auto"/>
                <w:u w:val="none"/>
              </w:rPr>
            </w:pPr>
            <w:r w:rsidRPr="005A1527">
              <w:rPr>
                <w:rStyle w:val="Hyperlink"/>
                <w:b/>
                <w:bCs/>
                <w:color w:val="auto"/>
                <w:u w:val="none"/>
              </w:rPr>
              <w:t>24</w:t>
            </w:r>
          </w:p>
        </w:tc>
      </w:tr>
      <w:tr w:rsidR="00530967" w14:paraId="75DD2ED8" w14:textId="77777777" w:rsidTr="00F701A5">
        <w:trPr>
          <w:trHeight w:val="1094"/>
        </w:trPr>
        <w:tc>
          <w:tcPr>
            <w:tcW w:w="1362" w:type="dxa"/>
            <w:shd w:val="clear" w:color="auto" w:fill="auto"/>
          </w:tcPr>
          <w:p w14:paraId="5EEC4681" w14:textId="58AC1289" w:rsidR="00530967" w:rsidRPr="005A1527" w:rsidRDefault="00530967" w:rsidP="002329E9">
            <w:pPr>
              <w:rPr>
                <w:rStyle w:val="Hyperlink"/>
                <w:b/>
                <w:bCs/>
                <w:color w:val="auto"/>
                <w:u w:val="none"/>
              </w:rPr>
            </w:pPr>
            <w:r>
              <w:rPr>
                <w:rStyle w:val="Hyperlink"/>
                <w:b/>
                <w:bCs/>
                <w:color w:val="auto"/>
                <w:u w:val="none"/>
              </w:rPr>
              <w:t>25</w:t>
            </w:r>
          </w:p>
        </w:tc>
        <w:tc>
          <w:tcPr>
            <w:tcW w:w="1362" w:type="dxa"/>
            <w:shd w:val="clear" w:color="auto" w:fill="auto"/>
          </w:tcPr>
          <w:p w14:paraId="0C424545" w14:textId="3DE6EBAE" w:rsidR="00530967" w:rsidRDefault="00530967" w:rsidP="002329E9">
            <w:pPr>
              <w:rPr>
                <w:rStyle w:val="Hyperlink"/>
                <w:b/>
                <w:bCs/>
                <w:color w:val="auto"/>
                <w:u w:val="none"/>
              </w:rPr>
            </w:pPr>
            <w:r w:rsidRPr="005A1527">
              <w:rPr>
                <w:rStyle w:val="Hyperlink"/>
                <w:b/>
                <w:bCs/>
                <w:color w:val="auto"/>
                <w:u w:val="none"/>
              </w:rPr>
              <w:t>26</w:t>
            </w:r>
          </w:p>
          <w:p w14:paraId="3439154D" w14:textId="0983FF7D" w:rsidR="00530967" w:rsidRPr="00DA1D4C" w:rsidRDefault="00530967" w:rsidP="002329E9">
            <w:pPr>
              <w:rPr>
                <w:sz w:val="20"/>
                <w:szCs w:val="20"/>
              </w:rPr>
            </w:pPr>
            <w:r w:rsidRPr="00DA1D4C">
              <w:rPr>
                <w:sz w:val="20"/>
                <w:szCs w:val="20"/>
              </w:rPr>
              <w:t>Drop-In Hours</w:t>
            </w:r>
            <w:r w:rsidRPr="005C6905">
              <w:rPr>
                <w:i/>
                <w:iCs/>
                <w:color w:val="ED0000"/>
                <w:sz w:val="20"/>
                <w:szCs w:val="20"/>
              </w:rPr>
              <w:t>*</w:t>
            </w:r>
          </w:p>
          <w:p w14:paraId="7C349105" w14:textId="77777777" w:rsidR="001A6181" w:rsidRDefault="00530967" w:rsidP="002329E9">
            <w:pPr>
              <w:rPr>
                <w:color w:val="000000" w:themeColor="text1"/>
                <w:sz w:val="20"/>
                <w:szCs w:val="20"/>
              </w:rPr>
            </w:pPr>
            <w:r w:rsidRPr="00DA1D4C">
              <w:rPr>
                <w:color w:val="000000" w:themeColor="text1"/>
                <w:sz w:val="20"/>
                <w:szCs w:val="20"/>
              </w:rPr>
              <w:t xml:space="preserve">1–2:30 pm </w:t>
            </w:r>
          </w:p>
          <w:p w14:paraId="56651921" w14:textId="5CC13C56" w:rsidR="00530967" w:rsidRPr="002B5926" w:rsidRDefault="00530967" w:rsidP="002329E9">
            <w:pPr>
              <w:rPr>
                <w:rStyle w:val="Hyperlink"/>
                <w:color w:val="000000" w:themeColor="text1"/>
                <w:sz w:val="20"/>
                <w:szCs w:val="20"/>
                <w:u w:val="none"/>
              </w:rPr>
            </w:pPr>
            <w:r w:rsidRPr="00DA1D4C">
              <w:rPr>
                <w:color w:val="000000" w:themeColor="text1"/>
                <w:sz w:val="20"/>
                <w:szCs w:val="20"/>
              </w:rPr>
              <w:t>on Zoom</w:t>
            </w:r>
          </w:p>
        </w:tc>
        <w:tc>
          <w:tcPr>
            <w:tcW w:w="1362" w:type="dxa"/>
            <w:shd w:val="clear" w:color="auto" w:fill="auto"/>
          </w:tcPr>
          <w:p w14:paraId="7F81F31B" w14:textId="0FD1BFBA" w:rsidR="00530967" w:rsidRPr="005A1527" w:rsidRDefault="00530967" w:rsidP="002329E9">
            <w:pPr>
              <w:rPr>
                <w:rStyle w:val="Hyperlink"/>
                <w:b/>
                <w:bCs/>
                <w:color w:val="auto"/>
                <w:u w:val="none"/>
              </w:rPr>
            </w:pPr>
            <w:r w:rsidRPr="005A1527">
              <w:rPr>
                <w:rStyle w:val="Hyperlink"/>
                <w:b/>
                <w:bCs/>
                <w:color w:val="auto"/>
                <w:u w:val="none"/>
              </w:rPr>
              <w:t>27</w:t>
            </w:r>
          </w:p>
        </w:tc>
        <w:tc>
          <w:tcPr>
            <w:tcW w:w="1362" w:type="dxa"/>
            <w:gridSpan w:val="2"/>
            <w:shd w:val="clear" w:color="auto" w:fill="auto"/>
          </w:tcPr>
          <w:p w14:paraId="37585722" w14:textId="5E8F45C9" w:rsidR="00530967" w:rsidRPr="005A1527" w:rsidRDefault="00530967" w:rsidP="002329E9">
            <w:pPr>
              <w:rPr>
                <w:rStyle w:val="Hyperlink"/>
                <w:b/>
                <w:bCs/>
                <w:color w:val="auto"/>
                <w:u w:val="none"/>
              </w:rPr>
            </w:pPr>
            <w:r w:rsidRPr="005A1527">
              <w:rPr>
                <w:rStyle w:val="Hyperlink"/>
                <w:b/>
                <w:bCs/>
                <w:color w:val="auto"/>
                <w:u w:val="none"/>
              </w:rPr>
              <w:t>28</w:t>
            </w:r>
          </w:p>
        </w:tc>
        <w:tc>
          <w:tcPr>
            <w:tcW w:w="1362" w:type="dxa"/>
            <w:shd w:val="clear" w:color="auto" w:fill="auto"/>
          </w:tcPr>
          <w:p w14:paraId="531384CC" w14:textId="5E2CBEDF" w:rsidR="00530967" w:rsidRPr="005A1527" w:rsidRDefault="00530967" w:rsidP="002329E9">
            <w:pPr>
              <w:rPr>
                <w:rStyle w:val="Hyperlink"/>
                <w:b/>
                <w:bCs/>
                <w:color w:val="auto"/>
                <w:u w:val="none"/>
              </w:rPr>
            </w:pPr>
            <w:r w:rsidRPr="005A1527">
              <w:rPr>
                <w:rStyle w:val="Hyperlink"/>
                <w:b/>
                <w:bCs/>
                <w:color w:val="auto"/>
                <w:u w:val="none"/>
              </w:rPr>
              <w:t>29</w:t>
            </w:r>
          </w:p>
        </w:tc>
        <w:tc>
          <w:tcPr>
            <w:tcW w:w="1362" w:type="dxa"/>
            <w:shd w:val="clear" w:color="auto" w:fill="auto"/>
          </w:tcPr>
          <w:p w14:paraId="2EDA70F5" w14:textId="6CE4F605" w:rsidR="00530967" w:rsidRPr="005A1527" w:rsidRDefault="00530967" w:rsidP="002329E9">
            <w:pPr>
              <w:rPr>
                <w:rStyle w:val="Hyperlink"/>
                <w:b/>
                <w:bCs/>
                <w:color w:val="auto"/>
                <w:u w:val="none"/>
              </w:rPr>
            </w:pPr>
            <w:r w:rsidRPr="005A1527">
              <w:rPr>
                <w:rStyle w:val="Hyperlink"/>
                <w:b/>
                <w:bCs/>
                <w:color w:val="auto"/>
                <w:u w:val="none"/>
              </w:rPr>
              <w:t>30</w:t>
            </w:r>
          </w:p>
        </w:tc>
        <w:tc>
          <w:tcPr>
            <w:tcW w:w="1363" w:type="dxa"/>
            <w:shd w:val="clear" w:color="auto" w:fill="auto"/>
          </w:tcPr>
          <w:p w14:paraId="0D2C4198" w14:textId="0D79715C" w:rsidR="00530967" w:rsidRPr="005A1527" w:rsidRDefault="00530967" w:rsidP="002329E9">
            <w:pPr>
              <w:rPr>
                <w:rStyle w:val="Hyperlink"/>
                <w:b/>
                <w:bCs/>
                <w:color w:val="auto"/>
                <w:u w:val="none"/>
              </w:rPr>
            </w:pPr>
            <w:r w:rsidRPr="005A1527">
              <w:rPr>
                <w:rStyle w:val="Hyperlink"/>
                <w:b/>
                <w:bCs/>
                <w:color w:val="auto"/>
                <w:u w:val="none"/>
              </w:rPr>
              <w:t>31</w:t>
            </w:r>
          </w:p>
        </w:tc>
      </w:tr>
      <w:tr w:rsidR="00263BBF" w14:paraId="5A6DBF7A" w14:textId="77777777" w:rsidTr="004D79E2">
        <w:tc>
          <w:tcPr>
            <w:tcW w:w="4767" w:type="dxa"/>
            <w:gridSpan w:val="4"/>
            <w:shd w:val="clear" w:color="auto" w:fill="F2F2F2" w:themeFill="background1" w:themeFillShade="F2"/>
          </w:tcPr>
          <w:p w14:paraId="50CE99D7" w14:textId="77777777" w:rsidR="00263BBF" w:rsidRPr="00DA1D4C" w:rsidRDefault="00263BBF" w:rsidP="002329E9">
            <w:pPr>
              <w:jc w:val="center"/>
              <w:rPr>
                <w:rStyle w:val="Hyperlink"/>
                <w:b/>
                <w:bCs/>
                <w:color w:val="auto"/>
                <w:u w:val="none"/>
              </w:rPr>
            </w:pPr>
            <w:r w:rsidRPr="00DA1D4C">
              <w:rPr>
                <w:rStyle w:val="Hyperlink"/>
                <w:b/>
                <w:bCs/>
                <w:color w:val="auto"/>
                <w:u w:val="none"/>
              </w:rPr>
              <w:t>SEPTEMBER 2024</w:t>
            </w:r>
          </w:p>
        </w:tc>
        <w:tc>
          <w:tcPr>
            <w:tcW w:w="4768" w:type="dxa"/>
            <w:gridSpan w:val="4"/>
            <w:shd w:val="clear" w:color="auto" w:fill="F2F2F2" w:themeFill="background1" w:themeFillShade="F2"/>
          </w:tcPr>
          <w:p w14:paraId="076F787B" w14:textId="19544458" w:rsidR="00263BBF" w:rsidRPr="00DA1D4C" w:rsidRDefault="00263BBF" w:rsidP="002329E9">
            <w:pPr>
              <w:jc w:val="center"/>
              <w:rPr>
                <w:rStyle w:val="Hyperlink"/>
                <w:b/>
                <w:bCs/>
                <w:color w:val="auto"/>
                <w:u w:val="none"/>
              </w:rPr>
            </w:pPr>
          </w:p>
        </w:tc>
      </w:tr>
      <w:tr w:rsidR="00530967" w14:paraId="7CEC16E3" w14:textId="77777777" w:rsidTr="001A6181">
        <w:tc>
          <w:tcPr>
            <w:tcW w:w="1362" w:type="dxa"/>
            <w:shd w:val="clear" w:color="auto" w:fill="F2F2F2" w:themeFill="background1" w:themeFillShade="F2"/>
          </w:tcPr>
          <w:p w14:paraId="06BDD24D" w14:textId="04A6579A" w:rsidR="00530967" w:rsidRDefault="00530967" w:rsidP="002329E9">
            <w:pPr>
              <w:jc w:val="center"/>
              <w:rPr>
                <w:rStyle w:val="Hyperlink"/>
                <w:color w:val="auto"/>
                <w:u w:val="none"/>
              </w:rPr>
            </w:pPr>
            <w:r>
              <w:rPr>
                <w:rStyle w:val="Hyperlink"/>
                <w:color w:val="auto"/>
                <w:u w:val="none"/>
              </w:rPr>
              <w:t>SUN</w:t>
            </w:r>
          </w:p>
        </w:tc>
        <w:tc>
          <w:tcPr>
            <w:tcW w:w="1362" w:type="dxa"/>
            <w:shd w:val="clear" w:color="auto" w:fill="F2F2F2" w:themeFill="background1" w:themeFillShade="F2"/>
            <w:vAlign w:val="center"/>
          </w:tcPr>
          <w:p w14:paraId="4858A3FE" w14:textId="7E5B1191" w:rsidR="00530967" w:rsidRPr="005A1527" w:rsidRDefault="00530967" w:rsidP="002329E9">
            <w:pPr>
              <w:jc w:val="center"/>
              <w:rPr>
                <w:rStyle w:val="Hyperlink"/>
                <w:b/>
                <w:bCs/>
                <w:color w:val="auto"/>
                <w:u w:val="none"/>
              </w:rPr>
            </w:pPr>
            <w:r>
              <w:rPr>
                <w:rStyle w:val="Hyperlink"/>
                <w:color w:val="auto"/>
                <w:u w:val="none"/>
              </w:rPr>
              <w:t>MON</w:t>
            </w:r>
          </w:p>
        </w:tc>
        <w:tc>
          <w:tcPr>
            <w:tcW w:w="1362" w:type="dxa"/>
            <w:shd w:val="clear" w:color="auto" w:fill="F2F2F2" w:themeFill="background1" w:themeFillShade="F2"/>
            <w:vAlign w:val="center"/>
          </w:tcPr>
          <w:p w14:paraId="0B982F81" w14:textId="57F8C423" w:rsidR="00530967" w:rsidRPr="005A1527" w:rsidRDefault="00530967" w:rsidP="002329E9">
            <w:pPr>
              <w:jc w:val="center"/>
              <w:rPr>
                <w:rStyle w:val="Hyperlink"/>
                <w:b/>
                <w:bCs/>
                <w:color w:val="auto"/>
                <w:u w:val="none"/>
              </w:rPr>
            </w:pPr>
            <w:r>
              <w:rPr>
                <w:rStyle w:val="Hyperlink"/>
                <w:color w:val="auto"/>
                <w:u w:val="none"/>
              </w:rPr>
              <w:t>TUES</w:t>
            </w:r>
          </w:p>
        </w:tc>
        <w:tc>
          <w:tcPr>
            <w:tcW w:w="1362" w:type="dxa"/>
            <w:gridSpan w:val="2"/>
            <w:shd w:val="clear" w:color="auto" w:fill="F2F2F2" w:themeFill="background1" w:themeFillShade="F2"/>
            <w:vAlign w:val="center"/>
          </w:tcPr>
          <w:p w14:paraId="68630E60" w14:textId="1B66C5ED" w:rsidR="00530967" w:rsidRPr="005A1527" w:rsidRDefault="00530967" w:rsidP="002329E9">
            <w:pPr>
              <w:jc w:val="center"/>
              <w:rPr>
                <w:rStyle w:val="Hyperlink"/>
                <w:b/>
                <w:bCs/>
                <w:color w:val="auto"/>
                <w:u w:val="none"/>
              </w:rPr>
            </w:pPr>
            <w:r>
              <w:rPr>
                <w:rStyle w:val="Hyperlink"/>
                <w:color w:val="auto"/>
                <w:u w:val="none"/>
              </w:rPr>
              <w:t>WED</w:t>
            </w:r>
          </w:p>
        </w:tc>
        <w:tc>
          <w:tcPr>
            <w:tcW w:w="1362" w:type="dxa"/>
            <w:shd w:val="clear" w:color="auto" w:fill="F2F2F2" w:themeFill="background1" w:themeFillShade="F2"/>
            <w:vAlign w:val="center"/>
          </w:tcPr>
          <w:p w14:paraId="3B2B60A7" w14:textId="05CF5497" w:rsidR="00530967" w:rsidRPr="005A1527" w:rsidRDefault="00530967" w:rsidP="002329E9">
            <w:pPr>
              <w:jc w:val="center"/>
              <w:rPr>
                <w:rStyle w:val="Hyperlink"/>
                <w:b/>
                <w:bCs/>
                <w:color w:val="auto"/>
                <w:u w:val="none"/>
              </w:rPr>
            </w:pPr>
            <w:r>
              <w:rPr>
                <w:rStyle w:val="Hyperlink"/>
                <w:color w:val="auto"/>
                <w:u w:val="none"/>
              </w:rPr>
              <w:t>THURS</w:t>
            </w:r>
          </w:p>
        </w:tc>
        <w:tc>
          <w:tcPr>
            <w:tcW w:w="1362" w:type="dxa"/>
            <w:shd w:val="clear" w:color="auto" w:fill="F2F2F2" w:themeFill="background1" w:themeFillShade="F2"/>
            <w:vAlign w:val="center"/>
          </w:tcPr>
          <w:p w14:paraId="0A27B01A" w14:textId="0267C43A" w:rsidR="00530967" w:rsidRPr="005A1527" w:rsidRDefault="00530967" w:rsidP="002329E9">
            <w:pPr>
              <w:jc w:val="center"/>
              <w:rPr>
                <w:rStyle w:val="Hyperlink"/>
                <w:b/>
                <w:bCs/>
                <w:color w:val="auto"/>
                <w:u w:val="none"/>
              </w:rPr>
            </w:pPr>
            <w:r>
              <w:rPr>
                <w:rStyle w:val="Hyperlink"/>
                <w:color w:val="auto"/>
                <w:u w:val="none"/>
              </w:rPr>
              <w:t>FRI</w:t>
            </w:r>
          </w:p>
        </w:tc>
        <w:tc>
          <w:tcPr>
            <w:tcW w:w="1363" w:type="dxa"/>
            <w:shd w:val="clear" w:color="auto" w:fill="F2F2F2" w:themeFill="background1" w:themeFillShade="F2"/>
            <w:vAlign w:val="center"/>
          </w:tcPr>
          <w:p w14:paraId="2F9B8939" w14:textId="5A3C80E9" w:rsidR="00530967" w:rsidRPr="005A1527" w:rsidRDefault="00530967" w:rsidP="002329E9">
            <w:pPr>
              <w:jc w:val="center"/>
              <w:rPr>
                <w:rStyle w:val="Hyperlink"/>
                <w:b/>
                <w:bCs/>
                <w:color w:val="auto"/>
                <w:u w:val="none"/>
              </w:rPr>
            </w:pPr>
            <w:r>
              <w:rPr>
                <w:rStyle w:val="Hyperlink"/>
                <w:color w:val="auto"/>
                <w:u w:val="none"/>
              </w:rPr>
              <w:t>SAT</w:t>
            </w:r>
          </w:p>
        </w:tc>
      </w:tr>
      <w:tr w:rsidR="00530967" w14:paraId="0290E7C4" w14:textId="77777777" w:rsidTr="00F701A5">
        <w:trPr>
          <w:trHeight w:val="872"/>
        </w:trPr>
        <w:tc>
          <w:tcPr>
            <w:tcW w:w="1362" w:type="dxa"/>
            <w:shd w:val="clear" w:color="auto" w:fill="auto"/>
          </w:tcPr>
          <w:p w14:paraId="1CA42A53" w14:textId="7C7B578E" w:rsidR="00530967" w:rsidRPr="005A1527" w:rsidRDefault="00530967" w:rsidP="002329E9">
            <w:pPr>
              <w:rPr>
                <w:rStyle w:val="Hyperlink"/>
                <w:b/>
                <w:bCs/>
                <w:color w:val="auto"/>
                <w:u w:val="none"/>
              </w:rPr>
            </w:pPr>
            <w:r>
              <w:rPr>
                <w:rStyle w:val="Hyperlink"/>
                <w:b/>
                <w:bCs/>
                <w:color w:val="auto"/>
                <w:u w:val="none"/>
              </w:rPr>
              <w:t>1</w:t>
            </w:r>
          </w:p>
        </w:tc>
        <w:tc>
          <w:tcPr>
            <w:tcW w:w="1362" w:type="dxa"/>
            <w:shd w:val="clear" w:color="auto" w:fill="auto"/>
          </w:tcPr>
          <w:p w14:paraId="6E6388A7" w14:textId="37E9BA7D" w:rsidR="00530967" w:rsidRPr="005A1527" w:rsidRDefault="00530967" w:rsidP="002329E9">
            <w:pPr>
              <w:rPr>
                <w:rStyle w:val="Hyperlink"/>
                <w:b/>
                <w:bCs/>
                <w:color w:val="auto"/>
                <w:u w:val="none"/>
              </w:rPr>
            </w:pPr>
            <w:r w:rsidRPr="005A1527">
              <w:rPr>
                <w:rStyle w:val="Hyperlink"/>
                <w:b/>
                <w:bCs/>
                <w:color w:val="auto"/>
                <w:u w:val="none"/>
              </w:rPr>
              <w:t>2</w:t>
            </w:r>
          </w:p>
        </w:tc>
        <w:tc>
          <w:tcPr>
            <w:tcW w:w="1362" w:type="dxa"/>
            <w:shd w:val="clear" w:color="auto" w:fill="auto"/>
          </w:tcPr>
          <w:p w14:paraId="7B7E6C78" w14:textId="1A6B1FF4" w:rsidR="00530967" w:rsidRPr="005A1527" w:rsidRDefault="00530967" w:rsidP="002329E9">
            <w:pPr>
              <w:rPr>
                <w:rStyle w:val="Hyperlink"/>
                <w:b/>
                <w:bCs/>
                <w:color w:val="auto"/>
                <w:u w:val="none"/>
              </w:rPr>
            </w:pPr>
            <w:r w:rsidRPr="005A1527">
              <w:rPr>
                <w:rStyle w:val="Hyperlink"/>
                <w:b/>
                <w:bCs/>
                <w:color w:val="auto"/>
                <w:u w:val="none"/>
              </w:rPr>
              <w:t>3</w:t>
            </w:r>
          </w:p>
        </w:tc>
        <w:tc>
          <w:tcPr>
            <w:tcW w:w="1362" w:type="dxa"/>
            <w:gridSpan w:val="2"/>
            <w:shd w:val="clear" w:color="auto" w:fill="auto"/>
          </w:tcPr>
          <w:p w14:paraId="7DF64250" w14:textId="77777777" w:rsidR="00530967" w:rsidRDefault="00530967" w:rsidP="002329E9">
            <w:pPr>
              <w:rPr>
                <w:rStyle w:val="Hyperlink"/>
                <w:b/>
                <w:bCs/>
                <w:color w:val="auto"/>
                <w:u w:val="none"/>
              </w:rPr>
            </w:pPr>
            <w:r w:rsidRPr="005A1527">
              <w:rPr>
                <w:rStyle w:val="Hyperlink"/>
                <w:b/>
                <w:bCs/>
                <w:color w:val="auto"/>
                <w:u w:val="none"/>
              </w:rPr>
              <w:t>4</w:t>
            </w:r>
          </w:p>
          <w:p w14:paraId="21E0BE5B" w14:textId="3994D69B" w:rsidR="00530967" w:rsidRPr="00F701A5" w:rsidRDefault="00530967" w:rsidP="002329E9">
            <w:pPr>
              <w:rPr>
                <w:rStyle w:val="Hyperlink"/>
                <w:b/>
                <w:bCs/>
                <w:color w:val="auto"/>
                <w:sz w:val="20"/>
                <w:szCs w:val="20"/>
                <w:u w:val="none"/>
              </w:rPr>
            </w:pPr>
            <w:r w:rsidRPr="00F701A5">
              <w:rPr>
                <w:rStyle w:val="Hyperlink"/>
                <w:b/>
                <w:bCs/>
                <w:color w:val="auto"/>
                <w:sz w:val="20"/>
                <w:szCs w:val="20"/>
                <w:u w:val="none"/>
              </w:rPr>
              <w:t>Application Deadline</w:t>
            </w:r>
          </w:p>
          <w:p w14:paraId="3C1436E6" w14:textId="79AD36A0" w:rsidR="00530967" w:rsidRPr="002B5926" w:rsidRDefault="00530967" w:rsidP="002329E9">
            <w:pPr>
              <w:rPr>
                <w:rStyle w:val="Hyperlink"/>
                <w:color w:val="auto"/>
                <w:sz w:val="20"/>
                <w:szCs w:val="20"/>
                <w:u w:val="none"/>
              </w:rPr>
            </w:pPr>
            <w:r w:rsidRPr="00F701A5">
              <w:rPr>
                <w:rStyle w:val="Hyperlink"/>
                <w:b/>
                <w:bCs/>
                <w:color w:val="auto"/>
                <w:sz w:val="20"/>
                <w:szCs w:val="20"/>
                <w:u w:val="none"/>
              </w:rPr>
              <w:t>5 pm PT</w:t>
            </w:r>
          </w:p>
        </w:tc>
        <w:tc>
          <w:tcPr>
            <w:tcW w:w="1362" w:type="dxa"/>
            <w:shd w:val="clear" w:color="auto" w:fill="auto"/>
          </w:tcPr>
          <w:p w14:paraId="6E8AE068" w14:textId="77777777" w:rsidR="00530967" w:rsidRPr="005A1527" w:rsidRDefault="00530967" w:rsidP="002329E9">
            <w:pPr>
              <w:rPr>
                <w:rStyle w:val="Hyperlink"/>
                <w:b/>
                <w:bCs/>
                <w:color w:val="auto"/>
                <w:u w:val="none"/>
              </w:rPr>
            </w:pPr>
          </w:p>
        </w:tc>
        <w:tc>
          <w:tcPr>
            <w:tcW w:w="1362" w:type="dxa"/>
            <w:shd w:val="clear" w:color="auto" w:fill="auto"/>
          </w:tcPr>
          <w:p w14:paraId="60CFE13A" w14:textId="77777777" w:rsidR="00530967" w:rsidRPr="005A1527" w:rsidRDefault="00530967" w:rsidP="002329E9">
            <w:pPr>
              <w:rPr>
                <w:rStyle w:val="Hyperlink"/>
                <w:b/>
                <w:bCs/>
                <w:color w:val="auto"/>
                <w:u w:val="none"/>
              </w:rPr>
            </w:pPr>
          </w:p>
        </w:tc>
        <w:tc>
          <w:tcPr>
            <w:tcW w:w="1363" w:type="dxa"/>
            <w:shd w:val="clear" w:color="auto" w:fill="auto"/>
          </w:tcPr>
          <w:p w14:paraId="22005A32" w14:textId="77777777" w:rsidR="00530967" w:rsidRPr="005A1527" w:rsidRDefault="00530967" w:rsidP="002329E9">
            <w:pPr>
              <w:rPr>
                <w:rStyle w:val="Hyperlink"/>
                <w:b/>
                <w:bCs/>
                <w:color w:val="auto"/>
                <w:u w:val="none"/>
              </w:rPr>
            </w:pPr>
          </w:p>
        </w:tc>
      </w:tr>
    </w:tbl>
    <w:p w14:paraId="55E67FD9" w14:textId="77777777" w:rsidR="007665AB" w:rsidRDefault="007665AB" w:rsidP="002329E9">
      <w:pPr>
        <w:spacing w:after="0" w:line="240" w:lineRule="auto"/>
      </w:pPr>
    </w:p>
    <w:p w14:paraId="1338B725" w14:textId="4CC883A7" w:rsidR="00F701A5" w:rsidRDefault="00F701A5" w:rsidP="002329E9">
      <w:pPr>
        <w:spacing w:after="0" w:line="240" w:lineRule="auto"/>
      </w:pPr>
      <w:r w:rsidRPr="005C6905">
        <w:rPr>
          <w:b/>
          <w:bCs/>
          <w:color w:val="ED0000"/>
        </w:rPr>
        <w:t xml:space="preserve">* </w:t>
      </w:r>
      <w:r w:rsidRPr="00F701A5">
        <w:t>Opportunities to also learn about Sustained Support Grants</w:t>
      </w:r>
    </w:p>
    <w:p w14:paraId="28FCF7A3" w14:textId="77777777" w:rsidR="00F701A5" w:rsidRDefault="00F701A5" w:rsidP="002329E9">
      <w:pPr>
        <w:spacing w:after="0" w:line="240" w:lineRule="auto"/>
      </w:pPr>
    </w:p>
    <w:p w14:paraId="05EC0F32" w14:textId="01D6D02D" w:rsidR="00A1572E" w:rsidRDefault="00A1572E" w:rsidP="002329E9">
      <w:pPr>
        <w:spacing w:after="0" w:line="240" w:lineRule="auto"/>
        <w:rPr>
          <w:color w:val="000000" w:themeColor="text1"/>
        </w:rPr>
      </w:pPr>
      <w:r w:rsidRPr="00F92FCC">
        <w:t xml:space="preserve">Register for your preferred workshop </w:t>
      </w:r>
      <w:r w:rsidR="00FE342E">
        <w:t xml:space="preserve">or to attend drop-in hours </w:t>
      </w:r>
      <w:r w:rsidRPr="00F92FCC">
        <w:t xml:space="preserve">under “Helping You Succeed” at </w:t>
      </w:r>
      <w:hyperlink r:id="rId15" w:history="1">
        <w:r w:rsidR="00550C1E" w:rsidRPr="005C7CAA">
          <w:rPr>
            <w:rStyle w:val="Hyperlink"/>
            <w:b/>
            <w:bCs/>
          </w:rPr>
          <w:t>www.4culture.org/grants/doors-open-facilities</w:t>
        </w:r>
      </w:hyperlink>
      <w:r>
        <w:t xml:space="preserve"> </w:t>
      </w:r>
      <w:r>
        <w:rPr>
          <w:color w:val="000000" w:themeColor="text1"/>
        </w:rPr>
        <w:br w:type="page"/>
      </w:r>
    </w:p>
    <w:p w14:paraId="4BDD16B3" w14:textId="5D22FC8F" w:rsidR="00C23A0A" w:rsidRPr="00E642E1" w:rsidRDefault="00C23A0A" w:rsidP="00492380">
      <w:pPr>
        <w:pStyle w:val="ListParagraph"/>
        <w:numPr>
          <w:ilvl w:val="0"/>
          <w:numId w:val="4"/>
        </w:numPr>
        <w:spacing w:after="0" w:line="240" w:lineRule="auto"/>
        <w:ind w:left="360"/>
      </w:pPr>
      <w:r w:rsidRPr="00E642E1">
        <w:rPr>
          <w:b/>
          <w:bCs/>
        </w:rPr>
        <w:lastRenderedPageBreak/>
        <w:t>Talk to a consultant</w:t>
      </w:r>
      <w:r w:rsidR="009C5CDB" w:rsidRPr="00E642E1">
        <w:rPr>
          <w:b/>
          <w:bCs/>
        </w:rPr>
        <w:t>:</w:t>
      </w:r>
      <w:r w:rsidR="009C5CDB" w:rsidRPr="00E642E1">
        <w:t xml:space="preserve"> 4Culture has engaged three consultants familiar with capital project</w:t>
      </w:r>
      <w:r w:rsidR="00BE463C" w:rsidRPr="00E642E1">
        <w:t>s that</w:t>
      </w:r>
      <w:r w:rsidR="009C5CDB" w:rsidRPr="00E642E1">
        <w:t xml:space="preserve"> can help you frame your project in the application. All three consultants have experience with cultural facilities projects, and you are welcome to set up a free consultation with whichever consultant you prefer. Learn more about our consultants, their role in the application process, and how to get in touch with them</w:t>
      </w:r>
      <w:r w:rsidR="00BE463C" w:rsidRPr="00E642E1">
        <w:t xml:space="preserve"> under “Helping You Succeed” at </w:t>
      </w:r>
      <w:r w:rsidR="009C5CDB" w:rsidRPr="00E642E1">
        <w:t xml:space="preserve"> </w:t>
      </w:r>
      <w:hyperlink r:id="rId16" w:history="1">
        <w:r w:rsidR="00BE463C" w:rsidRPr="00E642E1">
          <w:rPr>
            <w:rStyle w:val="Hyperlink"/>
            <w:b/>
            <w:bCs/>
          </w:rPr>
          <w:t>www.4culture.org/grants/doors-open-facilities</w:t>
        </w:r>
      </w:hyperlink>
      <w:r w:rsidR="00125EE1" w:rsidRPr="00E642E1">
        <w:br/>
      </w:r>
    </w:p>
    <w:p w14:paraId="35F1317E" w14:textId="38EF1677" w:rsidR="00C6408C" w:rsidRPr="0021504D" w:rsidRDefault="009C5CDB" w:rsidP="00492380">
      <w:pPr>
        <w:pStyle w:val="ListParagraph"/>
        <w:numPr>
          <w:ilvl w:val="0"/>
          <w:numId w:val="4"/>
        </w:numPr>
        <w:spacing w:after="0" w:line="240" w:lineRule="auto"/>
        <w:ind w:left="360"/>
      </w:pPr>
      <w:r w:rsidRPr="00E642E1">
        <w:rPr>
          <w:b/>
          <w:bCs/>
        </w:rPr>
        <w:t>Reach out to 4Culture:</w:t>
      </w:r>
      <w:r w:rsidRPr="00E642E1">
        <w:t xml:space="preserve"> We are here to help! </w:t>
      </w:r>
      <w:r w:rsidR="000F798A">
        <w:t>Send us an email, give us a call, or</w:t>
      </w:r>
      <w:r w:rsidR="00FB641A" w:rsidRPr="00E642E1">
        <w:t xml:space="preserve"> attend drop-in office hours for grant questions</w:t>
      </w:r>
      <w:r w:rsidR="000F798A">
        <w:t>.</w:t>
      </w:r>
      <w:r w:rsidR="00A1572E">
        <w:br/>
      </w:r>
      <w:r w:rsidR="00A1572E">
        <w:br/>
      </w:r>
      <w:r w:rsidR="00DF17A6" w:rsidRPr="00A1572E">
        <w:rPr>
          <w:color w:val="000000" w:themeColor="text1"/>
        </w:rPr>
        <w:t>For questions about th</w:t>
      </w:r>
      <w:r w:rsidR="00827FEF" w:rsidRPr="00A1572E">
        <w:rPr>
          <w:color w:val="000000" w:themeColor="text1"/>
        </w:rPr>
        <w:t>is</w:t>
      </w:r>
      <w:r w:rsidR="00DF17A6" w:rsidRPr="00A1572E">
        <w:rPr>
          <w:color w:val="000000" w:themeColor="text1"/>
        </w:rPr>
        <w:t xml:space="preserve"> application, </w:t>
      </w:r>
      <w:r w:rsidR="00827FEF" w:rsidRPr="00A1572E">
        <w:rPr>
          <w:color w:val="000000" w:themeColor="text1"/>
        </w:rPr>
        <w:t xml:space="preserve">the </w:t>
      </w:r>
      <w:r w:rsidR="00DF17A6" w:rsidRPr="00A1572E">
        <w:rPr>
          <w:color w:val="000000" w:themeColor="text1"/>
        </w:rPr>
        <w:t xml:space="preserve">panel </w:t>
      </w:r>
      <w:r w:rsidR="00827FEF" w:rsidRPr="00A1572E">
        <w:rPr>
          <w:color w:val="000000" w:themeColor="text1"/>
        </w:rPr>
        <w:t xml:space="preserve">review </w:t>
      </w:r>
      <w:r w:rsidR="00DF17A6" w:rsidRPr="00A1572E">
        <w:rPr>
          <w:color w:val="000000" w:themeColor="text1"/>
        </w:rPr>
        <w:t>process, or eligibility:</w:t>
      </w:r>
      <w:r w:rsidR="00A1572E">
        <w:rPr>
          <w:color w:val="000000" w:themeColor="text1"/>
        </w:rPr>
        <w:br/>
      </w:r>
      <w:r w:rsidR="00DF17A6" w:rsidRPr="00A1572E">
        <w:rPr>
          <w:b/>
          <w:bCs/>
          <w:color w:val="000000" w:themeColor="text1"/>
        </w:rPr>
        <w:t>Casey Moser</w:t>
      </w:r>
      <w:r w:rsidR="006679D6" w:rsidRPr="00A1572E">
        <w:rPr>
          <w:b/>
          <w:bCs/>
          <w:color w:val="000000" w:themeColor="text1"/>
        </w:rPr>
        <w:t xml:space="preserve">, </w:t>
      </w:r>
      <w:r w:rsidR="00DF17A6" w:rsidRPr="00A1572E">
        <w:rPr>
          <w:b/>
          <w:bCs/>
          <w:color w:val="000000" w:themeColor="text1"/>
        </w:rPr>
        <w:t>Doors Open Facilities Program Manager</w:t>
      </w:r>
      <w:r w:rsidR="00A1572E" w:rsidRPr="00A1572E">
        <w:rPr>
          <w:b/>
          <w:bCs/>
          <w:color w:val="000000" w:themeColor="text1"/>
        </w:rPr>
        <w:br/>
      </w:r>
      <w:hyperlink r:id="rId17" w:history="1">
        <w:r w:rsidR="00A1572E" w:rsidRPr="00A1572E">
          <w:rPr>
            <w:rStyle w:val="Hyperlink"/>
            <w:b/>
            <w:bCs/>
          </w:rPr>
          <w:t>casey.moser@4culture.org</w:t>
        </w:r>
      </w:hyperlink>
      <w:r w:rsidR="006679D6" w:rsidRPr="00A1572E">
        <w:t xml:space="preserve"> or </w:t>
      </w:r>
      <w:r w:rsidR="00DF17A6" w:rsidRPr="00A1572E">
        <w:t>206-477-2316</w:t>
      </w:r>
      <w:r w:rsidR="00DF17A6">
        <w:tab/>
      </w:r>
      <w:r w:rsidR="00A1572E">
        <w:br/>
      </w:r>
      <w:r w:rsidR="00A1572E">
        <w:br/>
      </w:r>
      <w:r w:rsidR="00DF17A6" w:rsidRPr="00A1572E">
        <w:rPr>
          <w:color w:val="000000" w:themeColor="text1"/>
        </w:rPr>
        <w:t xml:space="preserve">For technical questions about your </w:t>
      </w:r>
      <w:r w:rsidR="00827FEF" w:rsidRPr="00A1572E">
        <w:rPr>
          <w:color w:val="000000" w:themeColor="text1"/>
        </w:rPr>
        <w:t xml:space="preserve">online </w:t>
      </w:r>
      <w:r w:rsidR="00DF17A6" w:rsidRPr="00A1572E">
        <w:rPr>
          <w:color w:val="000000" w:themeColor="text1"/>
        </w:rPr>
        <w:t>account or general Doors Open</w:t>
      </w:r>
      <w:r w:rsidR="00BB0B1D" w:rsidRPr="00A1572E">
        <w:rPr>
          <w:color w:val="000000" w:themeColor="text1"/>
        </w:rPr>
        <w:t xml:space="preserve"> questions</w:t>
      </w:r>
      <w:r w:rsidR="00DF17A6" w:rsidRPr="00A1572E">
        <w:rPr>
          <w:color w:val="000000" w:themeColor="text1"/>
        </w:rPr>
        <w:t>:</w:t>
      </w:r>
      <w:r w:rsidR="00A1572E">
        <w:rPr>
          <w:color w:val="000000" w:themeColor="text1"/>
        </w:rPr>
        <w:br/>
      </w:r>
      <w:r w:rsidR="00DF17A6" w:rsidRPr="00A1572E">
        <w:rPr>
          <w:b/>
          <w:bCs/>
          <w:color w:val="000000" w:themeColor="text1"/>
        </w:rPr>
        <w:t>Liz Reyes</w:t>
      </w:r>
      <w:r w:rsidR="006679D6" w:rsidRPr="00A1572E">
        <w:rPr>
          <w:b/>
          <w:bCs/>
          <w:color w:val="000000" w:themeColor="text1"/>
        </w:rPr>
        <w:t xml:space="preserve">, </w:t>
      </w:r>
      <w:r w:rsidR="00DF17A6" w:rsidRPr="00A1572E">
        <w:rPr>
          <w:b/>
          <w:bCs/>
          <w:color w:val="000000" w:themeColor="text1"/>
        </w:rPr>
        <w:t>Doors Open Support Specialist</w:t>
      </w:r>
      <w:r w:rsidR="00A1572E" w:rsidRPr="00A1572E">
        <w:rPr>
          <w:b/>
          <w:bCs/>
          <w:color w:val="000000" w:themeColor="text1"/>
        </w:rPr>
        <w:br/>
      </w:r>
      <w:hyperlink r:id="rId18" w:history="1">
        <w:r w:rsidR="00A1572E" w:rsidRPr="00A1572E">
          <w:rPr>
            <w:rStyle w:val="Hyperlink"/>
            <w:b/>
            <w:bCs/>
          </w:rPr>
          <w:t>liz.reyes@4culture.org</w:t>
        </w:r>
      </w:hyperlink>
      <w:r w:rsidR="006679D6" w:rsidRPr="00A1572E">
        <w:rPr>
          <w:bCs/>
          <w:color w:val="000000" w:themeColor="text1"/>
        </w:rPr>
        <w:t xml:space="preserve"> or </w:t>
      </w:r>
      <w:r w:rsidR="00DF17A6" w:rsidRPr="00A1572E">
        <w:rPr>
          <w:bCs/>
          <w:color w:val="000000" w:themeColor="text1"/>
        </w:rPr>
        <w:t>206-263-7870</w:t>
      </w:r>
    </w:p>
    <w:p w14:paraId="1918C305" w14:textId="77777777" w:rsidR="0021504D" w:rsidRDefault="0021504D" w:rsidP="002329E9">
      <w:pPr>
        <w:pStyle w:val="ListParagraph"/>
        <w:numPr>
          <w:ilvl w:val="0"/>
          <w:numId w:val="0"/>
        </w:numPr>
        <w:spacing w:after="0" w:line="240" w:lineRule="auto"/>
        <w:ind w:left="360"/>
        <w:rPr>
          <w:b/>
          <w:bCs/>
        </w:rPr>
      </w:pPr>
    </w:p>
    <w:p w14:paraId="129BCFBC" w14:textId="3F98ED9F" w:rsidR="00892CF5" w:rsidRDefault="0021504D" w:rsidP="002329E9">
      <w:pPr>
        <w:pStyle w:val="ListParagraph"/>
        <w:numPr>
          <w:ilvl w:val="0"/>
          <w:numId w:val="0"/>
        </w:numPr>
        <w:spacing w:after="0" w:line="240" w:lineRule="auto"/>
        <w:ind w:left="360"/>
        <w:rPr>
          <w:rStyle w:val="Hyperlink"/>
          <w:b/>
          <w:bCs/>
        </w:rPr>
      </w:pPr>
      <w:r>
        <w:rPr>
          <w:b/>
          <w:bCs/>
        </w:rPr>
        <w:t xml:space="preserve">Drop-In Hours: </w:t>
      </w:r>
      <w:r w:rsidRPr="00493111">
        <w:rPr>
          <w:b/>
          <w:bCs/>
        </w:rPr>
        <w:t>Monday, August 26</w:t>
      </w:r>
      <w:r w:rsidRPr="00493111">
        <w:rPr>
          <w:b/>
          <w:bCs/>
          <w:vertAlign w:val="superscript"/>
        </w:rPr>
        <w:t>th</w:t>
      </w:r>
      <w:r w:rsidRPr="00493111">
        <w:rPr>
          <w:b/>
          <w:bCs/>
        </w:rPr>
        <w:t xml:space="preserve"> from 1-2:30 pm </w:t>
      </w:r>
      <w:proofErr w:type="gramStart"/>
      <w:r w:rsidRPr="00493111">
        <w:rPr>
          <w:b/>
          <w:bCs/>
        </w:rPr>
        <w:t>on Zoom</w:t>
      </w:r>
      <w:proofErr w:type="gramEnd"/>
      <w:r w:rsidRPr="00493111">
        <w:rPr>
          <w:b/>
          <w:bCs/>
        </w:rPr>
        <w:t>.</w:t>
      </w:r>
      <w:r w:rsidR="00CD5945">
        <w:t xml:space="preserve"> </w:t>
      </w:r>
      <w:r w:rsidR="00493111">
        <w:br/>
      </w:r>
      <w:r w:rsidR="00CD5945">
        <w:t xml:space="preserve">Staff will be able to answer questions about Doors Open Facilities Grants and Sustained Support grants. </w:t>
      </w:r>
      <w:r w:rsidR="00CD5945" w:rsidRPr="00F92FCC">
        <w:t xml:space="preserve">Register </w:t>
      </w:r>
      <w:r w:rsidR="00CD5945">
        <w:t xml:space="preserve">to get the meeting link </w:t>
      </w:r>
      <w:r w:rsidR="00CD5945" w:rsidRPr="00F92FCC">
        <w:t xml:space="preserve">under “Helping You Succeed” at </w:t>
      </w:r>
      <w:hyperlink r:id="rId19" w:history="1">
        <w:r w:rsidR="00CD5945" w:rsidRPr="00F92FCC">
          <w:rPr>
            <w:rStyle w:val="Hyperlink"/>
            <w:b/>
            <w:bCs/>
          </w:rPr>
          <w:t>www.4culture.org/grants/doors-open-facilities</w:t>
        </w:r>
      </w:hyperlink>
    </w:p>
    <w:p w14:paraId="5E64FC5C" w14:textId="77777777" w:rsidR="00493111" w:rsidRDefault="00493111" w:rsidP="002329E9">
      <w:pPr>
        <w:pStyle w:val="ListParagraph"/>
        <w:numPr>
          <w:ilvl w:val="0"/>
          <w:numId w:val="0"/>
        </w:numPr>
        <w:spacing w:after="0" w:line="240" w:lineRule="auto"/>
        <w:ind w:left="360"/>
        <w:rPr>
          <w:b/>
          <w:bCs/>
          <w:color w:val="000000" w:themeColor="text1"/>
        </w:rPr>
      </w:pPr>
    </w:p>
    <w:p w14:paraId="37453ACE" w14:textId="77777777" w:rsidR="00AB74DB" w:rsidRDefault="00AB74DB" w:rsidP="002329E9">
      <w:pPr>
        <w:pStyle w:val="ListParagraph"/>
        <w:numPr>
          <w:ilvl w:val="0"/>
          <w:numId w:val="0"/>
        </w:numPr>
        <w:spacing w:after="0" w:line="240" w:lineRule="auto"/>
        <w:ind w:left="360"/>
        <w:rPr>
          <w:b/>
          <w:bCs/>
          <w:color w:val="000000" w:themeColor="text1"/>
        </w:rPr>
      </w:pPr>
    </w:p>
    <w:p w14:paraId="280B46B7" w14:textId="0F6B8671" w:rsidR="004C4B4C" w:rsidRDefault="008F1B7E" w:rsidP="002329E9">
      <w:pPr>
        <w:pStyle w:val="Heading2"/>
        <w:spacing w:before="0" w:line="240" w:lineRule="auto"/>
        <w:rPr>
          <w:i/>
          <w:iCs/>
          <w:sz w:val="20"/>
          <w:szCs w:val="20"/>
        </w:rPr>
      </w:pPr>
      <w:r w:rsidRPr="00FE00C8">
        <w:t>2</w:t>
      </w:r>
      <w:r w:rsidR="008832D6" w:rsidRPr="00FE00C8">
        <w:t>02</w:t>
      </w:r>
      <w:r w:rsidR="001C3780" w:rsidRPr="00FE00C8">
        <w:t>4 D</w:t>
      </w:r>
      <w:r w:rsidR="00255778" w:rsidRPr="00FE00C8">
        <w:t xml:space="preserve">oors Open Facilities Application </w:t>
      </w:r>
      <w:r w:rsidR="00DD15A3" w:rsidRPr="00FE00C8">
        <w:t>Questions</w:t>
      </w:r>
      <w:r w:rsidR="00AA4F5A">
        <w:t xml:space="preserve"> | </w:t>
      </w:r>
      <w:r w:rsidR="00AA4F5A" w:rsidRPr="00AA4F5A">
        <w:rPr>
          <w:b w:val="0"/>
          <w:bCs/>
        </w:rPr>
        <w:t>$1,000,001 + Projects</w:t>
      </w:r>
    </w:p>
    <w:p w14:paraId="445BD86A" w14:textId="77777777" w:rsidR="00AA4F5A" w:rsidRDefault="00AA4F5A" w:rsidP="002329E9">
      <w:pPr>
        <w:spacing w:after="0" w:line="240" w:lineRule="auto"/>
        <w:rPr>
          <w:i/>
          <w:iCs/>
          <w:sz w:val="20"/>
          <w:szCs w:val="20"/>
        </w:rPr>
      </w:pPr>
    </w:p>
    <w:p w14:paraId="26B1B86F" w14:textId="53AE0834" w:rsidR="00C6408C" w:rsidRPr="001F299D" w:rsidRDefault="00CC190A" w:rsidP="002329E9">
      <w:pPr>
        <w:spacing w:after="0" w:line="240" w:lineRule="auto"/>
      </w:pPr>
      <w:r w:rsidRPr="001F299D">
        <w:t xml:space="preserve">This worksheet is intended to be used as a tool as you work on the 2024 Doors Open Facilities application. </w:t>
      </w:r>
      <w:r w:rsidR="00C6408C" w:rsidRPr="001F299D">
        <w:t>We recommend reviewing the evaluation criteria for this grant on 4Culture’s website</w:t>
      </w:r>
      <w:r w:rsidR="00891B2B" w:rsidRPr="001F299D">
        <w:t xml:space="preserve"> while you’re working on your application.</w:t>
      </w:r>
    </w:p>
    <w:p w14:paraId="2E79A725" w14:textId="77777777" w:rsidR="00C6408C" w:rsidRPr="003C78A5" w:rsidRDefault="00C6408C" w:rsidP="002329E9">
      <w:pPr>
        <w:spacing w:after="0" w:line="240" w:lineRule="auto"/>
        <w:rPr>
          <w:i/>
          <w:iCs/>
        </w:rPr>
      </w:pPr>
    </w:p>
    <w:p w14:paraId="0A407CAF" w14:textId="08238249" w:rsidR="00B66D16" w:rsidRPr="0085367F" w:rsidRDefault="00B13C4E" w:rsidP="002329E9">
      <w:pPr>
        <w:spacing w:after="0" w:line="240" w:lineRule="auto"/>
        <w:rPr>
          <w:b/>
          <w:bCs/>
        </w:rPr>
      </w:pPr>
      <w:r w:rsidRPr="00B13C4E">
        <w:rPr>
          <w:b/>
          <w:bCs/>
        </w:rPr>
        <w:t>No extensions will be granted. Using this worksheet is not required, nor is it an acceptable alternative to the online application form.</w:t>
      </w:r>
      <w:r w:rsidR="0085367F">
        <w:rPr>
          <w:b/>
          <w:bCs/>
        </w:rPr>
        <w:t xml:space="preserve"> </w:t>
      </w:r>
      <w:r w:rsidR="001F299D" w:rsidRPr="00B13C4E">
        <w:t xml:space="preserve">ALL </w:t>
      </w:r>
      <w:r w:rsidR="008832D6" w:rsidRPr="00B13C4E">
        <w:t xml:space="preserve">applications must be submitted </w:t>
      </w:r>
      <w:r w:rsidR="001F299D" w:rsidRPr="00B13C4E">
        <w:t xml:space="preserve">ONLINE </w:t>
      </w:r>
      <w:r w:rsidR="008832D6" w:rsidRPr="00B13C4E">
        <w:t xml:space="preserve">at </w:t>
      </w:r>
      <w:hyperlink r:id="rId20" w:history="1">
        <w:r w:rsidR="005A0ABA" w:rsidRPr="00B13C4E">
          <w:rPr>
            <w:rStyle w:val="Hyperlink"/>
            <w:b/>
            <w:bCs/>
          </w:rPr>
          <w:t>www.apply.4culture.org</w:t>
        </w:r>
      </w:hyperlink>
      <w:r w:rsidR="00C75DA6" w:rsidRPr="00B13C4E">
        <w:t xml:space="preserve"> by Wednesday, September 4</w:t>
      </w:r>
      <w:r w:rsidR="00C75DA6" w:rsidRPr="00B13C4E">
        <w:rPr>
          <w:vertAlign w:val="superscript"/>
        </w:rPr>
        <w:t>th</w:t>
      </w:r>
      <w:r w:rsidR="00C75DA6" w:rsidRPr="00B13C4E">
        <w:t>, 2024, at 5:00 pm Pacific Time</w:t>
      </w:r>
      <w:r w:rsidR="008832D6" w:rsidRPr="00B13C4E">
        <w:t>.</w:t>
      </w:r>
      <w:r w:rsidR="00C75DA6" w:rsidRPr="00B13C4E">
        <w:rPr>
          <w:i/>
          <w:iCs/>
        </w:rPr>
        <w:t xml:space="preserve"> </w:t>
      </w:r>
    </w:p>
    <w:p w14:paraId="2D2EDA2F" w14:textId="77777777" w:rsidR="00255778" w:rsidRPr="00255778" w:rsidRDefault="00255778" w:rsidP="002329E9">
      <w:pPr>
        <w:spacing w:after="0" w:line="240" w:lineRule="auto"/>
      </w:pPr>
    </w:p>
    <w:p w14:paraId="24DD1B27" w14:textId="75EDCD38" w:rsidR="00203AB7" w:rsidRDefault="003C78A5" w:rsidP="002329E9">
      <w:pPr>
        <w:spacing w:after="0" w:line="240" w:lineRule="auto"/>
        <w:rPr>
          <w:b/>
          <w:bCs/>
        </w:rPr>
      </w:pPr>
      <w:r>
        <w:rPr>
          <w:b/>
          <w:bCs/>
        </w:rPr>
        <w:t>Formatting Key</w:t>
      </w:r>
      <w:r w:rsidR="00AB74DB">
        <w:rPr>
          <w:b/>
          <w:bCs/>
        </w:rPr>
        <w:t>:</w:t>
      </w:r>
    </w:p>
    <w:p w14:paraId="1AFFB5BB" w14:textId="77777777" w:rsidR="00F84F34" w:rsidRDefault="00F84F34" w:rsidP="002329E9">
      <w:pPr>
        <w:spacing w:after="0" w:line="240" w:lineRule="auto"/>
        <w:rPr>
          <w:b/>
          <w:bCs/>
        </w:rPr>
      </w:pPr>
    </w:p>
    <w:p w14:paraId="1C18FD6E" w14:textId="56FDCF2A" w:rsidR="007002EA" w:rsidRDefault="007002EA" w:rsidP="002329E9">
      <w:pPr>
        <w:spacing w:after="0" w:line="240" w:lineRule="auto"/>
      </w:pPr>
      <w:r w:rsidRPr="003C78A5">
        <w:rPr>
          <w:rFonts w:ascii="Bebas Neue Pro" w:eastAsiaTheme="majorEastAsia" w:hAnsi="Bebas Neue Pro" w:cstheme="majorBidi"/>
          <w:b/>
          <w:color w:val="E75300" w:themeColor="accent4"/>
          <w:sz w:val="28"/>
          <w:szCs w:val="28"/>
        </w:rPr>
        <w:t>Larger Orange Text:</w:t>
      </w:r>
      <w:r>
        <w:rPr>
          <w:rFonts w:ascii="Bebas Neue Pro" w:eastAsiaTheme="majorEastAsia" w:hAnsi="Bebas Neue Pro" w:cstheme="majorBidi"/>
          <w:b/>
          <w:color w:val="E75300" w:themeColor="accent4"/>
          <w:sz w:val="40"/>
          <w:szCs w:val="26"/>
        </w:rPr>
        <w:t xml:space="preserve"> </w:t>
      </w:r>
      <w:r>
        <w:t>S</w:t>
      </w:r>
      <w:r w:rsidRPr="007002EA">
        <w:t>ection headers</w:t>
      </w:r>
    </w:p>
    <w:p w14:paraId="46E93C43" w14:textId="2B816BF6" w:rsidR="007002EA" w:rsidRPr="007002EA" w:rsidRDefault="007002EA" w:rsidP="002329E9">
      <w:pPr>
        <w:spacing w:after="0" w:line="240" w:lineRule="auto"/>
      </w:pPr>
      <w:r w:rsidRPr="005C6905">
        <w:rPr>
          <w:b/>
          <w:bCs/>
          <w:color w:val="007886" w:themeColor="accent2" w:themeShade="BF"/>
        </w:rPr>
        <w:t>Blue Text:</w:t>
      </w:r>
      <w:r w:rsidRPr="005C6905">
        <w:rPr>
          <w:color w:val="007886" w:themeColor="accent2" w:themeShade="BF"/>
        </w:rPr>
        <w:t xml:space="preserve"> </w:t>
      </w:r>
      <w:r>
        <w:t xml:space="preserve">Question headers </w:t>
      </w:r>
    </w:p>
    <w:p w14:paraId="1A8A5FF6" w14:textId="116C69D0" w:rsidR="00203AB7" w:rsidRDefault="0079374C" w:rsidP="002329E9">
      <w:pPr>
        <w:spacing w:after="0" w:line="240" w:lineRule="auto"/>
      </w:pPr>
      <w:r w:rsidRPr="005C6905">
        <w:rPr>
          <w:b/>
          <w:bCs/>
          <w:color w:val="007886" w:themeColor="accent2" w:themeShade="BF"/>
        </w:rPr>
        <w:t>Blue</w:t>
      </w:r>
      <w:r w:rsidR="00203AB7" w:rsidRPr="005C6905">
        <w:rPr>
          <w:b/>
          <w:bCs/>
          <w:color w:val="007886" w:themeColor="accent2" w:themeShade="BF"/>
        </w:rPr>
        <w:t xml:space="preserve"> Asterisks</w:t>
      </w:r>
      <w:r w:rsidR="00203AB7" w:rsidRPr="005C6905">
        <w:rPr>
          <w:color w:val="007886" w:themeColor="accent2" w:themeShade="BF"/>
        </w:rPr>
        <w:t xml:space="preserve"> </w:t>
      </w:r>
      <w:r w:rsidR="00203AB7">
        <w:t>(</w:t>
      </w:r>
      <w:r w:rsidR="00203AB7" w:rsidRPr="005C6905">
        <w:rPr>
          <w:b/>
          <w:bCs/>
          <w:color w:val="007886" w:themeColor="accent2" w:themeShade="BF"/>
        </w:rPr>
        <w:t>*</w:t>
      </w:r>
      <w:r w:rsidR="00203AB7">
        <w:t xml:space="preserve">): </w:t>
      </w:r>
      <w:r w:rsidR="003C78A5">
        <w:t>Required</w:t>
      </w:r>
      <w:r w:rsidR="00203AB7">
        <w:t xml:space="preserve"> fields</w:t>
      </w:r>
      <w:r w:rsidR="003D5495">
        <w:t xml:space="preserve"> (you can’t submit without answering these questions)</w:t>
      </w:r>
    </w:p>
    <w:p w14:paraId="13FBF9C5" w14:textId="4532CE69" w:rsidR="0079374C" w:rsidRDefault="0079374C" w:rsidP="002329E9">
      <w:pPr>
        <w:spacing w:after="0" w:line="240" w:lineRule="auto"/>
      </w:pPr>
      <w:r w:rsidRPr="003C78A5">
        <w:rPr>
          <w:b/>
          <w:bCs/>
          <w:shd w:val="clear" w:color="auto" w:fill="E6EED4" w:themeFill="accent1" w:themeFillTint="33"/>
        </w:rPr>
        <w:t>Green Boxes</w:t>
      </w:r>
      <w:r w:rsidRPr="003C78A5">
        <w:rPr>
          <w:b/>
          <w:bCs/>
          <w:shd w:val="clear" w:color="auto" w:fill="F2F2F2" w:themeFill="background1" w:themeFillShade="F2"/>
        </w:rPr>
        <w:t>:</w:t>
      </w:r>
      <w:r w:rsidRPr="003C78A5">
        <w:t xml:space="preserve"> Tips </w:t>
      </w:r>
      <w:r>
        <w:t xml:space="preserve">to strengthen your application (these won’t appear in the </w:t>
      </w:r>
      <w:r w:rsidR="001A6181">
        <w:t xml:space="preserve">online </w:t>
      </w:r>
      <w:r>
        <w:t>application)</w:t>
      </w:r>
    </w:p>
    <w:p w14:paraId="4990109F" w14:textId="69C9FBA1" w:rsidR="00203AB7" w:rsidRDefault="00287729" w:rsidP="002329E9">
      <w:pPr>
        <w:spacing w:after="0" w:line="240" w:lineRule="auto"/>
      </w:pPr>
      <w:r>
        <w:t>Lines (</w:t>
      </w:r>
      <w:r w:rsidR="00203AB7">
        <w:t>_______</w:t>
      </w:r>
      <w:r>
        <w:t>)</w:t>
      </w:r>
      <w:r w:rsidR="00203AB7">
        <w:t>:</w:t>
      </w:r>
      <w:r w:rsidR="00DB11F9">
        <w:t xml:space="preserve"> </w:t>
      </w:r>
      <w:r w:rsidR="003D5495">
        <w:t>Shows where you</w:t>
      </w:r>
      <w:r w:rsidR="00203AB7">
        <w:t xml:space="preserve"> will </w:t>
      </w:r>
      <w:r w:rsidR="003D5495">
        <w:t xml:space="preserve">be asked to </w:t>
      </w:r>
      <w:r w:rsidR="00203AB7">
        <w:t xml:space="preserve">write </w:t>
      </w:r>
      <w:r>
        <w:t xml:space="preserve">your </w:t>
      </w:r>
      <w:r w:rsidR="00203AB7">
        <w:t>response</w:t>
      </w:r>
      <w:r>
        <w:t>s</w:t>
      </w:r>
    </w:p>
    <w:p w14:paraId="36DA7CB4" w14:textId="589E23BF" w:rsidR="00203AB7" w:rsidRPr="0085367F" w:rsidRDefault="00203AB7" w:rsidP="002329E9">
      <w:pPr>
        <w:spacing w:after="0" w:line="240" w:lineRule="auto"/>
      </w:pPr>
      <w:r>
        <w:t>Circular bullets (</w:t>
      </w:r>
      <w:r>
        <w:sym w:font="Wingdings" w:char="F0A1"/>
      </w:r>
      <w:r>
        <w:t>)</w:t>
      </w:r>
      <w:r w:rsidR="00DB11F9">
        <w:t xml:space="preserve">: </w:t>
      </w:r>
      <w:r w:rsidR="007002EA">
        <w:t>A</w:t>
      </w:r>
      <w:r>
        <w:t xml:space="preserve"> list </w:t>
      </w:r>
      <w:r w:rsidRPr="0085367F">
        <w:t xml:space="preserve">where you will be asked to select </w:t>
      </w:r>
      <w:r w:rsidRPr="0085367F">
        <w:rPr>
          <w:b/>
          <w:bCs/>
        </w:rPr>
        <w:t>one</w:t>
      </w:r>
      <w:r w:rsidRPr="0085367F">
        <w:t xml:space="preserve"> option</w:t>
      </w:r>
    </w:p>
    <w:p w14:paraId="76EED02B" w14:textId="5DF9F0F7" w:rsidR="00203AB7" w:rsidRPr="0085367F" w:rsidRDefault="00203AB7" w:rsidP="002329E9">
      <w:pPr>
        <w:spacing w:after="0" w:line="240" w:lineRule="auto"/>
      </w:pPr>
      <w:r w:rsidRPr="0085367F">
        <w:t>Square check boxes (</w:t>
      </w:r>
      <w:r w:rsidRPr="0085367F">
        <w:sym w:font="Wingdings" w:char="F0A8"/>
      </w:r>
      <w:r w:rsidRPr="0085367F">
        <w:t>)</w:t>
      </w:r>
      <w:r w:rsidR="00DB11F9" w:rsidRPr="0085367F">
        <w:t xml:space="preserve">: </w:t>
      </w:r>
      <w:r w:rsidR="007002EA" w:rsidRPr="0085367F">
        <w:t>A</w:t>
      </w:r>
      <w:r w:rsidRPr="0085367F">
        <w:t xml:space="preserve"> list where you can select </w:t>
      </w:r>
      <w:r w:rsidRPr="0085367F">
        <w:rPr>
          <w:b/>
          <w:bCs/>
        </w:rPr>
        <w:t>multiple</w:t>
      </w:r>
      <w:r w:rsidRPr="0085367F">
        <w:t xml:space="preserve"> options</w:t>
      </w:r>
    </w:p>
    <w:p w14:paraId="44D62384" w14:textId="77777777" w:rsidR="0085367F" w:rsidRPr="0085367F" w:rsidRDefault="0085367F" w:rsidP="002329E9">
      <w:pPr>
        <w:spacing w:after="0" w:line="240" w:lineRule="auto"/>
        <w:rPr>
          <w:rFonts w:ascii="Bebas Neue Pro" w:eastAsiaTheme="majorEastAsia" w:hAnsi="Bebas Neue Pro" w:cstheme="majorBidi"/>
          <w:b/>
          <w:color w:val="E75300" w:themeColor="accent4"/>
        </w:rPr>
      </w:pPr>
    </w:p>
    <w:p w14:paraId="766CE48F" w14:textId="77777777" w:rsidR="0085367F" w:rsidRDefault="0085367F" w:rsidP="002329E9">
      <w:pPr>
        <w:spacing w:after="0"/>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2162A433" w14:textId="4F407247" w:rsidR="001B0930" w:rsidRPr="001C5BD9" w:rsidRDefault="001B0930" w:rsidP="002329E9">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Eligibility</w:t>
      </w:r>
    </w:p>
    <w:p w14:paraId="604201BB" w14:textId="77777777" w:rsidR="001B0930" w:rsidRPr="000C144F" w:rsidRDefault="001B0930" w:rsidP="002329E9">
      <w:pPr>
        <w:spacing w:after="0" w:line="240" w:lineRule="auto"/>
      </w:pPr>
    </w:p>
    <w:p w14:paraId="5F494E87" w14:textId="43CCE925" w:rsidR="001B0930" w:rsidRPr="006822DA" w:rsidRDefault="001B0930" w:rsidP="002329E9">
      <w:pPr>
        <w:spacing w:after="0" w:line="240" w:lineRule="auto"/>
      </w:pPr>
      <w:r w:rsidRPr="006822DA">
        <w:t xml:space="preserve">Per the Doors Open legislation, this grant has different eligibility requirements than many of 4Culture’s other grant programs. Even if you are eligible for other 4Culture opportunities, you might not be able to apply for this one-time grant. </w:t>
      </w:r>
    </w:p>
    <w:p w14:paraId="1A568AF4" w14:textId="68A3E843" w:rsidR="001B0930" w:rsidRPr="006822DA" w:rsidRDefault="001B0930" w:rsidP="002329E9">
      <w:pPr>
        <w:spacing w:after="0" w:line="240" w:lineRule="auto"/>
      </w:pPr>
    </w:p>
    <w:p w14:paraId="051D7A6D" w14:textId="77777777" w:rsidR="001B0930" w:rsidRPr="006822DA" w:rsidRDefault="001B0930" w:rsidP="002329E9">
      <w:pPr>
        <w:spacing w:after="0" w:line="240" w:lineRule="auto"/>
      </w:pPr>
      <w:r w:rsidRPr="006822DA">
        <w:t>Before you start the application, please carefully read the following list of criteria to confirm your organization and project are eligible to apply for Doors Open Facilities grants this year.</w:t>
      </w:r>
    </w:p>
    <w:p w14:paraId="56EE5B86" w14:textId="21022F15" w:rsidR="001B0930" w:rsidRDefault="001B0930" w:rsidP="002329E9">
      <w:pPr>
        <w:spacing w:after="0" w:line="240" w:lineRule="auto"/>
      </w:pPr>
    </w:p>
    <w:p w14:paraId="6313D13C" w14:textId="67FD2264" w:rsidR="00A86319" w:rsidRDefault="00A86319" w:rsidP="002329E9">
      <w:pPr>
        <w:spacing w:after="0" w:line="240" w:lineRule="auto"/>
      </w:pPr>
      <w:r w:rsidRPr="009179B3">
        <w:rPr>
          <w:b/>
          <w:bCs/>
          <w:noProof/>
        </w:rPr>
        <mc:AlternateContent>
          <mc:Choice Requires="wps">
            <w:drawing>
              <wp:inline distT="0" distB="0" distL="0" distR="0" wp14:anchorId="022B91D0" wp14:editId="25933A8E">
                <wp:extent cx="5943600" cy="429895"/>
                <wp:effectExtent l="0" t="0" r="0" b="8255"/>
                <wp:docPr id="1363445476" name="Text Box 16" descr="TIP: Not sure if your organization meets these criteria? Please contact Casey Moser at casey.moser@4culture.org to confirm your eligibility BEFORE apply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9895"/>
                        </a:xfrm>
                        <a:prstGeom prst="rect">
                          <a:avLst/>
                        </a:prstGeom>
                        <a:solidFill>
                          <a:schemeClr val="accent1">
                            <a:lumMod val="20000"/>
                            <a:lumOff val="80000"/>
                          </a:schemeClr>
                        </a:solidFill>
                        <a:ln w="9525">
                          <a:noFill/>
                          <a:miter lim="800000"/>
                          <a:headEnd/>
                          <a:tailEnd/>
                        </a:ln>
                      </wps:spPr>
                      <wps:txbx>
                        <w:txbxContent>
                          <w:p w14:paraId="0AC86A08" w14:textId="77777777" w:rsidR="00A86319" w:rsidRPr="003C78A5" w:rsidRDefault="00A86319" w:rsidP="003C78A5">
                            <w:pPr>
                              <w:spacing w:after="0" w:line="240" w:lineRule="auto"/>
                            </w:pPr>
                            <w:r w:rsidRPr="003C78A5">
                              <w:rPr>
                                <w:rFonts w:asciiTheme="minorHAnsi" w:hAnsiTheme="minorHAnsi"/>
                                <w:b/>
                                <w:sz w:val="20"/>
                                <w:szCs w:val="20"/>
                              </w:rPr>
                              <w:t>TIP:</w:t>
                            </w:r>
                            <w:r w:rsidRPr="003C78A5">
                              <w:rPr>
                                <w:b/>
                                <w:bCs/>
                                <w:spacing w:val="20"/>
                              </w:rPr>
                              <w:t xml:space="preserve"> </w:t>
                            </w:r>
                            <w:r w:rsidRPr="003C78A5">
                              <w:t xml:space="preserve">Not sure if your organization meets these criteria? Please contact Casey Moser at casey.moser@4culture.org to confirm your eligibility </w:t>
                            </w:r>
                            <w:r w:rsidRPr="003C78A5">
                              <w:rPr>
                                <w:b/>
                                <w:bCs/>
                              </w:rPr>
                              <w:t>BEFORE</w:t>
                            </w:r>
                            <w:r w:rsidRPr="003C78A5">
                              <w:t xml:space="preserve"> applying.</w:t>
                            </w:r>
                          </w:p>
                        </w:txbxContent>
                      </wps:txbx>
                      <wps:bodyPr rot="0" vert="horz" wrap="square" lIns="91440" tIns="45720" rIns="91440" bIns="45720" anchor="t" anchorCtr="0">
                        <a:spAutoFit/>
                      </wps:bodyPr>
                    </wps:wsp>
                  </a:graphicData>
                </a:graphic>
              </wp:inline>
            </w:drawing>
          </mc:Choice>
          <mc:Fallback>
            <w:pict>
              <v:shapetype w14:anchorId="022B91D0" id="_x0000_t202" coordsize="21600,21600" o:spt="202" path="m,l,21600r21600,l21600,xe">
                <v:stroke joinstyle="miter"/>
                <v:path gradientshapeok="t" o:connecttype="rect"/>
              </v:shapetype>
              <v:shape id="Text Box 16" o:spid="_x0000_s1026" type="#_x0000_t202" alt="TIP: Not sure if your organization meets these criteria? Please contact Casey Moser at casey.moser@4culture.org to confirm your eligibility BEFORE applying." style="width:46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" fillcolor="#e6eed4 [660]" stroked="f">
                <v:textbox style="mso-fit-shape-to-text:t">
                  <w:txbxContent>
                    <w:p w14:paraId="0AC86A08" w14:textId="77777777" w:rsidR="00A86319" w:rsidRPr="003C78A5" w:rsidRDefault="00A86319" w:rsidP="003C78A5">
                      <w:pPr>
                        <w:spacing w:after="0" w:line="240" w:lineRule="auto"/>
                      </w:pPr>
                      <w:r w:rsidRPr="003C78A5">
                        <w:rPr>
                          <w:rFonts w:asciiTheme="minorHAnsi" w:hAnsiTheme="minorHAnsi"/>
                          <w:b/>
                          <w:sz w:val="20"/>
                          <w:szCs w:val="20"/>
                        </w:rPr>
                        <w:t>TIP:</w:t>
                      </w:r>
                      <w:r w:rsidRPr="003C78A5">
                        <w:rPr>
                          <w:b/>
                          <w:bCs/>
                          <w:spacing w:val="20"/>
                        </w:rPr>
                        <w:t xml:space="preserve"> </w:t>
                      </w:r>
                      <w:r w:rsidRPr="003C78A5">
                        <w:t xml:space="preserve">Not sure if your organization meets these criteria? Please contact Casey Moser at casey.moser@4culture.org to confirm your eligibility </w:t>
                      </w:r>
                      <w:r w:rsidRPr="003C78A5">
                        <w:rPr>
                          <w:b/>
                          <w:bCs/>
                        </w:rPr>
                        <w:t>BEFORE</w:t>
                      </w:r>
                      <w:r w:rsidRPr="003C78A5">
                        <w:t xml:space="preserve"> applying.</w:t>
                      </w:r>
                    </w:p>
                  </w:txbxContent>
                </v:textbox>
                <w10:anchorlock/>
              </v:shape>
            </w:pict>
          </mc:Fallback>
        </mc:AlternateContent>
      </w:r>
    </w:p>
    <w:p w14:paraId="3AE14258" w14:textId="77777777" w:rsidR="00493111" w:rsidRDefault="00493111" w:rsidP="002329E9">
      <w:pPr>
        <w:spacing w:after="0" w:line="240" w:lineRule="auto"/>
      </w:pPr>
    </w:p>
    <w:p w14:paraId="1139F8CD" w14:textId="0F8E59B3" w:rsidR="001B0930" w:rsidRPr="006822DA" w:rsidRDefault="001B0930" w:rsidP="002329E9">
      <w:pPr>
        <w:spacing w:after="0" w:line="240" w:lineRule="auto"/>
      </w:pPr>
      <w:r w:rsidRPr="006822DA">
        <w:t>This grant is open to:</w:t>
      </w:r>
    </w:p>
    <w:p w14:paraId="780A9122" w14:textId="77777777" w:rsidR="001B0930" w:rsidRPr="006822DA" w:rsidRDefault="001B0930" w:rsidP="002329E9">
      <w:pPr>
        <w:spacing w:after="0" w:line="240" w:lineRule="auto"/>
      </w:pPr>
    </w:p>
    <w:p w14:paraId="486EBC30" w14:textId="77777777" w:rsidR="001B0930" w:rsidRPr="006822DA" w:rsidRDefault="001B0930" w:rsidP="00492380">
      <w:pPr>
        <w:pStyle w:val="ListParagraph"/>
        <w:numPr>
          <w:ilvl w:val="0"/>
          <w:numId w:val="5"/>
        </w:numPr>
        <w:spacing w:after="0" w:line="240" w:lineRule="auto"/>
        <w:rPr>
          <w:b/>
          <w:bCs/>
        </w:rPr>
      </w:pPr>
      <w:r w:rsidRPr="006822DA">
        <w:t xml:space="preserve">Organizations with </w:t>
      </w:r>
      <w:r w:rsidRPr="006822DA">
        <w:rPr>
          <w:b/>
          <w:bCs/>
        </w:rPr>
        <w:t>501c3 status</w:t>
      </w:r>
      <w:r w:rsidRPr="006822DA">
        <w:t xml:space="preserve"> or groups that are fiscally sponsored by 501c3 organizations, </w:t>
      </w:r>
      <w:r w:rsidRPr="006822DA">
        <w:rPr>
          <w:b/>
          <w:bCs/>
        </w:rPr>
        <w:t>except:</w:t>
      </w:r>
    </w:p>
    <w:p w14:paraId="5B365A92" w14:textId="77777777" w:rsidR="001B0930" w:rsidRPr="006822DA" w:rsidRDefault="001B0930" w:rsidP="00492380">
      <w:pPr>
        <w:pStyle w:val="ListParagraph"/>
        <w:numPr>
          <w:ilvl w:val="1"/>
          <w:numId w:val="5"/>
        </w:numPr>
        <w:spacing w:after="0" w:line="240" w:lineRule="auto"/>
        <w:ind w:left="1440" w:hanging="810"/>
      </w:pPr>
      <w:r w:rsidRPr="006822DA">
        <w:t>Colleges, universities, K-12 schools, or school districts.</w:t>
      </w:r>
    </w:p>
    <w:p w14:paraId="4F3D8AC6" w14:textId="77777777" w:rsidR="001B0930" w:rsidRPr="006822DA" w:rsidRDefault="001B0930" w:rsidP="00492380">
      <w:pPr>
        <w:pStyle w:val="ListParagraph"/>
        <w:numPr>
          <w:ilvl w:val="1"/>
          <w:numId w:val="5"/>
        </w:numPr>
        <w:spacing w:after="0" w:line="240" w:lineRule="auto"/>
        <w:ind w:left="1440" w:hanging="810"/>
      </w:pPr>
      <w:r w:rsidRPr="006822DA">
        <w:t>Nonprofits whose mission is to raise money and grant it to other organizations.</w:t>
      </w:r>
    </w:p>
    <w:p w14:paraId="0701B1D0" w14:textId="77777777" w:rsidR="001B0930" w:rsidRPr="006822DA" w:rsidRDefault="001B0930" w:rsidP="00492380">
      <w:pPr>
        <w:pStyle w:val="ListParagraph"/>
        <w:numPr>
          <w:ilvl w:val="1"/>
          <w:numId w:val="5"/>
        </w:numPr>
        <w:spacing w:after="0" w:line="240" w:lineRule="auto"/>
        <w:ind w:left="1440" w:hanging="810"/>
      </w:pPr>
      <w:r w:rsidRPr="006822DA">
        <w:t>Radio or television broadcasting networks, cable communications systems, internet-based communications ventures or services, newspapers, or magazines.</w:t>
      </w:r>
    </w:p>
    <w:p w14:paraId="670F30E8" w14:textId="7C423D5A" w:rsidR="001B0930" w:rsidRPr="006822DA" w:rsidRDefault="001B0930" w:rsidP="00492380">
      <w:pPr>
        <w:pStyle w:val="ListParagraph"/>
        <w:numPr>
          <w:ilvl w:val="0"/>
          <w:numId w:val="5"/>
        </w:numPr>
        <w:spacing w:after="0" w:line="240" w:lineRule="auto"/>
        <w:rPr>
          <w:b/>
          <w:bCs/>
        </w:rPr>
      </w:pPr>
      <w:r w:rsidRPr="006822DA">
        <w:t xml:space="preserve">Organizations that are </w:t>
      </w:r>
      <w:r w:rsidRPr="006822DA">
        <w:rPr>
          <w:b/>
          <w:bCs/>
        </w:rPr>
        <w:t>incorporated in Washington as a Nonprofit Corporation.</w:t>
      </w:r>
    </w:p>
    <w:p w14:paraId="4CD424E6" w14:textId="30576B60" w:rsidR="001B0930" w:rsidRPr="006822DA" w:rsidRDefault="001B0930" w:rsidP="00492380">
      <w:pPr>
        <w:pStyle w:val="ListParagraph"/>
        <w:numPr>
          <w:ilvl w:val="0"/>
          <w:numId w:val="5"/>
        </w:numPr>
        <w:spacing w:after="0" w:line="240" w:lineRule="auto"/>
      </w:pPr>
      <w:r w:rsidRPr="006822DA">
        <w:t xml:space="preserve">Organizations that </w:t>
      </w:r>
      <w:r w:rsidR="00195214" w:rsidRPr="006822DA">
        <w:t xml:space="preserve">are </w:t>
      </w:r>
      <w:r w:rsidR="00195214" w:rsidRPr="001A6181">
        <w:rPr>
          <w:b/>
          <w:bCs/>
        </w:rPr>
        <w:t xml:space="preserve">based in and </w:t>
      </w:r>
      <w:r w:rsidRPr="001A6181">
        <w:rPr>
          <w:b/>
          <w:bCs/>
        </w:rPr>
        <w:t>conduct</w:t>
      </w:r>
      <w:r w:rsidRPr="006822DA">
        <w:t xml:space="preserve"> </w:t>
      </w:r>
      <w:r w:rsidRPr="006822DA">
        <w:rPr>
          <w:b/>
          <w:bCs/>
        </w:rPr>
        <w:t>most of their programming in King County</w:t>
      </w:r>
      <w:r w:rsidRPr="006822DA">
        <w:t>, Washington.</w:t>
      </w:r>
    </w:p>
    <w:p w14:paraId="0198659F" w14:textId="77777777" w:rsidR="001B0930" w:rsidRPr="006822DA" w:rsidRDefault="001B0930" w:rsidP="00492380">
      <w:pPr>
        <w:pStyle w:val="ListParagraph"/>
        <w:numPr>
          <w:ilvl w:val="0"/>
          <w:numId w:val="5"/>
        </w:numPr>
        <w:spacing w:after="0" w:line="240" w:lineRule="auto"/>
        <w:rPr>
          <w:b/>
          <w:bCs/>
        </w:rPr>
      </w:pPr>
      <w:r w:rsidRPr="006822DA">
        <w:t xml:space="preserve">Organizations </w:t>
      </w:r>
      <w:r w:rsidRPr="006822DA">
        <w:rPr>
          <w:b/>
          <w:bCs/>
        </w:rPr>
        <w:t>with a primary purpose in one (or more) of the following disciplines:</w:t>
      </w:r>
    </w:p>
    <w:p w14:paraId="4E7F44FA" w14:textId="77777777" w:rsidR="001B0930" w:rsidRPr="006822DA" w:rsidRDefault="001B0930" w:rsidP="00492380">
      <w:pPr>
        <w:pStyle w:val="ListParagraph"/>
        <w:numPr>
          <w:ilvl w:val="1"/>
          <w:numId w:val="5"/>
        </w:numPr>
        <w:spacing w:after="0" w:line="240" w:lineRule="auto"/>
        <w:ind w:left="1440" w:hanging="270"/>
      </w:pPr>
      <w:r w:rsidRPr="006822DA">
        <w:rPr>
          <w:b/>
          <w:bCs/>
          <w:u w:val="single"/>
        </w:rPr>
        <w:t>Arts:</w:t>
      </w:r>
      <w:r w:rsidRPr="006822DA">
        <w:t xml:space="preserve"> includes organizations focused on creative place-making, cultural festivals, dance, design, film, folk and traditional arts, literary arts, multidisciplinary arts, music, theater, and visual arts. </w:t>
      </w:r>
    </w:p>
    <w:p w14:paraId="0385F7DA" w14:textId="77777777" w:rsidR="001B0930" w:rsidRPr="006822DA" w:rsidRDefault="001B0930" w:rsidP="00492380">
      <w:pPr>
        <w:pStyle w:val="ListParagraph"/>
        <w:numPr>
          <w:ilvl w:val="1"/>
          <w:numId w:val="5"/>
        </w:numPr>
        <w:spacing w:after="0" w:line="240" w:lineRule="auto"/>
        <w:ind w:left="1440" w:hanging="270"/>
      </w:pPr>
      <w:r w:rsidRPr="006822DA">
        <w:rPr>
          <w:b/>
          <w:bCs/>
          <w:u w:val="single"/>
        </w:rPr>
        <w:t>Historic Preservation:</w:t>
      </w:r>
      <w:r w:rsidRPr="006822DA">
        <w:t xml:space="preserve"> includes organizations focused on advocacy or assistance to preserve, promote, and sustain historic places, education about our historic built environment, or stewarding historic properties that serve as a venue for cultural activities. </w:t>
      </w:r>
    </w:p>
    <w:p w14:paraId="45821AA5" w14:textId="77777777" w:rsidR="001B0930" w:rsidRPr="006822DA" w:rsidRDefault="001B0930" w:rsidP="00492380">
      <w:pPr>
        <w:pStyle w:val="ListParagraph"/>
        <w:numPr>
          <w:ilvl w:val="1"/>
          <w:numId w:val="5"/>
        </w:numPr>
        <w:spacing w:after="0" w:line="240" w:lineRule="auto"/>
        <w:ind w:left="1440" w:hanging="270"/>
      </w:pPr>
      <w:r w:rsidRPr="006822DA">
        <w:rPr>
          <w:b/>
          <w:bCs/>
          <w:u w:val="single"/>
        </w:rPr>
        <w:t>Heritage:</w:t>
      </w:r>
      <w:r w:rsidRPr="006822DA">
        <w:t xml:space="preserve"> includes organizations focused on the preservation and transmission of local history; ethnic history; indigenous and traditional culture; folklore and culturally specific traditions; and historic and archaeological resources.</w:t>
      </w:r>
    </w:p>
    <w:p w14:paraId="2B450B7A" w14:textId="77777777" w:rsidR="001B0930" w:rsidRPr="006822DA" w:rsidRDefault="001B0930" w:rsidP="00492380">
      <w:pPr>
        <w:pStyle w:val="ListParagraph"/>
        <w:numPr>
          <w:ilvl w:val="1"/>
          <w:numId w:val="5"/>
        </w:numPr>
        <w:spacing w:after="0" w:line="240" w:lineRule="auto"/>
        <w:ind w:left="1440" w:hanging="270"/>
      </w:pPr>
      <w:r w:rsidRPr="006822DA">
        <w:rPr>
          <w:b/>
          <w:bCs/>
          <w:u w:val="single"/>
        </w:rPr>
        <w:t xml:space="preserve">Science &amp; </w:t>
      </w:r>
      <w:proofErr w:type="gramStart"/>
      <w:r w:rsidRPr="006822DA">
        <w:rPr>
          <w:b/>
          <w:bCs/>
          <w:u w:val="single"/>
        </w:rPr>
        <w:t>Technology:</w:t>
      </w:r>
      <w:proofErr w:type="gramEnd"/>
      <w:r w:rsidRPr="006822DA">
        <w:t xml:space="preserve"> includes organizations focused on natural and social sciences, characterized by a formalized framework that entails the reproducible testing and revision of falsifiable ideas based on observable facts, as well as formal and applied sciences, such as mathematics and engineering.  Applicants that are zoos or aquariums must also be accredited by the Association of Zoos and Aquariums.  </w:t>
      </w:r>
    </w:p>
    <w:p w14:paraId="12D61181" w14:textId="77777777" w:rsidR="001B0930" w:rsidRPr="006822DA" w:rsidRDefault="001B0930" w:rsidP="00492380">
      <w:pPr>
        <w:pStyle w:val="ListParagraph"/>
        <w:numPr>
          <w:ilvl w:val="0"/>
          <w:numId w:val="5"/>
        </w:numPr>
        <w:spacing w:after="0" w:line="240" w:lineRule="auto"/>
      </w:pPr>
      <w:r w:rsidRPr="006822DA">
        <w:t xml:space="preserve">Organizations with </w:t>
      </w:r>
      <w:r w:rsidRPr="006822DA">
        <w:rPr>
          <w:b/>
          <w:bCs/>
        </w:rPr>
        <w:t>at least a two-year operating history.</w:t>
      </w:r>
    </w:p>
    <w:p w14:paraId="398A67EB" w14:textId="03B92178" w:rsidR="001B0930" w:rsidRPr="00FB09E4" w:rsidRDefault="00846F92" w:rsidP="002329E9">
      <w:pPr>
        <w:spacing w:after="0" w:line="240" w:lineRule="auto"/>
      </w:pPr>
      <w:r w:rsidRPr="00FB09E4">
        <w:t xml:space="preserve"> </w:t>
      </w:r>
    </w:p>
    <w:p w14:paraId="0DC16F07" w14:textId="2AA03717" w:rsidR="001B0930" w:rsidRPr="005C6905" w:rsidRDefault="006514CE" w:rsidP="002329E9">
      <w:pPr>
        <w:spacing w:after="0" w:line="240" w:lineRule="auto"/>
        <w:rPr>
          <w:b/>
          <w:bCs/>
          <w:color w:val="007886" w:themeColor="accent2" w:themeShade="BF"/>
        </w:rPr>
      </w:pPr>
      <w:r w:rsidRPr="005C6905">
        <w:rPr>
          <w:b/>
          <w:bCs/>
          <w:color w:val="007886" w:themeColor="accent2" w:themeShade="BF"/>
        </w:rPr>
        <w:t xml:space="preserve">* </w:t>
      </w:r>
      <w:r w:rsidR="001B0930" w:rsidRPr="005C6905">
        <w:rPr>
          <w:b/>
          <w:bCs/>
          <w:color w:val="007886" w:themeColor="accent2" w:themeShade="BF"/>
        </w:rPr>
        <w:t>Eligibility Attestation:</w:t>
      </w:r>
    </w:p>
    <w:p w14:paraId="0964CF28" w14:textId="77777777" w:rsidR="00B64A98" w:rsidRDefault="00B64A98" w:rsidP="002329E9">
      <w:pPr>
        <w:spacing w:after="0" w:line="240" w:lineRule="auto"/>
      </w:pPr>
    </w:p>
    <w:p w14:paraId="50CD0C0D" w14:textId="0D081045" w:rsidR="001B0930" w:rsidRDefault="00B64A98" w:rsidP="002329E9">
      <w:pPr>
        <w:spacing w:after="0" w:line="240" w:lineRule="auto"/>
      </w:pPr>
      <w:r w:rsidRPr="00B64A98">
        <w:t xml:space="preserve">By checking the box below, I am attesting that my organization meets </w:t>
      </w:r>
      <w:proofErr w:type="gramStart"/>
      <w:r w:rsidRPr="00B64A98">
        <w:t>ALL of</w:t>
      </w:r>
      <w:proofErr w:type="gramEnd"/>
      <w:r w:rsidRPr="00B64A98">
        <w:t xml:space="preserve"> the eligibility requirements as listed in the guidelines.</w:t>
      </w:r>
    </w:p>
    <w:p w14:paraId="7642E3A0" w14:textId="77777777" w:rsidR="00B64A98" w:rsidRPr="00FB09E4" w:rsidRDefault="00B64A98" w:rsidP="002329E9">
      <w:pPr>
        <w:spacing w:after="0" w:line="240" w:lineRule="auto"/>
      </w:pPr>
    </w:p>
    <w:p w14:paraId="08F37CF5" w14:textId="1B371518" w:rsidR="00826CA8" w:rsidRPr="00B64A98" w:rsidRDefault="00B64A98" w:rsidP="00492380">
      <w:pPr>
        <w:pStyle w:val="ListParagraph"/>
        <w:numPr>
          <w:ilvl w:val="0"/>
          <w:numId w:val="6"/>
        </w:numPr>
        <w:spacing w:after="0" w:line="240" w:lineRule="auto"/>
        <w:rPr>
          <w:b/>
          <w:bCs/>
        </w:rPr>
      </w:pPr>
      <w:r w:rsidRPr="00B64A98">
        <w:t>I Agree</w:t>
      </w:r>
    </w:p>
    <w:p w14:paraId="2A6DEE56" w14:textId="4CCEF071" w:rsidR="001B0930" w:rsidRPr="001C5BD9" w:rsidRDefault="001B0930" w:rsidP="002329E9">
      <w:pPr>
        <w:spacing w:after="0" w:line="240" w:lineRule="auto"/>
        <w:rPr>
          <w:rFonts w:ascii="Bebas Neue Pro" w:eastAsiaTheme="majorEastAsia" w:hAnsi="Bebas Neue Pro" w:cstheme="majorBidi"/>
          <w:b/>
          <w:color w:val="E75300" w:themeColor="accent4"/>
          <w:sz w:val="40"/>
          <w:szCs w:val="26"/>
        </w:rPr>
      </w:pPr>
      <w:r w:rsidRPr="00B64A98">
        <w:rPr>
          <w:rFonts w:ascii="Bebas Neue Pro" w:eastAsiaTheme="majorEastAsia" w:hAnsi="Bebas Neue Pro" w:cstheme="majorBidi"/>
          <w:b/>
          <w:color w:val="E75300" w:themeColor="accent4"/>
          <w:sz w:val="40"/>
          <w:szCs w:val="26"/>
        </w:rPr>
        <w:lastRenderedPageBreak/>
        <w:t>Project</w:t>
      </w:r>
      <w:r w:rsidRPr="001C5BD9">
        <w:rPr>
          <w:rFonts w:ascii="Bebas Neue Pro" w:eastAsiaTheme="majorEastAsia" w:hAnsi="Bebas Neue Pro" w:cstheme="majorBidi"/>
          <w:b/>
          <w:color w:val="E75300" w:themeColor="accent4"/>
          <w:sz w:val="40"/>
          <w:szCs w:val="26"/>
        </w:rPr>
        <w:t xml:space="preserve"> Summary</w:t>
      </w:r>
    </w:p>
    <w:p w14:paraId="565D255E" w14:textId="2DA36A1D" w:rsidR="001B0930" w:rsidRPr="00FB09E4" w:rsidRDefault="001B0930" w:rsidP="002329E9">
      <w:pPr>
        <w:spacing w:after="0" w:line="240" w:lineRule="auto"/>
      </w:pPr>
    </w:p>
    <w:p w14:paraId="52E14EE7" w14:textId="77777777" w:rsidR="008D4FBB" w:rsidRPr="005C6905" w:rsidRDefault="006514CE" w:rsidP="002329E9">
      <w:pPr>
        <w:spacing w:after="0" w:line="240" w:lineRule="auto"/>
        <w:rPr>
          <w:b/>
          <w:bCs/>
          <w:color w:val="007886" w:themeColor="accent2" w:themeShade="BF"/>
        </w:rPr>
      </w:pPr>
      <w:r w:rsidRPr="005C6905">
        <w:rPr>
          <w:b/>
          <w:bCs/>
          <w:color w:val="007886" w:themeColor="accent2" w:themeShade="BF"/>
        </w:rPr>
        <w:t xml:space="preserve">* </w:t>
      </w:r>
      <w:r w:rsidR="001B0930" w:rsidRPr="005C6905">
        <w:rPr>
          <w:b/>
          <w:bCs/>
          <w:color w:val="007886" w:themeColor="accent2" w:themeShade="BF"/>
        </w:rPr>
        <w:t xml:space="preserve">Project Title: </w:t>
      </w:r>
    </w:p>
    <w:p w14:paraId="24FB4137" w14:textId="77777777" w:rsidR="008D4FBB" w:rsidRPr="005C6905" w:rsidRDefault="008D4FBB" w:rsidP="002329E9">
      <w:pPr>
        <w:spacing w:after="0" w:line="240" w:lineRule="auto"/>
        <w:rPr>
          <w:b/>
          <w:bCs/>
          <w:color w:val="007886" w:themeColor="accent2" w:themeShade="BF"/>
        </w:rPr>
      </w:pPr>
    </w:p>
    <w:p w14:paraId="7E50710D" w14:textId="289CDDF1" w:rsidR="007324EE" w:rsidRDefault="00195214" w:rsidP="002329E9">
      <w:pPr>
        <w:spacing w:after="0" w:line="240" w:lineRule="auto"/>
        <w:rPr>
          <w:i/>
          <w:iCs/>
        </w:rPr>
      </w:pPr>
      <w:r w:rsidRPr="006822DA">
        <w:t>Suggested word count for this section: 1-5 words</w:t>
      </w:r>
      <w:r w:rsidRPr="00CF565F">
        <w:rPr>
          <w:i/>
          <w:iCs/>
        </w:rPr>
        <w:t xml:space="preserve"> </w:t>
      </w:r>
    </w:p>
    <w:p w14:paraId="250D775F" w14:textId="17038D4D" w:rsidR="001B0930" w:rsidRPr="00407C74" w:rsidRDefault="00195214" w:rsidP="002329E9">
      <w:pPr>
        <w:spacing w:after="0" w:line="240" w:lineRule="auto"/>
        <w:rPr>
          <w:i/>
          <w:iCs/>
        </w:rPr>
      </w:pPr>
      <w:r w:rsidRPr="00CF565F">
        <w:rPr>
          <w:i/>
          <w:iCs/>
        </w:rPr>
        <w:t xml:space="preserve"> </w:t>
      </w:r>
    </w:p>
    <w:p w14:paraId="1AF20976" w14:textId="0C7AD1F5" w:rsidR="00641BC6" w:rsidRDefault="007324EE" w:rsidP="002329E9">
      <w:pPr>
        <w:spacing w:after="0" w:line="240" w:lineRule="auto"/>
        <w:rPr>
          <w:b/>
          <w:bCs/>
          <w:color w:val="E75300" w:themeColor="accent4"/>
        </w:rPr>
      </w:pPr>
      <w:r w:rsidRPr="009179B3">
        <w:rPr>
          <w:b/>
          <w:bCs/>
          <w:noProof/>
        </w:rPr>
        <mc:AlternateContent>
          <mc:Choice Requires="wps">
            <w:drawing>
              <wp:inline distT="0" distB="0" distL="0" distR="0" wp14:anchorId="660B8105" wp14:editId="115B815E">
                <wp:extent cx="5943600" cy="614477"/>
                <wp:effectExtent l="0" t="0" r="0" b="0"/>
                <wp:docPr id="933792062" name="Text Box 17" descr="TIP: The panel evaluating your application will use your Project Title and Short Project Description to refer to your application. Make sure it provides key info to remind them of your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4477"/>
                        </a:xfrm>
                        <a:prstGeom prst="rect">
                          <a:avLst/>
                        </a:prstGeom>
                        <a:solidFill>
                          <a:schemeClr val="accent1">
                            <a:lumMod val="20000"/>
                            <a:lumOff val="80000"/>
                          </a:schemeClr>
                        </a:solidFill>
                        <a:ln w="9525">
                          <a:noFill/>
                          <a:miter lim="800000"/>
                          <a:headEnd/>
                          <a:tailEnd/>
                        </a:ln>
                      </wps:spPr>
                      <wps:txbx>
                        <w:txbxContent>
                          <w:p w14:paraId="355A1CBE" w14:textId="74321F76" w:rsidR="007E41A2" w:rsidRPr="003C78A5" w:rsidRDefault="007E41A2" w:rsidP="00407C74">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Project Title and Short Project Description to refer to your </w:t>
                            </w:r>
                            <w:r w:rsidR="007729C1">
                              <w:rPr>
                                <w:rFonts w:asciiTheme="minorHAnsi" w:hAnsiTheme="minorHAnsi"/>
                                <w:bCs/>
                              </w:rPr>
                              <w:t>application</w:t>
                            </w:r>
                            <w:r w:rsidR="006A7A52">
                              <w:rPr>
                                <w:rFonts w:asciiTheme="minorHAnsi" w:hAnsiTheme="minorHAnsi"/>
                                <w:bCs/>
                              </w:rPr>
                              <w:t>. M</w:t>
                            </w:r>
                            <w:r w:rsidRPr="003C78A5">
                              <w:rPr>
                                <w:rFonts w:asciiTheme="minorHAnsi" w:hAnsiTheme="minorHAnsi"/>
                                <w:bCs/>
                              </w:rPr>
                              <w:t>ake sure it provides key info to remind them of your project.</w:t>
                            </w:r>
                          </w:p>
                        </w:txbxContent>
                      </wps:txbx>
                      <wps:bodyPr rot="0" vert="horz" wrap="square" lIns="91440" tIns="45720" rIns="91440" bIns="45720" anchor="t" anchorCtr="0">
                        <a:noAutofit/>
                      </wps:bodyPr>
                    </wps:wsp>
                  </a:graphicData>
                </a:graphic>
              </wp:inline>
            </w:drawing>
          </mc:Choice>
          <mc:Fallback>
            <w:pict>
              <v:shape w14:anchorId="660B8105" id="Text Box 17" o:spid="_x0000_s1027" type="#_x0000_t202" alt="TIP: The panel evaluating your application will use your Project Title and Short Project Description to refer to your application. Make sure it provides key info to remind them of your project." style="width:468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" fillcolor="#e6eed4 [660]" stroked="f">
                <v:textbox>
                  <w:txbxContent>
                    <w:p w14:paraId="355A1CBE" w14:textId="74321F76" w:rsidR="007E41A2" w:rsidRPr="003C78A5" w:rsidRDefault="007E41A2" w:rsidP="00407C74">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Project Title and Short Project Description to refer to your </w:t>
                      </w:r>
                      <w:r w:rsidR="007729C1">
                        <w:rPr>
                          <w:rFonts w:asciiTheme="minorHAnsi" w:hAnsiTheme="minorHAnsi"/>
                          <w:bCs/>
                        </w:rPr>
                        <w:t>application</w:t>
                      </w:r>
                      <w:r w:rsidR="006A7A52">
                        <w:rPr>
                          <w:rFonts w:asciiTheme="minorHAnsi" w:hAnsiTheme="minorHAnsi"/>
                          <w:bCs/>
                        </w:rPr>
                        <w:t>. M</w:t>
                      </w:r>
                      <w:r w:rsidRPr="003C78A5">
                        <w:rPr>
                          <w:rFonts w:asciiTheme="minorHAnsi" w:hAnsiTheme="minorHAnsi"/>
                          <w:bCs/>
                        </w:rPr>
                        <w:t>ake sure it provides key info to remind them of your project.</w:t>
                      </w:r>
                    </w:p>
                  </w:txbxContent>
                </v:textbox>
                <w10:anchorlock/>
              </v:shape>
            </w:pict>
          </mc:Fallback>
        </mc:AlternateContent>
      </w:r>
    </w:p>
    <w:p w14:paraId="5A64599D" w14:textId="77777777" w:rsidR="007324EE" w:rsidRDefault="007324EE" w:rsidP="002329E9">
      <w:pPr>
        <w:spacing w:after="0" w:line="240" w:lineRule="auto"/>
        <w:rPr>
          <w:b/>
          <w:bCs/>
          <w:u w:val="single"/>
        </w:rPr>
      </w:pPr>
    </w:p>
    <w:p w14:paraId="4CF734B3" w14:textId="59EA9283" w:rsidR="00CF30DF" w:rsidRDefault="00CF30DF"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003C0F25">
        <w:rPr>
          <w:b/>
          <w:bCs/>
          <w:u w:val="single"/>
        </w:rPr>
        <w:tab/>
      </w:r>
      <w:r w:rsidR="003C0F25">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003C0F25">
        <w:rPr>
          <w:b/>
          <w:bCs/>
          <w:u w:val="single"/>
        </w:rPr>
        <w:t xml:space="preserve"> </w:t>
      </w:r>
    </w:p>
    <w:p w14:paraId="100A7724" w14:textId="6EBAF1D3" w:rsidR="00A86319" w:rsidRPr="005C6905" w:rsidRDefault="00A86319" w:rsidP="002329E9">
      <w:pPr>
        <w:spacing w:after="0" w:line="240" w:lineRule="auto"/>
        <w:rPr>
          <w:b/>
          <w:bCs/>
          <w:color w:val="007886" w:themeColor="accent2" w:themeShade="BF"/>
        </w:rPr>
      </w:pPr>
    </w:p>
    <w:p w14:paraId="19467C30" w14:textId="77777777" w:rsidR="008D4FBB" w:rsidRPr="005C6905" w:rsidRDefault="006514CE" w:rsidP="002329E9">
      <w:pPr>
        <w:spacing w:after="0" w:line="240" w:lineRule="auto"/>
        <w:rPr>
          <w:b/>
          <w:bCs/>
          <w:color w:val="007886" w:themeColor="accent2" w:themeShade="BF"/>
        </w:rPr>
      </w:pPr>
      <w:r w:rsidRPr="005C6905">
        <w:rPr>
          <w:b/>
          <w:bCs/>
          <w:color w:val="007886" w:themeColor="accent2" w:themeShade="BF"/>
        </w:rPr>
        <w:t xml:space="preserve">* </w:t>
      </w:r>
      <w:r w:rsidR="001B0930" w:rsidRPr="005C6905">
        <w:rPr>
          <w:b/>
          <w:bCs/>
          <w:color w:val="007886" w:themeColor="accent2" w:themeShade="BF"/>
        </w:rPr>
        <w:t xml:space="preserve">Short Project Description: </w:t>
      </w:r>
    </w:p>
    <w:p w14:paraId="4FC55D66" w14:textId="77777777" w:rsidR="008D4FBB" w:rsidRPr="005C6905" w:rsidRDefault="008D4FBB" w:rsidP="002329E9">
      <w:pPr>
        <w:spacing w:after="0" w:line="240" w:lineRule="auto"/>
        <w:rPr>
          <w:b/>
          <w:bCs/>
          <w:color w:val="007886" w:themeColor="accent2" w:themeShade="BF"/>
        </w:rPr>
      </w:pPr>
    </w:p>
    <w:p w14:paraId="5B01F31B" w14:textId="40170FC9" w:rsidR="00195214" w:rsidRPr="006822DA" w:rsidRDefault="00195214" w:rsidP="002329E9">
      <w:pPr>
        <w:spacing w:after="0" w:line="240" w:lineRule="auto"/>
      </w:pPr>
      <w:r w:rsidRPr="006822DA">
        <w:t>Suggested word count for this section: 25 words</w:t>
      </w:r>
    </w:p>
    <w:p w14:paraId="41B8FBD7" w14:textId="77777777" w:rsidR="00AD0ECA" w:rsidRPr="00CF565F" w:rsidRDefault="00AD0ECA" w:rsidP="002329E9">
      <w:pPr>
        <w:spacing w:after="0" w:line="240" w:lineRule="auto"/>
        <w:rPr>
          <w:b/>
          <w:bCs/>
          <w:i/>
          <w:iCs/>
          <w:color w:val="00A1B3"/>
        </w:rPr>
      </w:pPr>
    </w:p>
    <w:p w14:paraId="1834FB22" w14:textId="645ADC65" w:rsidR="00CF30DF" w:rsidRDefault="003C0F25" w:rsidP="002329E9">
      <w:pPr>
        <w:spacing w:after="0" w:line="240" w:lineRule="auto"/>
        <w:rPr>
          <w:b/>
          <w:bCs/>
          <w:u w:val="single"/>
        </w:rPr>
      </w:pPr>
      <w:r w:rsidRPr="009179B3">
        <w:rPr>
          <w:b/>
          <w:bCs/>
          <w:noProof/>
        </w:rPr>
        <mc:AlternateContent>
          <mc:Choice Requires="wps">
            <w:drawing>
              <wp:inline distT="0" distB="0" distL="0" distR="0" wp14:anchorId="486CAC20" wp14:editId="4DCE4A25">
                <wp:extent cx="5943600" cy="1404620"/>
                <wp:effectExtent l="0" t="0" r="0" b="8255"/>
                <wp:docPr id="1805425578" name="Text Box 18" descr="TIP: The word count is just a suggestion. The system will not cut you off. A bit more or a bit less is fine. Your text should replace the “suggested word count” text in the narrative box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chemeClr val="accent1">
                            <a:lumMod val="20000"/>
                            <a:lumOff val="80000"/>
                          </a:schemeClr>
                        </a:solidFill>
                        <a:ln w="9525">
                          <a:noFill/>
                          <a:miter lim="800000"/>
                          <a:headEnd/>
                          <a:tailEnd/>
                        </a:ln>
                      </wps:spPr>
                      <wps:txbx>
                        <w:txbxContent>
                          <w:p w14:paraId="59EE6CBC" w14:textId="6F04E0AF" w:rsidR="00407C74" w:rsidRPr="003C78A5" w:rsidRDefault="00C82394" w:rsidP="00407C74">
                            <w:pPr>
                              <w:spacing w:after="0" w:line="240" w:lineRule="auto"/>
                              <w:rPr>
                                <w:rFonts w:asciiTheme="minorHAnsi" w:hAnsiTheme="minorHAnsi"/>
                                <w:b/>
                              </w:rPr>
                            </w:pPr>
                            <w:r w:rsidRPr="003C78A5">
                              <w:rPr>
                                <w:rFonts w:asciiTheme="minorHAnsi" w:hAnsiTheme="minorHAnsi"/>
                                <w:b/>
                              </w:rPr>
                              <w:t xml:space="preserve">TIP: </w:t>
                            </w:r>
                            <w:r w:rsidRPr="003C78A5">
                              <w:t xml:space="preserve">The word count is just a suggestion. The system will not cut you off. A bit more or a bit less is fine. </w:t>
                            </w:r>
                            <w:r w:rsidRPr="003C78A5">
                              <w:rPr>
                                <w:rFonts w:asciiTheme="minorHAnsi" w:hAnsiTheme="minorHAnsi"/>
                              </w:rPr>
                              <w:t>Your text should replace the “suggested word count” text in the narrative boxes.</w:t>
                            </w:r>
                          </w:p>
                        </w:txbxContent>
                      </wps:txbx>
                      <wps:bodyPr rot="0" vert="horz" wrap="square" lIns="91440" tIns="45720" rIns="91440" bIns="45720" anchor="t" anchorCtr="0">
                        <a:spAutoFit/>
                      </wps:bodyPr>
                    </wps:wsp>
                  </a:graphicData>
                </a:graphic>
              </wp:inline>
            </w:drawing>
          </mc:Choice>
          <mc:Fallback>
            <w:pict>
              <v:shape w14:anchorId="486CAC20" id="Text Box 18" o:spid="_x0000_s1028" type="#_x0000_t202" alt="TIP: The word count is just a suggestion. The system will not cut you off. A bit more or a bit less is fine. Your text should replace the “suggested word count” text in the narrative boxes."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" fillcolor="#e6eed4 [660]" stroked="f">
                <v:textbox style="mso-fit-shape-to-text:t">
                  <w:txbxContent>
                    <w:p w14:paraId="59EE6CBC" w14:textId="6F04E0AF" w:rsidR="00407C74" w:rsidRPr="003C78A5" w:rsidRDefault="00C82394" w:rsidP="00407C74">
                      <w:pPr>
                        <w:spacing w:after="0" w:line="240" w:lineRule="auto"/>
                        <w:rPr>
                          <w:rFonts w:asciiTheme="minorHAnsi" w:hAnsiTheme="minorHAnsi"/>
                          <w:b/>
                        </w:rPr>
                      </w:pPr>
                      <w:r w:rsidRPr="003C78A5">
                        <w:rPr>
                          <w:rFonts w:asciiTheme="minorHAnsi" w:hAnsiTheme="minorHAnsi"/>
                          <w:b/>
                        </w:rPr>
                        <w:t xml:space="preserve">TIP: </w:t>
                      </w:r>
                      <w:r w:rsidRPr="003C78A5">
                        <w:t xml:space="preserve">The word count is just a suggestion. The system will not cut you off. A bit more or a bit less is fine. </w:t>
                      </w:r>
                      <w:r w:rsidRPr="003C78A5">
                        <w:rPr>
                          <w:rFonts w:asciiTheme="minorHAnsi" w:hAnsiTheme="minorHAnsi"/>
                        </w:rPr>
                        <w:t>Your text should replace the “suggested word count” text in the narrative boxes.</w:t>
                      </w:r>
                    </w:p>
                  </w:txbxContent>
                </v:textbox>
                <w10:anchorlock/>
              </v:shape>
            </w:pict>
          </mc:Fallback>
        </mc:AlternateContent>
      </w:r>
    </w:p>
    <w:p w14:paraId="7522D92A" w14:textId="77777777" w:rsidR="007324EE" w:rsidRDefault="007324EE" w:rsidP="002329E9">
      <w:pPr>
        <w:spacing w:after="0" w:line="240" w:lineRule="auto"/>
        <w:rPr>
          <w:rFonts w:asciiTheme="minorHAnsi" w:hAnsiTheme="minorHAnsi"/>
          <w:b/>
          <w:color w:val="E75300" w:themeColor="accent4"/>
        </w:rPr>
      </w:pPr>
    </w:p>
    <w:p w14:paraId="24C4D0A3" w14:textId="49C06656" w:rsidR="00CF30DF" w:rsidRDefault="00CF30DF" w:rsidP="002329E9">
      <w:pPr>
        <w:spacing w:after="0" w:line="240" w:lineRule="auto"/>
        <w:rPr>
          <w:b/>
          <w:bCs/>
          <w:u w:val="single"/>
        </w:rPr>
      </w:pPr>
      <w:r>
        <w:rPr>
          <w:rFonts w:asciiTheme="minorHAnsi" w:hAnsiTheme="minorHAnsi"/>
          <w:b/>
          <w:color w:val="E75300" w:themeColor="accent4"/>
        </w:rPr>
        <w:t xml:space="preserve"> </w:t>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AA00DD0" w14:textId="77777777" w:rsidR="003C0F25" w:rsidRDefault="003C0F25" w:rsidP="002329E9">
      <w:pPr>
        <w:spacing w:after="0" w:line="240" w:lineRule="auto"/>
        <w:rPr>
          <w:b/>
          <w:bCs/>
          <w:u w:val="single"/>
        </w:rPr>
      </w:pPr>
    </w:p>
    <w:p w14:paraId="30D40E4F" w14:textId="6E241BCE" w:rsidR="003C0F25" w:rsidRDefault="003C0F25"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007324EE">
        <w:rPr>
          <w:b/>
          <w:bCs/>
          <w:u w:val="single"/>
        </w:rPr>
        <w:tab/>
      </w:r>
      <w:r w:rsidR="007324EE">
        <w:rPr>
          <w:b/>
          <w:bCs/>
          <w:u w:val="single"/>
        </w:rPr>
        <w:tab/>
      </w:r>
      <w:r w:rsidR="007324EE">
        <w:rPr>
          <w:b/>
          <w:bCs/>
          <w:u w:val="single"/>
        </w:rPr>
        <w:tab/>
      </w:r>
      <w:r w:rsidR="007324EE">
        <w:rPr>
          <w:b/>
          <w:bCs/>
          <w:u w:val="single"/>
        </w:rPr>
        <w:tab/>
      </w:r>
      <w:r w:rsidR="007324EE">
        <w:rPr>
          <w:b/>
          <w:bCs/>
          <w:u w:val="single"/>
        </w:rPr>
        <w:tab/>
      </w:r>
      <w:r w:rsidR="007324EE">
        <w:rPr>
          <w:b/>
          <w:bCs/>
          <w:u w:val="single"/>
        </w:rPr>
        <w:tab/>
      </w:r>
    </w:p>
    <w:p w14:paraId="1D3A5671" w14:textId="77777777" w:rsidR="00807BD8" w:rsidRDefault="00807BD8" w:rsidP="002329E9">
      <w:pPr>
        <w:spacing w:after="0" w:line="240" w:lineRule="auto"/>
        <w:rPr>
          <w:rFonts w:asciiTheme="minorHAnsi" w:hAnsiTheme="minorHAnsi"/>
          <w:b/>
          <w:color w:val="E75300" w:themeColor="accent4"/>
        </w:rPr>
      </w:pPr>
    </w:p>
    <w:p w14:paraId="44A657A1" w14:textId="07E831B8" w:rsidR="001B0930" w:rsidRPr="001C5BD9" w:rsidRDefault="001B0930" w:rsidP="002329E9">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 xml:space="preserve">Discipline </w:t>
      </w:r>
    </w:p>
    <w:p w14:paraId="4CCC5CC4" w14:textId="73391626" w:rsidR="001C4807" w:rsidRPr="00FB09E4" w:rsidRDefault="001C4807" w:rsidP="002329E9">
      <w:pPr>
        <w:spacing w:after="0" w:line="240" w:lineRule="auto"/>
      </w:pPr>
    </w:p>
    <w:p w14:paraId="0E6E9813" w14:textId="77777777" w:rsidR="00216D1B" w:rsidRPr="005C6905" w:rsidRDefault="006514CE" w:rsidP="002329E9">
      <w:pPr>
        <w:spacing w:after="0" w:line="240" w:lineRule="auto"/>
        <w:rPr>
          <w:b/>
          <w:bCs/>
          <w:color w:val="007886" w:themeColor="accent2" w:themeShade="BF"/>
        </w:rPr>
      </w:pPr>
      <w:r w:rsidRPr="005C6905">
        <w:rPr>
          <w:b/>
          <w:bCs/>
          <w:color w:val="007886" w:themeColor="accent2" w:themeShade="BF"/>
        </w:rPr>
        <w:t xml:space="preserve">* </w:t>
      </w:r>
      <w:r w:rsidR="001B0930" w:rsidRPr="005C6905">
        <w:rPr>
          <w:b/>
          <w:bCs/>
          <w:color w:val="007886" w:themeColor="accent2" w:themeShade="BF"/>
        </w:rPr>
        <w:t>Discipline:</w:t>
      </w:r>
      <w:r w:rsidR="00133563" w:rsidRPr="005C6905">
        <w:rPr>
          <w:b/>
          <w:bCs/>
          <w:color w:val="007886" w:themeColor="accent2" w:themeShade="BF"/>
        </w:rPr>
        <w:t xml:space="preserve"> </w:t>
      </w:r>
    </w:p>
    <w:p w14:paraId="23233D11" w14:textId="77777777" w:rsidR="00216D1B" w:rsidRPr="005C6905" w:rsidRDefault="00216D1B" w:rsidP="002329E9">
      <w:pPr>
        <w:spacing w:after="0" w:line="240" w:lineRule="auto"/>
        <w:rPr>
          <w:b/>
          <w:bCs/>
          <w:color w:val="007886" w:themeColor="accent2" w:themeShade="BF"/>
        </w:rPr>
      </w:pPr>
    </w:p>
    <w:p w14:paraId="4235FCBF" w14:textId="43CCCEB8" w:rsidR="00133563" w:rsidRDefault="00133563" w:rsidP="002329E9">
      <w:pPr>
        <w:spacing w:after="0" w:line="240" w:lineRule="auto"/>
        <w:rPr>
          <w:b/>
          <w:bCs/>
          <w:noProof/>
        </w:rPr>
      </w:pPr>
      <w:r w:rsidRPr="006822DA">
        <w:t xml:space="preserve">Select </w:t>
      </w:r>
      <w:r w:rsidR="005A450F" w:rsidRPr="006822DA">
        <w:t>one</w:t>
      </w:r>
      <w:r w:rsidRPr="006822DA">
        <w:t xml:space="preserve"> discipline that most accurately describes the </w:t>
      </w:r>
      <w:proofErr w:type="gramStart"/>
      <w:r w:rsidRPr="006822DA">
        <w:t>main focus</w:t>
      </w:r>
      <w:proofErr w:type="gramEnd"/>
      <w:r w:rsidRPr="006822DA">
        <w:t xml:space="preserve"> of your organization.</w:t>
      </w:r>
      <w:r w:rsidRPr="00133563">
        <w:rPr>
          <w:b/>
          <w:bCs/>
          <w:noProof/>
        </w:rPr>
        <w:t xml:space="preserve"> </w:t>
      </w:r>
    </w:p>
    <w:p w14:paraId="555F2F94" w14:textId="77777777" w:rsidR="00133563" w:rsidRDefault="00133563" w:rsidP="002329E9">
      <w:pPr>
        <w:spacing w:after="0" w:line="240" w:lineRule="auto"/>
        <w:rPr>
          <w:b/>
          <w:bCs/>
          <w:noProof/>
        </w:rPr>
      </w:pPr>
    </w:p>
    <w:p w14:paraId="68F40EE1" w14:textId="73453CAF" w:rsidR="00133563" w:rsidRDefault="00133563" w:rsidP="002329E9">
      <w:pPr>
        <w:spacing w:after="0" w:line="240" w:lineRule="auto"/>
      </w:pPr>
      <w:r w:rsidRPr="009179B3">
        <w:rPr>
          <w:b/>
          <w:bCs/>
          <w:noProof/>
        </w:rPr>
        <mc:AlternateContent>
          <mc:Choice Requires="wps">
            <w:drawing>
              <wp:inline distT="0" distB="0" distL="0" distR="0" wp14:anchorId="75763F15" wp14:editId="638FA121">
                <wp:extent cx="5943600" cy="762000"/>
                <wp:effectExtent l="0" t="0" r="0" b="0"/>
                <wp:docPr id="1416335361" name="Text Box 19" descr="TIP: Grants are not awarded by discipline. If your organization is multi-disciplinary, select the discipline that is most prominent for your organization. Refer to 4Culture’s discipline definitions on the Doors Open Facilities Grant Guidelines page for help selecting your primary discipline.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chemeClr val="accent1">
                            <a:lumMod val="20000"/>
                            <a:lumOff val="80000"/>
                          </a:schemeClr>
                        </a:solidFill>
                        <a:ln w="9525">
                          <a:noFill/>
                          <a:miter lim="800000"/>
                          <a:headEnd/>
                          <a:tailEnd/>
                        </a:ln>
                      </wps:spPr>
                      <wps:txbx>
                        <w:txbxContent>
                          <w:p w14:paraId="5FDDDBCF" w14:textId="36A4BAB8" w:rsidR="00133563" w:rsidRDefault="00133563" w:rsidP="00133563">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sidR="00D6327C">
                              <w:rPr>
                                <w:rFonts w:asciiTheme="minorHAnsi" w:hAnsiTheme="minorHAnsi"/>
                                <w:bCs/>
                              </w:rPr>
                              <w:t>organization</w:t>
                            </w:r>
                            <w:r w:rsidRPr="003C78A5">
                              <w:rPr>
                                <w:rFonts w:asciiTheme="minorHAnsi" w:hAnsiTheme="minorHAnsi"/>
                                <w:bCs/>
                              </w:rPr>
                              <w:t xml:space="preserve"> is multi-disciplinary, select the discipline that is most prominent for your organization</w:t>
                            </w:r>
                            <w:r w:rsidR="004148BA">
                              <w:rPr>
                                <w:rFonts w:asciiTheme="minorHAnsi" w:hAnsiTheme="minorHAnsi"/>
                                <w:bCs/>
                              </w:rPr>
                              <w:t>. R</w:t>
                            </w:r>
                            <w:r w:rsidRPr="003C78A5">
                              <w:rPr>
                                <w:rFonts w:asciiTheme="minorHAnsi" w:hAnsiTheme="minorHAnsi"/>
                                <w:bCs/>
                              </w:rPr>
                              <w:t xml:space="preserve">efer to 4Culture’s discipline definitions on the Doors Open Facilities Grant Guidelines page for help selecting your primary discipline. </w:t>
                            </w:r>
                          </w:p>
                          <w:p w14:paraId="3D453671" w14:textId="77777777" w:rsidR="003010AF" w:rsidRPr="003C78A5" w:rsidRDefault="003010AF" w:rsidP="00133563">
                            <w:pPr>
                              <w:spacing w:after="0" w:line="240" w:lineRule="auto"/>
                              <w:rPr>
                                <w:rFonts w:asciiTheme="minorHAnsi" w:hAnsiTheme="minorHAnsi"/>
                                <w:bCs/>
                              </w:rPr>
                            </w:pPr>
                          </w:p>
                        </w:txbxContent>
                      </wps:txbx>
                      <wps:bodyPr rot="0" vert="horz" wrap="square" lIns="91440" tIns="45720" rIns="91440" bIns="45720" anchor="t" anchorCtr="0">
                        <a:noAutofit/>
                      </wps:bodyPr>
                    </wps:wsp>
                  </a:graphicData>
                </a:graphic>
              </wp:inline>
            </w:drawing>
          </mc:Choice>
          <mc:Fallback>
            <w:pict>
              <v:shape w14:anchorId="75763F15" id="Text Box 19" o:spid="_x0000_s1029" type="#_x0000_t202" alt="TIP: Grants are not awarded by discipline. If your organization is multi-disciplinary, select the discipline that is most prominent for your organization. Refer to 4Culture’s discipline definitions on the Doors Open Facilities Grant Guidelines page for help selecting your primary discipline. &#10;&#10;" style="width:46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" fillcolor="#e6eed4 [660]" stroked="f">
                <v:textbox>
                  <w:txbxContent>
                    <w:p w14:paraId="5FDDDBCF" w14:textId="36A4BAB8" w:rsidR="00133563" w:rsidRDefault="00133563" w:rsidP="00133563">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sidR="00D6327C">
                        <w:rPr>
                          <w:rFonts w:asciiTheme="minorHAnsi" w:hAnsiTheme="minorHAnsi"/>
                          <w:bCs/>
                        </w:rPr>
                        <w:t>organization</w:t>
                      </w:r>
                      <w:r w:rsidRPr="003C78A5">
                        <w:rPr>
                          <w:rFonts w:asciiTheme="minorHAnsi" w:hAnsiTheme="minorHAnsi"/>
                          <w:bCs/>
                        </w:rPr>
                        <w:t xml:space="preserve"> is multi-disciplinary, select the discipline that is most prominent for your organization</w:t>
                      </w:r>
                      <w:r w:rsidR="004148BA">
                        <w:rPr>
                          <w:rFonts w:asciiTheme="minorHAnsi" w:hAnsiTheme="minorHAnsi"/>
                          <w:bCs/>
                        </w:rPr>
                        <w:t>. R</w:t>
                      </w:r>
                      <w:r w:rsidRPr="003C78A5">
                        <w:rPr>
                          <w:rFonts w:asciiTheme="minorHAnsi" w:hAnsiTheme="minorHAnsi"/>
                          <w:bCs/>
                        </w:rPr>
                        <w:t xml:space="preserve">efer to 4Culture’s discipline definitions on the Doors Open Facilities Grant Guidelines page for help selecting your primary discipline. </w:t>
                      </w:r>
                    </w:p>
                    <w:p w14:paraId="3D453671" w14:textId="77777777" w:rsidR="003010AF" w:rsidRPr="003C78A5" w:rsidRDefault="003010AF" w:rsidP="00133563">
                      <w:pPr>
                        <w:spacing w:after="0" w:line="240" w:lineRule="auto"/>
                        <w:rPr>
                          <w:rFonts w:asciiTheme="minorHAnsi" w:hAnsiTheme="minorHAnsi"/>
                          <w:bCs/>
                        </w:rPr>
                      </w:pPr>
                    </w:p>
                  </w:txbxContent>
                </v:textbox>
                <w10:anchorlock/>
              </v:shape>
            </w:pict>
          </mc:Fallback>
        </mc:AlternateContent>
      </w:r>
    </w:p>
    <w:p w14:paraId="7EDB7919" w14:textId="77777777" w:rsidR="00133563" w:rsidRPr="00FB09E4" w:rsidRDefault="00133563" w:rsidP="002329E9">
      <w:pPr>
        <w:spacing w:after="0" w:line="240" w:lineRule="auto"/>
      </w:pPr>
    </w:p>
    <w:p w14:paraId="73F7BFC0" w14:textId="77777777" w:rsidR="001B0930" w:rsidRPr="00FB09E4" w:rsidRDefault="001B0930" w:rsidP="00492380">
      <w:pPr>
        <w:pStyle w:val="ListParagraph"/>
        <w:numPr>
          <w:ilvl w:val="0"/>
          <w:numId w:val="10"/>
        </w:numPr>
        <w:spacing w:after="0" w:line="240" w:lineRule="auto"/>
        <w:contextualSpacing w:val="0"/>
      </w:pPr>
      <w:r w:rsidRPr="00FB09E4">
        <w:t>Arts</w:t>
      </w:r>
    </w:p>
    <w:p w14:paraId="02841879" w14:textId="77777777" w:rsidR="001B0930" w:rsidRPr="00FB09E4" w:rsidRDefault="001B0930" w:rsidP="00492380">
      <w:pPr>
        <w:pStyle w:val="ListParagraph"/>
        <w:numPr>
          <w:ilvl w:val="0"/>
          <w:numId w:val="10"/>
        </w:numPr>
        <w:spacing w:after="0" w:line="240" w:lineRule="auto"/>
        <w:contextualSpacing w:val="0"/>
      </w:pPr>
      <w:r w:rsidRPr="00FB09E4">
        <w:t>Heritage</w:t>
      </w:r>
    </w:p>
    <w:p w14:paraId="20AB86D7" w14:textId="77777777" w:rsidR="001B0930" w:rsidRPr="00FB09E4" w:rsidRDefault="001B0930" w:rsidP="00492380">
      <w:pPr>
        <w:pStyle w:val="ListParagraph"/>
        <w:numPr>
          <w:ilvl w:val="0"/>
          <w:numId w:val="10"/>
        </w:numPr>
        <w:spacing w:after="0" w:line="240" w:lineRule="auto"/>
        <w:contextualSpacing w:val="0"/>
      </w:pPr>
      <w:r w:rsidRPr="00FB09E4">
        <w:t>Historic Preservation</w:t>
      </w:r>
    </w:p>
    <w:p w14:paraId="6F60B860" w14:textId="77777777" w:rsidR="001B0930" w:rsidRDefault="001B0930" w:rsidP="00492380">
      <w:pPr>
        <w:pStyle w:val="ListParagraph"/>
        <w:numPr>
          <w:ilvl w:val="0"/>
          <w:numId w:val="10"/>
        </w:numPr>
        <w:spacing w:after="0" w:line="240" w:lineRule="auto"/>
      </w:pPr>
      <w:r w:rsidRPr="00FB09E4">
        <w:t>Science &amp; Technology</w:t>
      </w:r>
    </w:p>
    <w:p w14:paraId="36F7FFB6" w14:textId="77777777" w:rsidR="00A37C46" w:rsidRDefault="00A37C46" w:rsidP="002329E9">
      <w:pPr>
        <w:spacing w:after="0" w:line="240" w:lineRule="auto"/>
      </w:pPr>
    </w:p>
    <w:p w14:paraId="0B0E17C4" w14:textId="77777777" w:rsidR="00807BD8" w:rsidRDefault="00807BD8" w:rsidP="002329E9">
      <w:pPr>
        <w:spacing w:after="0" w:line="240" w:lineRule="auto"/>
      </w:pPr>
    </w:p>
    <w:p w14:paraId="7984D715" w14:textId="77777777" w:rsidR="00807BD8" w:rsidRDefault="00807BD8" w:rsidP="002329E9">
      <w:pPr>
        <w:spacing w:after="0" w:line="240" w:lineRule="auto"/>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27B99D39" w14:textId="36B28429" w:rsidR="001B0930" w:rsidRPr="00807BD8" w:rsidRDefault="001B0930" w:rsidP="002329E9">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 xml:space="preserve">Project Type </w:t>
      </w:r>
    </w:p>
    <w:p w14:paraId="230190DA" w14:textId="77777777" w:rsidR="001C4807" w:rsidRPr="005C6905" w:rsidRDefault="001C4807" w:rsidP="002329E9">
      <w:pPr>
        <w:spacing w:after="0" w:line="240" w:lineRule="auto"/>
        <w:rPr>
          <w:b/>
          <w:bCs/>
          <w:color w:val="007886" w:themeColor="accent2" w:themeShade="BF"/>
        </w:rPr>
      </w:pPr>
    </w:p>
    <w:p w14:paraId="79DD771E" w14:textId="4A53FF35" w:rsidR="001B0930" w:rsidRPr="005C6905" w:rsidRDefault="00FC01EB" w:rsidP="002329E9">
      <w:pPr>
        <w:spacing w:after="0" w:line="240" w:lineRule="auto"/>
        <w:rPr>
          <w:b/>
          <w:bCs/>
          <w:color w:val="007886" w:themeColor="accent2" w:themeShade="BF"/>
        </w:rPr>
      </w:pPr>
      <w:r w:rsidRPr="005C6905">
        <w:rPr>
          <w:b/>
          <w:bCs/>
          <w:color w:val="007886" w:themeColor="accent2" w:themeShade="BF"/>
        </w:rPr>
        <w:t xml:space="preserve">* </w:t>
      </w:r>
      <w:r w:rsidR="009E25EB" w:rsidRPr="005C6905">
        <w:rPr>
          <w:b/>
          <w:bCs/>
          <w:color w:val="007886" w:themeColor="accent2" w:themeShade="BF"/>
        </w:rPr>
        <w:t>Project</w:t>
      </w:r>
      <w:r w:rsidR="001B0930" w:rsidRPr="005C6905">
        <w:rPr>
          <w:b/>
          <w:bCs/>
          <w:color w:val="007886" w:themeColor="accent2" w:themeShade="BF"/>
        </w:rPr>
        <w:t xml:space="preserve"> Type:</w:t>
      </w:r>
    </w:p>
    <w:p w14:paraId="2E264AF5" w14:textId="77777777" w:rsidR="00216D1B" w:rsidRPr="005C6905" w:rsidRDefault="00216D1B" w:rsidP="002329E9">
      <w:pPr>
        <w:spacing w:after="0" w:line="240" w:lineRule="auto"/>
        <w:rPr>
          <w:b/>
          <w:bCs/>
          <w:color w:val="007886" w:themeColor="accent2" w:themeShade="BF"/>
        </w:rPr>
      </w:pPr>
    </w:p>
    <w:p w14:paraId="6EB30DE0" w14:textId="46A96476" w:rsidR="0079651F" w:rsidRPr="006822DA" w:rsidRDefault="0079651F" w:rsidP="002329E9">
      <w:pPr>
        <w:spacing w:after="0" w:line="240" w:lineRule="auto"/>
      </w:pPr>
      <w:r w:rsidRPr="006822DA">
        <w:t xml:space="preserve">Select </w:t>
      </w:r>
      <w:r w:rsidR="005A450F" w:rsidRPr="006822DA">
        <w:t>one</w:t>
      </w:r>
      <w:r w:rsidRPr="006822DA">
        <w:t xml:space="preserve"> project type that most accurately describes the facility project you are pursuing.</w:t>
      </w:r>
      <w:r w:rsidRPr="006822DA">
        <w:tab/>
      </w:r>
    </w:p>
    <w:p w14:paraId="526B0531" w14:textId="77777777" w:rsidR="0079651F" w:rsidRDefault="0079651F" w:rsidP="002329E9">
      <w:pPr>
        <w:spacing w:after="0" w:line="240" w:lineRule="auto"/>
        <w:rPr>
          <w:b/>
          <w:bCs/>
          <w:color w:val="00A1B3"/>
        </w:rPr>
      </w:pPr>
    </w:p>
    <w:p w14:paraId="607789D6" w14:textId="5BA0A6ED" w:rsidR="00D6327C" w:rsidRDefault="00D6327C" w:rsidP="002329E9">
      <w:pPr>
        <w:spacing w:after="0" w:line="240" w:lineRule="auto"/>
        <w:rPr>
          <w:b/>
          <w:bCs/>
          <w:color w:val="00A1B3"/>
        </w:rPr>
      </w:pPr>
      <w:r w:rsidRPr="009179B3">
        <w:rPr>
          <w:b/>
          <w:bCs/>
          <w:noProof/>
        </w:rPr>
        <mc:AlternateContent>
          <mc:Choice Requires="wps">
            <w:drawing>
              <wp:inline distT="0" distB="0" distL="0" distR="0" wp14:anchorId="3D30C44A" wp14:editId="362CC9F5">
                <wp:extent cx="5943600" cy="759460"/>
                <wp:effectExtent l="0" t="0" r="0" b="1270"/>
                <wp:docPr id="795388354" name="Text Box 19" descr="TIP: Property acquisition includes purchases and long-term leas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9460"/>
                        </a:xfrm>
                        <a:prstGeom prst="rect">
                          <a:avLst/>
                        </a:prstGeom>
                        <a:solidFill>
                          <a:schemeClr val="accent1">
                            <a:lumMod val="20000"/>
                            <a:lumOff val="80000"/>
                          </a:schemeClr>
                        </a:solidFill>
                        <a:ln w="9525">
                          <a:noFill/>
                          <a:miter lim="800000"/>
                          <a:headEnd/>
                          <a:tailEnd/>
                        </a:ln>
                      </wps:spPr>
                      <wps:txbx>
                        <w:txbxContent>
                          <w:p w14:paraId="64EFB932" w14:textId="7EE34F41" w:rsidR="00D6327C" w:rsidRPr="003C78A5" w:rsidRDefault="00D6327C" w:rsidP="00D6327C">
                            <w:pPr>
                              <w:spacing w:after="0" w:line="240" w:lineRule="auto"/>
                              <w:rPr>
                                <w:rFonts w:asciiTheme="minorHAnsi" w:hAnsiTheme="minorHAnsi"/>
                                <w:bCs/>
                              </w:rPr>
                            </w:pPr>
                            <w:r w:rsidRPr="003C78A5">
                              <w:rPr>
                                <w:rFonts w:asciiTheme="minorHAnsi" w:hAnsiTheme="minorHAnsi"/>
                                <w:b/>
                                <w:sz w:val="20"/>
                                <w:szCs w:val="20"/>
                              </w:rPr>
                              <w:t xml:space="preserve">TIP: </w:t>
                            </w:r>
                            <w:r>
                              <w:rPr>
                                <w:rFonts w:asciiTheme="minorHAnsi" w:hAnsiTheme="minorHAnsi"/>
                                <w:bCs/>
                              </w:rPr>
                              <w:t>Property acquisition includes purchases and long-term leases.</w:t>
                            </w:r>
                            <w:r w:rsidRPr="003C78A5">
                              <w:rPr>
                                <w:rFonts w:asciiTheme="minorHAnsi" w:hAnsiTheme="minorHAnsi"/>
                                <w:bCs/>
                              </w:rPr>
                              <w:t xml:space="preserve"> </w:t>
                            </w:r>
                          </w:p>
                        </w:txbxContent>
                      </wps:txbx>
                      <wps:bodyPr rot="0" vert="horz" wrap="square" lIns="91440" tIns="45720" rIns="91440" bIns="45720" anchor="t" anchorCtr="0">
                        <a:spAutoFit/>
                      </wps:bodyPr>
                    </wps:wsp>
                  </a:graphicData>
                </a:graphic>
              </wp:inline>
            </w:drawing>
          </mc:Choice>
          <mc:Fallback>
            <w:pict>
              <v:shape w14:anchorId="3D30C44A" id="_x0000_s1030" type="#_x0000_t202" alt="TIP: Property acquisition includes purchases and long-term leases. " style="width:468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" fillcolor="#e6eed4 [660]" stroked="f">
                <v:textbox style="mso-fit-shape-to-text:t">
                  <w:txbxContent>
                    <w:p w14:paraId="64EFB932" w14:textId="7EE34F41" w:rsidR="00D6327C" w:rsidRPr="003C78A5" w:rsidRDefault="00D6327C" w:rsidP="00D6327C">
                      <w:pPr>
                        <w:spacing w:after="0" w:line="240" w:lineRule="auto"/>
                        <w:rPr>
                          <w:rFonts w:asciiTheme="minorHAnsi" w:hAnsiTheme="minorHAnsi"/>
                          <w:bCs/>
                        </w:rPr>
                      </w:pPr>
                      <w:r w:rsidRPr="003C78A5">
                        <w:rPr>
                          <w:rFonts w:asciiTheme="minorHAnsi" w:hAnsiTheme="minorHAnsi"/>
                          <w:b/>
                          <w:sz w:val="20"/>
                          <w:szCs w:val="20"/>
                        </w:rPr>
                        <w:t xml:space="preserve">TIP: </w:t>
                      </w:r>
                      <w:r>
                        <w:rPr>
                          <w:rFonts w:asciiTheme="minorHAnsi" w:hAnsiTheme="minorHAnsi"/>
                          <w:bCs/>
                        </w:rPr>
                        <w:t>Property acquisition includes purchases and long-term leases.</w:t>
                      </w:r>
                      <w:r w:rsidRPr="003C78A5">
                        <w:rPr>
                          <w:rFonts w:asciiTheme="minorHAnsi" w:hAnsiTheme="minorHAnsi"/>
                          <w:bCs/>
                        </w:rPr>
                        <w:t xml:space="preserve"> </w:t>
                      </w:r>
                    </w:p>
                  </w:txbxContent>
                </v:textbox>
                <w10:anchorlock/>
              </v:shape>
            </w:pict>
          </mc:Fallback>
        </mc:AlternateContent>
      </w:r>
    </w:p>
    <w:p w14:paraId="07FF5DB6" w14:textId="77777777" w:rsidR="00D6327C" w:rsidRPr="00FB09E4" w:rsidRDefault="00D6327C" w:rsidP="002329E9">
      <w:pPr>
        <w:spacing w:after="0" w:line="240" w:lineRule="auto"/>
        <w:rPr>
          <w:b/>
          <w:bCs/>
          <w:color w:val="00A1B3"/>
        </w:rPr>
      </w:pPr>
    </w:p>
    <w:p w14:paraId="402FAAAA" w14:textId="33E183EA" w:rsidR="001B0930" w:rsidRPr="00FB09E4" w:rsidRDefault="001B0930" w:rsidP="00492380">
      <w:pPr>
        <w:pStyle w:val="ListParagraph"/>
        <w:numPr>
          <w:ilvl w:val="0"/>
          <w:numId w:val="10"/>
        </w:numPr>
        <w:spacing w:after="0" w:line="240" w:lineRule="auto"/>
        <w:contextualSpacing w:val="0"/>
      </w:pPr>
      <w:r w:rsidRPr="00FB09E4">
        <w:t xml:space="preserve">Property Acquisition </w:t>
      </w:r>
    </w:p>
    <w:p w14:paraId="7FB323D4" w14:textId="77777777" w:rsidR="001B0930" w:rsidRPr="00FB09E4" w:rsidRDefault="001B0930" w:rsidP="00492380">
      <w:pPr>
        <w:pStyle w:val="ListParagraph"/>
        <w:numPr>
          <w:ilvl w:val="0"/>
          <w:numId w:val="10"/>
        </w:numPr>
        <w:spacing w:after="0" w:line="240" w:lineRule="auto"/>
        <w:contextualSpacing w:val="0"/>
      </w:pPr>
      <w:r w:rsidRPr="00FB09E4">
        <w:t>New Construction</w:t>
      </w:r>
    </w:p>
    <w:p w14:paraId="167287AF" w14:textId="77777777" w:rsidR="001B0930" w:rsidRPr="00FB09E4" w:rsidRDefault="001B0930" w:rsidP="00492380">
      <w:pPr>
        <w:pStyle w:val="ListParagraph"/>
        <w:numPr>
          <w:ilvl w:val="0"/>
          <w:numId w:val="10"/>
        </w:numPr>
        <w:spacing w:after="0" w:line="240" w:lineRule="auto"/>
        <w:contextualSpacing w:val="0"/>
      </w:pPr>
      <w:r w:rsidRPr="00FB09E4">
        <w:t>Renovation</w:t>
      </w:r>
    </w:p>
    <w:p w14:paraId="3D682876" w14:textId="6F3C2A7F" w:rsidR="00A86319" w:rsidRPr="004148BA" w:rsidRDefault="001B0930" w:rsidP="00492380">
      <w:pPr>
        <w:pStyle w:val="ListParagraph"/>
        <w:numPr>
          <w:ilvl w:val="0"/>
          <w:numId w:val="10"/>
        </w:numPr>
        <w:spacing w:after="0" w:line="240" w:lineRule="auto"/>
      </w:pPr>
      <w:r w:rsidRPr="00FB09E4">
        <w:t>Preservation</w:t>
      </w:r>
      <w:r w:rsidR="004148BA">
        <w:br/>
      </w:r>
    </w:p>
    <w:p w14:paraId="323957B8" w14:textId="7C896156" w:rsidR="001B0930" w:rsidRPr="001C5BD9" w:rsidRDefault="00255778" w:rsidP="002329E9">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Project Narrative</w:t>
      </w:r>
    </w:p>
    <w:p w14:paraId="0315A78F" w14:textId="77777777" w:rsidR="00255778" w:rsidRPr="00FB09E4" w:rsidRDefault="00255778" w:rsidP="002329E9">
      <w:pPr>
        <w:spacing w:after="0" w:line="240" w:lineRule="auto"/>
        <w:rPr>
          <w:rFonts w:ascii="Bebas Neue Pro" w:eastAsiaTheme="majorEastAsia" w:hAnsi="Bebas Neue Pro" w:cstheme="majorBidi"/>
          <w:b/>
          <w:color w:val="005E63"/>
        </w:rPr>
      </w:pPr>
    </w:p>
    <w:p w14:paraId="5CE6F7DF" w14:textId="77777777" w:rsidR="001B0930" w:rsidRPr="006822DA" w:rsidRDefault="001B0930" w:rsidP="002329E9">
      <w:pPr>
        <w:spacing w:after="0" w:line="240" w:lineRule="auto"/>
      </w:pPr>
      <w:r w:rsidRPr="006822DA">
        <w:t>We suggest you use 250-500 words for each of the following responses. Feel free to use bullet lists and remember that the readers may not be familiar with your programming or your facility.</w:t>
      </w:r>
      <w:r w:rsidRPr="006822DA">
        <w:tab/>
      </w:r>
    </w:p>
    <w:p w14:paraId="12A37E46" w14:textId="77777777" w:rsidR="00641BC6" w:rsidRPr="006822DA" w:rsidRDefault="00641BC6" w:rsidP="002329E9">
      <w:pPr>
        <w:spacing w:after="0" w:line="240" w:lineRule="auto"/>
        <w:rPr>
          <w:b/>
          <w:bCs/>
          <w:color w:val="E75300" w:themeColor="accent4"/>
        </w:rPr>
      </w:pPr>
    </w:p>
    <w:p w14:paraId="3B67FC3B" w14:textId="4382E580" w:rsidR="00641BC6" w:rsidRPr="005C6905" w:rsidRDefault="00641BC6" w:rsidP="002329E9">
      <w:pPr>
        <w:spacing w:after="0" w:line="240" w:lineRule="auto"/>
        <w:rPr>
          <w:b/>
          <w:bCs/>
          <w:color w:val="007886" w:themeColor="accent2" w:themeShade="BF"/>
        </w:rPr>
      </w:pPr>
      <w:r w:rsidRPr="005C6905">
        <w:rPr>
          <w:b/>
          <w:bCs/>
          <w:color w:val="007886" w:themeColor="accent2" w:themeShade="BF"/>
        </w:rPr>
        <w:t>* Project Description:</w:t>
      </w:r>
    </w:p>
    <w:p w14:paraId="51AF157A" w14:textId="77777777" w:rsidR="00216D1B" w:rsidRPr="005C6905" w:rsidRDefault="00216D1B" w:rsidP="002329E9">
      <w:pPr>
        <w:spacing w:after="0" w:line="240" w:lineRule="auto"/>
        <w:rPr>
          <w:b/>
          <w:bCs/>
          <w:color w:val="007886" w:themeColor="accent2" w:themeShade="BF"/>
        </w:rPr>
      </w:pPr>
    </w:p>
    <w:p w14:paraId="1AB45492" w14:textId="3A720D72" w:rsidR="00873CC8" w:rsidRDefault="00ED33E5" w:rsidP="002329E9">
      <w:pPr>
        <w:spacing w:after="0" w:line="240" w:lineRule="auto"/>
      </w:pPr>
      <w:r w:rsidRPr="006822DA">
        <w:t xml:space="preserve">Describe the project for which you are seeking funds. If your project is part of a larger development (for example, cultural space within a housing development), specifically describe the arts, heritage, preservation, and/or scientific components for which you are requesting funds. Why is </w:t>
      </w:r>
      <w:proofErr w:type="gramStart"/>
      <w:r w:rsidRPr="006822DA">
        <w:t>this facilities</w:t>
      </w:r>
      <w:proofErr w:type="gramEnd"/>
      <w:r w:rsidRPr="006822DA">
        <w:t xml:space="preserve"> project a priority for your organization at this time? What </w:t>
      </w:r>
      <w:proofErr w:type="gramStart"/>
      <w:r w:rsidRPr="006822DA">
        <w:t>is</w:t>
      </w:r>
      <w:proofErr w:type="gramEnd"/>
      <w:r w:rsidRPr="006822DA">
        <w:t xml:space="preserve"> the arts, heritage, preservation, and/or scientific use that will occur in </w:t>
      </w:r>
      <w:proofErr w:type="gramStart"/>
      <w:r w:rsidRPr="006822DA">
        <w:t>the space</w:t>
      </w:r>
      <w:proofErr w:type="gramEnd"/>
      <w:r w:rsidRPr="006822DA">
        <w:t xml:space="preserve">? Who will be operating and managing that use over time, if not your organization? If the project involves restoration or rehabilitation of a designated historic landmark, describe how the proposed work complies with the applicable </w:t>
      </w:r>
      <w:hyperlink r:id="rId21" w:history="1">
        <w:r w:rsidRPr="00CC3DC1">
          <w:rPr>
            <w:rStyle w:val="Hyperlink"/>
            <w:b/>
            <w:bCs/>
          </w:rPr>
          <w:t>Secretary of Interior's Standards for the Treatment of Historic Properties</w:t>
        </w:r>
      </w:hyperlink>
      <w:r w:rsidRPr="00CC3DC1">
        <w:rPr>
          <w:b/>
          <w:bCs/>
        </w:rPr>
        <w:t>.</w:t>
      </w:r>
      <w:r w:rsidR="00950766" w:rsidRPr="006822DA">
        <w:t xml:space="preserve"> </w:t>
      </w:r>
    </w:p>
    <w:p w14:paraId="5EC0CBEF" w14:textId="77777777" w:rsidR="00873CC8" w:rsidRDefault="00873CC8" w:rsidP="002329E9">
      <w:pPr>
        <w:spacing w:after="0" w:line="240" w:lineRule="auto"/>
      </w:pPr>
    </w:p>
    <w:p w14:paraId="611B910F" w14:textId="131D1BD1" w:rsidR="00950766" w:rsidRPr="006822DA" w:rsidRDefault="00DA114F" w:rsidP="002329E9">
      <w:pPr>
        <w:spacing w:after="0" w:line="240" w:lineRule="auto"/>
      </w:pPr>
      <w:r w:rsidRPr="006822DA">
        <w:t>Suggested word count for this section: 250-500 words</w:t>
      </w:r>
      <w:r w:rsidR="00950766" w:rsidRPr="006822DA">
        <w:t>.</w:t>
      </w:r>
    </w:p>
    <w:p w14:paraId="7382AE83" w14:textId="77777777" w:rsidR="009258F0" w:rsidRDefault="009258F0" w:rsidP="002329E9">
      <w:pPr>
        <w:spacing w:after="0" w:line="240" w:lineRule="auto"/>
      </w:pPr>
    </w:p>
    <w:p w14:paraId="6E5ACD05" w14:textId="4951E7AB" w:rsidR="009258F0" w:rsidRDefault="009258F0" w:rsidP="002329E9">
      <w:pPr>
        <w:spacing w:after="0" w:line="240" w:lineRule="auto"/>
      </w:pPr>
      <w:r w:rsidRPr="009179B3">
        <w:rPr>
          <w:b/>
          <w:bCs/>
          <w:noProof/>
        </w:rPr>
        <mc:AlternateContent>
          <mc:Choice Requires="wps">
            <w:drawing>
              <wp:inline distT="0" distB="0" distL="0" distR="0" wp14:anchorId="66316D0D" wp14:editId="6E0BE6B5">
                <wp:extent cx="5943600" cy="790042"/>
                <wp:effectExtent l="0" t="0" r="0" b="0"/>
                <wp:docPr id="124886937" name="Text Box 20" descr="TIP: 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0042"/>
                        </a:xfrm>
                        <a:prstGeom prst="rect">
                          <a:avLst/>
                        </a:prstGeom>
                        <a:solidFill>
                          <a:schemeClr val="accent1">
                            <a:lumMod val="20000"/>
                            <a:lumOff val="80000"/>
                          </a:schemeClr>
                        </a:solidFill>
                        <a:ln w="9525">
                          <a:noFill/>
                          <a:miter lim="800000"/>
                          <a:headEnd/>
                          <a:tailEnd/>
                        </a:ln>
                      </wps:spPr>
                      <wps:txbx>
                        <w:txbxContent>
                          <w:p w14:paraId="73BD8987" w14:textId="218A0D84" w:rsidR="009258F0" w:rsidRPr="003C78A5" w:rsidRDefault="009258F0" w:rsidP="009258F0">
                            <w:pPr>
                              <w:spacing w:after="0" w:line="240" w:lineRule="auto"/>
                              <w:rPr>
                                <w:b/>
                                <w:bCs/>
                              </w:rPr>
                            </w:pPr>
                            <w:r w:rsidRPr="003C78A5">
                              <w:rPr>
                                <w:b/>
                                <w:bCs/>
                              </w:rPr>
                              <w:t xml:space="preserve">TIP: </w:t>
                            </w:r>
                            <w:r w:rsidRPr="003C78A5">
                              <w:t>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w:t>
                            </w:r>
                          </w:p>
                        </w:txbxContent>
                      </wps:txbx>
                      <wps:bodyPr rot="0" vert="horz" wrap="square" lIns="91440" tIns="45720" rIns="91440" bIns="45720" anchor="ctr" anchorCtr="0">
                        <a:noAutofit/>
                      </wps:bodyPr>
                    </wps:wsp>
                  </a:graphicData>
                </a:graphic>
              </wp:inline>
            </w:drawing>
          </mc:Choice>
          <mc:Fallback>
            <w:pict>
              <v:shape w14:anchorId="66316D0D" id="Text Box 20" o:spid="_x0000_s1031" type="#_x0000_t202" alt="TIP: 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 style="width:468pt;height:6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" fillcolor="#e6eed4 [660]" stroked="f">
                <v:textbox>
                  <w:txbxContent>
                    <w:p w14:paraId="73BD8987" w14:textId="218A0D84" w:rsidR="009258F0" w:rsidRPr="003C78A5" w:rsidRDefault="009258F0" w:rsidP="009258F0">
                      <w:pPr>
                        <w:spacing w:after="0" w:line="240" w:lineRule="auto"/>
                        <w:rPr>
                          <w:b/>
                          <w:bCs/>
                        </w:rPr>
                      </w:pPr>
                      <w:r w:rsidRPr="003C78A5">
                        <w:rPr>
                          <w:b/>
                          <w:bCs/>
                        </w:rPr>
                        <w:t xml:space="preserve">TIP: </w:t>
                      </w:r>
                      <w:r w:rsidRPr="003C78A5">
                        <w:t>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w:t>
                      </w:r>
                    </w:p>
                  </w:txbxContent>
                </v:textbox>
                <w10:anchorlock/>
              </v:shape>
            </w:pict>
          </mc:Fallback>
        </mc:AlternateContent>
      </w:r>
    </w:p>
    <w:p w14:paraId="2BD77AB6" w14:textId="4A0DF852" w:rsidR="001B0930" w:rsidRPr="00921305" w:rsidRDefault="001B0930" w:rsidP="002329E9">
      <w:pPr>
        <w:spacing w:after="0" w:line="240" w:lineRule="auto"/>
        <w:rPr>
          <w:b/>
          <w:bCs/>
          <w:color w:val="00A1B3"/>
        </w:rPr>
      </w:pPr>
    </w:p>
    <w:p w14:paraId="2976F85C"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422B39E" w14:textId="77777777" w:rsidR="002A50F1" w:rsidRPr="00CF30DF" w:rsidRDefault="002A50F1" w:rsidP="002329E9">
      <w:pPr>
        <w:spacing w:after="0" w:line="240" w:lineRule="auto"/>
        <w:rPr>
          <w:b/>
          <w:bCs/>
          <w:u w:val="single"/>
        </w:rPr>
      </w:pPr>
    </w:p>
    <w:p w14:paraId="52519834"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F48DAA2" w14:textId="77777777" w:rsidR="002A50F1" w:rsidRDefault="002A50F1" w:rsidP="002329E9">
      <w:pPr>
        <w:spacing w:after="0" w:line="240" w:lineRule="auto"/>
        <w:rPr>
          <w:rFonts w:asciiTheme="minorHAnsi" w:hAnsiTheme="minorHAnsi"/>
          <w:b/>
          <w:color w:val="E75300" w:themeColor="accent4"/>
        </w:rPr>
      </w:pPr>
    </w:p>
    <w:p w14:paraId="3EE83209"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CD450BE" w14:textId="77777777" w:rsidR="002A50F1" w:rsidRPr="00CF30DF" w:rsidRDefault="002A50F1" w:rsidP="002329E9">
      <w:pPr>
        <w:spacing w:after="0" w:line="240" w:lineRule="auto"/>
        <w:rPr>
          <w:b/>
          <w:bCs/>
          <w:u w:val="single"/>
        </w:rPr>
      </w:pPr>
    </w:p>
    <w:p w14:paraId="282A822F"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97AF8CA" w14:textId="77777777" w:rsidR="00807BD8" w:rsidRDefault="00807BD8" w:rsidP="002329E9">
      <w:pPr>
        <w:spacing w:after="0" w:line="240" w:lineRule="auto"/>
        <w:rPr>
          <w:b/>
          <w:bCs/>
          <w:u w:val="single"/>
        </w:rPr>
      </w:pPr>
    </w:p>
    <w:p w14:paraId="2EFF961B" w14:textId="77777777" w:rsidR="002329E9" w:rsidRPr="005C6905" w:rsidRDefault="002329E9" w:rsidP="002329E9">
      <w:pPr>
        <w:spacing w:after="0"/>
        <w:rPr>
          <w:b/>
          <w:bCs/>
          <w:color w:val="008092"/>
        </w:rPr>
      </w:pPr>
      <w:r w:rsidRPr="005C6905">
        <w:rPr>
          <w:b/>
          <w:bCs/>
          <w:color w:val="008092"/>
        </w:rPr>
        <w:br w:type="page"/>
      </w:r>
    </w:p>
    <w:p w14:paraId="6597316D" w14:textId="302FA5FD" w:rsidR="001B0930" w:rsidRPr="005C6905" w:rsidRDefault="001B0930" w:rsidP="002329E9">
      <w:pPr>
        <w:spacing w:after="0" w:line="240" w:lineRule="auto"/>
        <w:rPr>
          <w:b/>
          <w:bCs/>
          <w:color w:val="008092"/>
        </w:rPr>
      </w:pPr>
      <w:r w:rsidRPr="005C6905">
        <w:rPr>
          <w:b/>
          <w:bCs/>
          <w:color w:val="008092"/>
        </w:rPr>
        <w:lastRenderedPageBreak/>
        <w:t>Project Features:</w:t>
      </w:r>
    </w:p>
    <w:p w14:paraId="24330FE5" w14:textId="77777777" w:rsidR="00216D1B" w:rsidRPr="005C6905" w:rsidRDefault="00216D1B" w:rsidP="002329E9">
      <w:pPr>
        <w:spacing w:after="0" w:line="240" w:lineRule="auto"/>
        <w:rPr>
          <w:b/>
          <w:bCs/>
          <w:color w:val="008092"/>
        </w:rPr>
      </w:pPr>
    </w:p>
    <w:p w14:paraId="74500919" w14:textId="77777777" w:rsidR="001B0930" w:rsidRPr="006822DA" w:rsidRDefault="001B0930" w:rsidP="002329E9">
      <w:pPr>
        <w:spacing w:after="0" w:line="240" w:lineRule="auto"/>
      </w:pPr>
      <w:r w:rsidRPr="006822DA">
        <w:t>Does your project involve any of the following? Check all that apply. None of these are required, skip this question if it does not apply to your project.</w:t>
      </w:r>
    </w:p>
    <w:p w14:paraId="7D719FBF" w14:textId="77777777" w:rsidR="00B17EB6" w:rsidRPr="00FB09E4" w:rsidRDefault="00B17EB6" w:rsidP="002329E9">
      <w:pPr>
        <w:spacing w:after="0" w:line="240" w:lineRule="auto"/>
      </w:pPr>
    </w:p>
    <w:p w14:paraId="74DBF3C0" w14:textId="0E19545B" w:rsidR="004F5A93" w:rsidRDefault="004F5A93" w:rsidP="00492380">
      <w:pPr>
        <w:pStyle w:val="ListParagraph"/>
        <w:numPr>
          <w:ilvl w:val="0"/>
          <w:numId w:val="7"/>
        </w:numPr>
        <w:spacing w:after="0" w:line="240" w:lineRule="auto"/>
        <w:contextualSpacing w:val="0"/>
      </w:pPr>
      <w:r w:rsidRPr="004F5A93">
        <w:t>Unreinforced Masonry</w:t>
      </w:r>
    </w:p>
    <w:p w14:paraId="5F5C14D0" w14:textId="76E0BB20" w:rsidR="004F5A93" w:rsidRDefault="004F5A93" w:rsidP="00492380">
      <w:pPr>
        <w:pStyle w:val="ListParagraph"/>
        <w:numPr>
          <w:ilvl w:val="0"/>
          <w:numId w:val="7"/>
        </w:numPr>
        <w:spacing w:after="0" w:line="240" w:lineRule="auto"/>
        <w:contextualSpacing w:val="0"/>
      </w:pPr>
      <w:r w:rsidRPr="004F5A93">
        <w:t xml:space="preserve">Transit-Oriented Development </w:t>
      </w:r>
    </w:p>
    <w:p w14:paraId="3B506F39" w14:textId="77777777" w:rsidR="004F5A93" w:rsidRDefault="004F5A93" w:rsidP="00492380">
      <w:pPr>
        <w:pStyle w:val="ListParagraph"/>
        <w:numPr>
          <w:ilvl w:val="0"/>
          <w:numId w:val="7"/>
        </w:numPr>
        <w:spacing w:after="0" w:line="240" w:lineRule="auto"/>
        <w:contextualSpacing w:val="0"/>
      </w:pPr>
      <w:r w:rsidRPr="004F5A93">
        <w:t>Americans with Disabilities Act (ADA) Upgrades</w:t>
      </w:r>
    </w:p>
    <w:p w14:paraId="729E6416" w14:textId="2677B5BC" w:rsidR="004F5A93" w:rsidRDefault="004F5A93" w:rsidP="00492380">
      <w:pPr>
        <w:pStyle w:val="ListParagraph"/>
        <w:numPr>
          <w:ilvl w:val="0"/>
          <w:numId w:val="7"/>
        </w:numPr>
        <w:spacing w:after="0" w:line="240" w:lineRule="auto"/>
        <w:contextualSpacing w:val="0"/>
      </w:pPr>
      <w:r w:rsidRPr="004F5A93">
        <w:t xml:space="preserve">Multi-Use Development </w:t>
      </w:r>
    </w:p>
    <w:p w14:paraId="1E3370DD" w14:textId="5983B18E" w:rsidR="004F5A93" w:rsidRDefault="004F5A93" w:rsidP="00492380">
      <w:pPr>
        <w:pStyle w:val="ListParagraph"/>
        <w:numPr>
          <w:ilvl w:val="0"/>
          <w:numId w:val="12"/>
        </w:numPr>
        <w:spacing w:after="0" w:line="240" w:lineRule="auto"/>
      </w:pPr>
      <w:r w:rsidRPr="004F5A93">
        <w:t xml:space="preserve">Partner Organizations Sharing the Space </w:t>
      </w:r>
    </w:p>
    <w:p w14:paraId="244E40CF" w14:textId="77777777" w:rsidR="0020728A" w:rsidRPr="004F5A93" w:rsidRDefault="0020728A" w:rsidP="0020728A">
      <w:pPr>
        <w:pStyle w:val="ListParagraph"/>
        <w:numPr>
          <w:ilvl w:val="0"/>
          <w:numId w:val="0"/>
        </w:numPr>
        <w:spacing w:after="0" w:line="240" w:lineRule="auto"/>
        <w:ind w:left="720"/>
      </w:pPr>
    </w:p>
    <w:p w14:paraId="6A774EBB" w14:textId="35E671F9" w:rsidR="00A86319" w:rsidRDefault="0020728A" w:rsidP="002329E9">
      <w:pPr>
        <w:spacing w:after="0" w:line="240" w:lineRule="auto"/>
        <w:rPr>
          <w:b/>
          <w:bCs/>
          <w:color w:val="D3450D"/>
        </w:rPr>
      </w:pPr>
      <w:r w:rsidRPr="009179B3">
        <w:rPr>
          <w:b/>
          <w:bCs/>
          <w:noProof/>
        </w:rPr>
        <mc:AlternateContent>
          <mc:Choice Requires="wps">
            <w:drawing>
              <wp:inline distT="0" distB="0" distL="0" distR="0" wp14:anchorId="64AF33C6" wp14:editId="7C719840">
                <wp:extent cx="5943600" cy="2392325"/>
                <wp:effectExtent l="0" t="0" r="0" b="8255"/>
                <wp:docPr id="332576856"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2325"/>
                        </a:xfrm>
                        <a:prstGeom prst="rect">
                          <a:avLst/>
                        </a:prstGeom>
                        <a:solidFill>
                          <a:schemeClr val="accent1">
                            <a:lumMod val="20000"/>
                            <a:lumOff val="80000"/>
                          </a:schemeClr>
                        </a:solidFill>
                        <a:ln w="9525">
                          <a:noFill/>
                          <a:miter lim="800000"/>
                          <a:headEnd/>
                          <a:tailEnd/>
                        </a:ln>
                      </wps:spPr>
                      <wps:txbx>
                        <w:txbxContent>
                          <w:p w14:paraId="653202B2" w14:textId="148FF82C" w:rsidR="0020728A" w:rsidRDefault="0020728A" w:rsidP="007D697F">
                            <w:pPr>
                              <w:spacing w:after="0"/>
                            </w:pPr>
                            <w:r w:rsidRPr="00BF61A6">
                              <w:rPr>
                                <w:b/>
                                <w:bCs/>
                              </w:rPr>
                              <w:t>TIP:</w:t>
                            </w:r>
                            <w:r w:rsidRPr="00BF61A6">
                              <w:t xml:space="preserve"> </w:t>
                            </w:r>
                          </w:p>
                          <w:p w14:paraId="1F3737B3" w14:textId="7C597918" w:rsidR="00223E09" w:rsidRPr="00223E09" w:rsidRDefault="00223E09" w:rsidP="007D697F">
                            <w:pPr>
                              <w:spacing w:after="0"/>
                            </w:pPr>
                            <w:r w:rsidRPr="00223E09">
                              <w:rPr>
                                <w:b/>
                                <w:bCs/>
                              </w:rPr>
                              <w:t>Unreinforced Masonry:</w:t>
                            </w:r>
                            <w:r w:rsidRPr="00223E09">
                              <w:t xml:space="preserve"> This is typically present in pre-1945 brick or other masonry construction that has not been brought up to code to be earthquake-resistant</w:t>
                            </w:r>
                            <w:r w:rsidR="002363B9">
                              <w:t>.</w:t>
                            </w:r>
                            <w:r w:rsidR="002363B9">
                              <w:br/>
                            </w:r>
                            <w:r w:rsidRPr="00223E09">
                              <w:rPr>
                                <w:b/>
                                <w:bCs/>
                              </w:rPr>
                              <w:t>Transit-Oriented Development:</w:t>
                            </w:r>
                            <w:r w:rsidRPr="00223E09">
                              <w:t xml:space="preserve"> </w:t>
                            </w:r>
                            <w:r>
                              <w:t>T</w:t>
                            </w:r>
                            <w:r w:rsidRPr="00223E09">
                              <w:t xml:space="preserve">his refers to intentional community planning to increase density and walkability around transit hubs. </w:t>
                            </w:r>
                            <w:r>
                              <w:t>It t</w:t>
                            </w:r>
                            <w:r w:rsidRPr="00223E09">
                              <w:t>ypically applies to projects within ½ mile or a 10-minute walk from a major transit hub.</w:t>
                            </w:r>
                            <w:r w:rsidR="002363B9">
                              <w:br/>
                            </w:r>
                            <w:r w:rsidRPr="00223E09">
                              <w:rPr>
                                <w:b/>
                                <w:bCs/>
                              </w:rPr>
                              <w:t>Americans with Disabilities Act (ADA) Upgrades:</w:t>
                            </w:r>
                            <w:r w:rsidRPr="00223E09">
                              <w:t xml:space="preserve"> </w:t>
                            </w:r>
                            <w:r>
                              <w:t xml:space="preserve">This refers to </w:t>
                            </w:r>
                            <w:r w:rsidR="000E7902">
                              <w:t>renovations</w:t>
                            </w:r>
                            <w:r>
                              <w:t xml:space="preserve"> designed to </w:t>
                            </w:r>
                            <w:r w:rsidR="000E7902">
                              <w:t>increase</w:t>
                            </w:r>
                            <w:r w:rsidRPr="00223E09">
                              <w:t xml:space="preserve"> physical access</w:t>
                            </w:r>
                            <w:r w:rsidR="000E7902">
                              <w:t xml:space="preserve"> to your facility</w:t>
                            </w:r>
                            <w:r w:rsidRPr="00223E09">
                              <w:t xml:space="preserve"> for King County residents</w:t>
                            </w:r>
                            <w:r w:rsidR="000E7902">
                              <w:t>.</w:t>
                            </w:r>
                            <w:r w:rsidR="002363B9">
                              <w:br/>
                            </w:r>
                            <w:r w:rsidR="000E7902" w:rsidRPr="000E7902">
                              <w:rPr>
                                <w:b/>
                                <w:bCs/>
                              </w:rPr>
                              <w:t>Multi-use Development:</w:t>
                            </w:r>
                            <w:r w:rsidR="000E7902">
                              <w:t xml:space="preserve"> This</w:t>
                            </w:r>
                            <w:r w:rsidRPr="00223E09">
                              <w:t xml:space="preserve"> is when you have more </w:t>
                            </w:r>
                            <w:r w:rsidR="000E7902">
                              <w:t>than</w:t>
                            </w:r>
                            <w:r w:rsidRPr="00223E09">
                              <w:t xml:space="preserve"> one zoning type within a shared building/area</w:t>
                            </w:r>
                            <w:r w:rsidR="000E7902">
                              <w:t>. F</w:t>
                            </w:r>
                            <w:r w:rsidRPr="00223E09">
                              <w:t>or example</w:t>
                            </w:r>
                            <w:r w:rsidR="000E7902">
                              <w:t>,</w:t>
                            </w:r>
                            <w:r w:rsidRPr="00223E09">
                              <w:t xml:space="preserve"> residential units on the upper floors with cultural space on the ground floors, etc.</w:t>
                            </w:r>
                            <w:r w:rsidR="002363B9">
                              <w:br/>
                            </w:r>
                            <w:r w:rsidRPr="00223E09">
                              <w:rPr>
                                <w:b/>
                                <w:bCs/>
                              </w:rPr>
                              <w:t>Partner Organizations Sharing the Space:</w:t>
                            </w:r>
                            <w:r w:rsidRPr="00223E09">
                              <w:t xml:space="preserve"> if you are creating or renovating a space that will be shared by multiple organizations, even if they’re not all cultural organizations, let us know.</w:t>
                            </w:r>
                          </w:p>
                          <w:p w14:paraId="2460A1F3" w14:textId="77777777" w:rsidR="00223E09" w:rsidRPr="00223E09" w:rsidRDefault="00223E09" w:rsidP="007D697F">
                            <w:pPr>
                              <w:spacing w:after="0"/>
                              <w:rPr>
                                <w:b/>
                                <w:bCs/>
                              </w:rPr>
                            </w:pPr>
                            <w:r w:rsidRPr="00223E09">
                              <w:rPr>
                                <w:b/>
                                <w:bCs/>
                              </w:rPr>
                              <w:t> </w:t>
                            </w:r>
                          </w:p>
                          <w:p w14:paraId="468DFA27" w14:textId="77777777" w:rsidR="00223E09" w:rsidRPr="003C78A5" w:rsidRDefault="00223E09" w:rsidP="007D697F">
                            <w:pPr>
                              <w:spacing w:after="0"/>
                              <w:rPr>
                                <w:b/>
                                <w:bCs/>
                              </w:rPr>
                            </w:pPr>
                          </w:p>
                        </w:txbxContent>
                      </wps:txbx>
                      <wps:bodyPr rot="0" vert="horz" wrap="square" lIns="91440" tIns="45720" rIns="91440" bIns="45720" anchor="ctr" anchorCtr="0">
                        <a:noAutofit/>
                      </wps:bodyPr>
                    </wps:wsp>
                  </a:graphicData>
                </a:graphic>
              </wp:inline>
            </w:drawing>
          </mc:Choice>
          <mc:Fallback>
            <w:pict>
              <v:shape w14:anchorId="64AF33C6" id="Text Box 23" o:spid="_x0000_s1032"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18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" fillcolor="#e6eed4 [660]" stroked="f">
                <v:textbox>
                  <w:txbxContent>
                    <w:p w14:paraId="653202B2" w14:textId="148FF82C" w:rsidR="0020728A" w:rsidRDefault="0020728A" w:rsidP="007D697F">
                      <w:pPr>
                        <w:spacing w:after="0"/>
                      </w:pPr>
                      <w:r w:rsidRPr="00BF61A6">
                        <w:rPr>
                          <w:b/>
                          <w:bCs/>
                        </w:rPr>
                        <w:t>TIP:</w:t>
                      </w:r>
                      <w:r w:rsidRPr="00BF61A6">
                        <w:t xml:space="preserve"> </w:t>
                      </w:r>
                    </w:p>
                    <w:p w14:paraId="1F3737B3" w14:textId="7C597918" w:rsidR="00223E09" w:rsidRPr="00223E09" w:rsidRDefault="00223E09" w:rsidP="007D697F">
                      <w:pPr>
                        <w:spacing w:after="0"/>
                      </w:pPr>
                      <w:r w:rsidRPr="00223E09">
                        <w:rPr>
                          <w:b/>
                          <w:bCs/>
                        </w:rPr>
                        <w:t>Unreinforced Masonry:</w:t>
                      </w:r>
                      <w:r w:rsidRPr="00223E09">
                        <w:t xml:space="preserve"> This is typically present in pre-1945 brick or other masonry construction that has not been brought up to code to be earthquake-resistant</w:t>
                      </w:r>
                      <w:r w:rsidR="002363B9">
                        <w:t>.</w:t>
                      </w:r>
                      <w:r w:rsidR="002363B9">
                        <w:br/>
                      </w:r>
                      <w:r w:rsidRPr="00223E09">
                        <w:rPr>
                          <w:b/>
                          <w:bCs/>
                        </w:rPr>
                        <w:t>Transit-Oriented Development:</w:t>
                      </w:r>
                      <w:r w:rsidRPr="00223E09">
                        <w:t xml:space="preserve"> </w:t>
                      </w:r>
                      <w:r>
                        <w:t>T</w:t>
                      </w:r>
                      <w:r w:rsidRPr="00223E09">
                        <w:t xml:space="preserve">his refers to intentional community planning to increase density and walkability around transit hubs. </w:t>
                      </w:r>
                      <w:r>
                        <w:t>It t</w:t>
                      </w:r>
                      <w:r w:rsidRPr="00223E09">
                        <w:t>ypically applies to projects within ½ mile or a 10-minute walk from a major transit hub.</w:t>
                      </w:r>
                      <w:r w:rsidR="002363B9">
                        <w:br/>
                      </w:r>
                      <w:r w:rsidRPr="00223E09">
                        <w:rPr>
                          <w:b/>
                          <w:bCs/>
                        </w:rPr>
                        <w:t>Americans with Disabilities Act (ADA) Upgrades:</w:t>
                      </w:r>
                      <w:r w:rsidRPr="00223E09">
                        <w:t xml:space="preserve"> </w:t>
                      </w:r>
                      <w:r>
                        <w:t xml:space="preserve">This refers to </w:t>
                      </w:r>
                      <w:r w:rsidR="000E7902">
                        <w:t>renovations</w:t>
                      </w:r>
                      <w:r>
                        <w:t xml:space="preserve"> designed to </w:t>
                      </w:r>
                      <w:r w:rsidR="000E7902">
                        <w:t>increase</w:t>
                      </w:r>
                      <w:r w:rsidRPr="00223E09">
                        <w:t xml:space="preserve"> physical access</w:t>
                      </w:r>
                      <w:r w:rsidR="000E7902">
                        <w:t xml:space="preserve"> to your facility</w:t>
                      </w:r>
                      <w:r w:rsidRPr="00223E09">
                        <w:t xml:space="preserve"> for King County residents</w:t>
                      </w:r>
                      <w:r w:rsidR="000E7902">
                        <w:t>.</w:t>
                      </w:r>
                      <w:r w:rsidR="002363B9">
                        <w:br/>
                      </w:r>
                      <w:r w:rsidR="000E7902" w:rsidRPr="000E7902">
                        <w:rPr>
                          <w:b/>
                          <w:bCs/>
                        </w:rPr>
                        <w:t>Multi-use Development:</w:t>
                      </w:r>
                      <w:r w:rsidR="000E7902">
                        <w:t xml:space="preserve"> This</w:t>
                      </w:r>
                      <w:r w:rsidRPr="00223E09">
                        <w:t xml:space="preserve"> is when you have more </w:t>
                      </w:r>
                      <w:r w:rsidR="000E7902">
                        <w:t>than</w:t>
                      </w:r>
                      <w:r w:rsidRPr="00223E09">
                        <w:t xml:space="preserve"> one zoning type within a shared building/area</w:t>
                      </w:r>
                      <w:r w:rsidR="000E7902">
                        <w:t>. F</w:t>
                      </w:r>
                      <w:r w:rsidRPr="00223E09">
                        <w:t>or example</w:t>
                      </w:r>
                      <w:r w:rsidR="000E7902">
                        <w:t>,</w:t>
                      </w:r>
                      <w:r w:rsidRPr="00223E09">
                        <w:t xml:space="preserve"> residential units on the upper floors with cultural space on the ground floors, etc.</w:t>
                      </w:r>
                      <w:r w:rsidR="002363B9">
                        <w:br/>
                      </w:r>
                      <w:r w:rsidRPr="00223E09">
                        <w:rPr>
                          <w:b/>
                          <w:bCs/>
                        </w:rPr>
                        <w:t>Partner Organizations Sharing the Space:</w:t>
                      </w:r>
                      <w:r w:rsidRPr="00223E09">
                        <w:t xml:space="preserve"> if you are creating or renovating a space that will be shared by multiple organizations, even if they’re not all cultural organizations, let us know.</w:t>
                      </w:r>
                    </w:p>
                    <w:p w14:paraId="2460A1F3" w14:textId="77777777" w:rsidR="00223E09" w:rsidRPr="00223E09" w:rsidRDefault="00223E09" w:rsidP="007D697F">
                      <w:pPr>
                        <w:spacing w:after="0"/>
                        <w:rPr>
                          <w:b/>
                          <w:bCs/>
                        </w:rPr>
                      </w:pPr>
                      <w:r w:rsidRPr="00223E09">
                        <w:rPr>
                          <w:b/>
                          <w:bCs/>
                        </w:rPr>
                        <w:t> </w:t>
                      </w:r>
                    </w:p>
                    <w:p w14:paraId="468DFA27" w14:textId="77777777" w:rsidR="00223E09" w:rsidRPr="003C78A5" w:rsidRDefault="00223E09" w:rsidP="007D697F">
                      <w:pPr>
                        <w:spacing w:after="0"/>
                        <w:rPr>
                          <w:b/>
                          <w:bCs/>
                        </w:rPr>
                      </w:pPr>
                    </w:p>
                  </w:txbxContent>
                </v:textbox>
                <w10:anchorlock/>
              </v:shape>
            </w:pict>
          </mc:Fallback>
        </mc:AlternateContent>
      </w:r>
    </w:p>
    <w:p w14:paraId="01B1EC5D" w14:textId="77777777" w:rsidR="0020728A" w:rsidRDefault="0020728A" w:rsidP="002329E9">
      <w:pPr>
        <w:spacing w:after="0" w:line="240" w:lineRule="auto"/>
        <w:rPr>
          <w:b/>
          <w:bCs/>
          <w:color w:val="D3450D"/>
        </w:rPr>
      </w:pPr>
    </w:p>
    <w:p w14:paraId="0B08C0A2" w14:textId="35F7474E" w:rsidR="001B0930" w:rsidRPr="005C6905" w:rsidRDefault="001B0930" w:rsidP="002329E9">
      <w:pPr>
        <w:spacing w:after="0" w:line="240" w:lineRule="auto"/>
        <w:rPr>
          <w:b/>
          <w:bCs/>
          <w:color w:val="007886" w:themeColor="accent2" w:themeShade="BF"/>
        </w:rPr>
      </w:pPr>
      <w:r w:rsidRPr="005C6905">
        <w:rPr>
          <w:b/>
          <w:bCs/>
          <w:color w:val="007886" w:themeColor="accent2" w:themeShade="BF"/>
        </w:rPr>
        <w:t>* Project Impact:</w:t>
      </w:r>
    </w:p>
    <w:p w14:paraId="4A496FC0" w14:textId="77777777" w:rsidR="00216D1B" w:rsidRPr="005C6905" w:rsidRDefault="00216D1B" w:rsidP="002329E9">
      <w:pPr>
        <w:spacing w:after="0" w:line="240" w:lineRule="auto"/>
        <w:rPr>
          <w:b/>
          <w:bCs/>
          <w:color w:val="007886" w:themeColor="accent2" w:themeShade="BF"/>
        </w:rPr>
      </w:pPr>
    </w:p>
    <w:p w14:paraId="07CF9F7C" w14:textId="77777777" w:rsidR="00286325" w:rsidRDefault="00B17EB6" w:rsidP="002329E9">
      <w:pPr>
        <w:spacing w:after="0" w:line="240" w:lineRule="auto"/>
      </w:pPr>
      <w:r w:rsidRPr="006822DA">
        <w:t>Describe the public benefits of this project for your organization and your audience or community. How did you determine the need for this project? How will this project help you better execute your organization’s mission and serve your audience or community? How will the project contribute to cultural opportunities in King County? How will the project impact your organization's operations DURING and AFTER construction/renovation or purchase? For example, will the project change the type or frequency of your programs, raise or lower maintenance costs, reduce or increase staff levels, etc.?</w:t>
      </w:r>
      <w:r w:rsidR="00950766" w:rsidRPr="006822DA">
        <w:t xml:space="preserve"> </w:t>
      </w:r>
    </w:p>
    <w:p w14:paraId="288BC336" w14:textId="77777777" w:rsidR="00286325" w:rsidRDefault="00286325" w:rsidP="002329E9">
      <w:pPr>
        <w:spacing w:after="0" w:line="240" w:lineRule="auto"/>
      </w:pPr>
    </w:p>
    <w:p w14:paraId="111469F3" w14:textId="43261F4E" w:rsidR="00B17EB6" w:rsidRPr="006822DA" w:rsidRDefault="00DA114F" w:rsidP="002329E9">
      <w:pPr>
        <w:spacing w:after="0" w:line="240" w:lineRule="auto"/>
      </w:pPr>
      <w:r w:rsidRPr="006822DA">
        <w:t>Suggested word count for this section: 250-500 words</w:t>
      </w:r>
      <w:r w:rsidR="00950766" w:rsidRPr="006822DA">
        <w:t>.</w:t>
      </w:r>
    </w:p>
    <w:p w14:paraId="6D1D9C3E" w14:textId="77777777" w:rsidR="003F20C3" w:rsidRDefault="003F20C3" w:rsidP="002329E9">
      <w:pPr>
        <w:spacing w:after="0" w:line="240" w:lineRule="auto"/>
      </w:pPr>
    </w:p>
    <w:p w14:paraId="0C251FDB" w14:textId="33FD7BAB" w:rsidR="00567D88" w:rsidRDefault="00245A2A" w:rsidP="002363B9">
      <w:pPr>
        <w:spacing w:after="0" w:line="240" w:lineRule="auto"/>
        <w:rPr>
          <w:b/>
          <w:bCs/>
          <w:u w:val="single"/>
        </w:rPr>
      </w:pPr>
      <w:r w:rsidRPr="009179B3">
        <w:rPr>
          <w:b/>
          <w:bCs/>
          <w:noProof/>
        </w:rPr>
        <mc:AlternateContent>
          <mc:Choice Requires="wps">
            <w:drawing>
              <wp:inline distT="0" distB="0" distL="0" distR="0" wp14:anchorId="19E14976" wp14:editId="1E02FD71">
                <wp:extent cx="5943600" cy="438785"/>
                <wp:effectExtent l="0" t="0" r="0" b="0"/>
                <wp:docPr id="2083753797" name="Text Box 21" descr="TIP: This section will be used to award points for the Project Impact and Public Benefit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785"/>
                        </a:xfrm>
                        <a:prstGeom prst="rect">
                          <a:avLst/>
                        </a:prstGeom>
                        <a:solidFill>
                          <a:schemeClr val="accent1">
                            <a:lumMod val="20000"/>
                            <a:lumOff val="80000"/>
                          </a:schemeClr>
                        </a:solidFill>
                        <a:ln w="9525">
                          <a:noFill/>
                          <a:miter lim="800000"/>
                          <a:headEnd/>
                          <a:tailEnd/>
                        </a:ln>
                      </wps:spPr>
                      <wps:txbx>
                        <w:txbxContent>
                          <w:p w14:paraId="32639E65" w14:textId="601ACAFB" w:rsidR="00245A2A" w:rsidRPr="003C78A5" w:rsidRDefault="00245A2A" w:rsidP="00245A2A">
                            <w:pPr>
                              <w:spacing w:after="0" w:line="240" w:lineRule="auto"/>
                            </w:pPr>
                            <w:r w:rsidRPr="003C78A5">
                              <w:rPr>
                                <w:b/>
                                <w:bCs/>
                              </w:rPr>
                              <w:t xml:space="preserve">TIP: </w:t>
                            </w:r>
                            <w:r w:rsidRPr="003C78A5">
                              <w:t>This section will be used to award points for the Project Impact and Public Benefit criterion</w:t>
                            </w:r>
                            <w:r w:rsidR="00122F59">
                              <w:t>.</w:t>
                            </w:r>
                          </w:p>
                        </w:txbxContent>
                      </wps:txbx>
                      <wps:bodyPr rot="0" vert="horz" wrap="square" lIns="91440" tIns="45720" rIns="91440" bIns="45720" anchor="ctr" anchorCtr="0">
                        <a:noAutofit/>
                      </wps:bodyPr>
                    </wps:wsp>
                  </a:graphicData>
                </a:graphic>
              </wp:inline>
            </w:drawing>
          </mc:Choice>
          <mc:Fallback>
            <w:pict>
              <v:shape w14:anchorId="19E14976" id="Text Box 21" o:spid="_x0000_s1033" type="#_x0000_t202" alt="TIP: This section will be used to award points for the Project Impact and Public Benefit criterion." style="width:468pt;height:3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" fillcolor="#e6eed4 [660]" stroked="f">
                <v:textbox>
                  <w:txbxContent>
                    <w:p w14:paraId="32639E65" w14:textId="601ACAFB" w:rsidR="00245A2A" w:rsidRPr="003C78A5" w:rsidRDefault="00245A2A" w:rsidP="00245A2A">
                      <w:pPr>
                        <w:spacing w:after="0" w:line="240" w:lineRule="auto"/>
                      </w:pPr>
                      <w:r w:rsidRPr="003C78A5">
                        <w:rPr>
                          <w:b/>
                          <w:bCs/>
                        </w:rPr>
                        <w:t xml:space="preserve">TIP: </w:t>
                      </w:r>
                      <w:r w:rsidRPr="003C78A5">
                        <w:t>This section will be used to award points for the Project Impact and Public Benefit criterion</w:t>
                      </w:r>
                      <w:r w:rsidR="00122F59">
                        <w:t>.</w:t>
                      </w:r>
                    </w:p>
                  </w:txbxContent>
                </v:textbox>
                <w10:anchorlock/>
              </v:shape>
            </w:pict>
          </mc:Fallback>
        </mc:AlternateContent>
      </w:r>
    </w:p>
    <w:p w14:paraId="695AD283" w14:textId="77777777" w:rsidR="002363B9" w:rsidRDefault="002363B9" w:rsidP="002363B9">
      <w:pPr>
        <w:spacing w:after="0" w:line="240" w:lineRule="auto"/>
        <w:rPr>
          <w:b/>
          <w:bCs/>
          <w:u w:val="single"/>
        </w:rPr>
      </w:pPr>
    </w:p>
    <w:p w14:paraId="0AD293E6" w14:textId="30F39843"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B808705" w14:textId="77777777" w:rsidR="002A50F1" w:rsidRPr="00CF30DF" w:rsidRDefault="002A50F1" w:rsidP="002329E9">
      <w:pPr>
        <w:spacing w:after="0" w:line="240" w:lineRule="auto"/>
        <w:rPr>
          <w:b/>
          <w:bCs/>
          <w:u w:val="single"/>
        </w:rPr>
      </w:pPr>
    </w:p>
    <w:p w14:paraId="1CC89896"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6926B83" w14:textId="77777777" w:rsidR="002A50F1" w:rsidRDefault="002A50F1" w:rsidP="002329E9">
      <w:pPr>
        <w:spacing w:after="0" w:line="240" w:lineRule="auto"/>
        <w:rPr>
          <w:rFonts w:asciiTheme="minorHAnsi" w:hAnsiTheme="minorHAnsi"/>
          <w:b/>
          <w:color w:val="E75300" w:themeColor="accent4"/>
        </w:rPr>
      </w:pPr>
    </w:p>
    <w:p w14:paraId="3C8E6003" w14:textId="77777777" w:rsidR="00567D88" w:rsidRDefault="00567D88" w:rsidP="00567D88">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9E5D2AD" w14:textId="77777777" w:rsidR="002A50F1" w:rsidRPr="00CF30DF" w:rsidRDefault="002A50F1" w:rsidP="002329E9">
      <w:pPr>
        <w:spacing w:after="0" w:line="240" w:lineRule="auto"/>
        <w:rPr>
          <w:b/>
          <w:bCs/>
          <w:u w:val="single"/>
        </w:rPr>
      </w:pPr>
    </w:p>
    <w:p w14:paraId="40D008E5" w14:textId="5B9BA21F"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C93BE9A" w14:textId="732400ED" w:rsidR="001E59AB" w:rsidRPr="001C5BD9" w:rsidRDefault="001E59AB" w:rsidP="001E59AB">
      <w:pPr>
        <w:spacing w:after="0" w:line="240" w:lineRule="auto"/>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lastRenderedPageBreak/>
        <w:t xml:space="preserve">Public Benefit </w:t>
      </w:r>
    </w:p>
    <w:p w14:paraId="2B7A4560" w14:textId="77777777" w:rsidR="001E59AB" w:rsidRDefault="001E59AB" w:rsidP="002329E9">
      <w:pPr>
        <w:spacing w:after="0" w:line="240" w:lineRule="auto"/>
        <w:rPr>
          <w:b/>
          <w:bCs/>
        </w:rPr>
      </w:pPr>
    </w:p>
    <w:p w14:paraId="72B28CDF" w14:textId="47448A4B" w:rsidR="00387978" w:rsidRPr="0079374C" w:rsidRDefault="00387978" w:rsidP="002329E9">
      <w:pPr>
        <w:spacing w:after="0" w:line="240" w:lineRule="auto"/>
        <w:rPr>
          <w:b/>
          <w:bCs/>
        </w:rPr>
      </w:pPr>
      <w:r w:rsidRPr="0079374C">
        <w:rPr>
          <w:b/>
          <w:bCs/>
        </w:rPr>
        <w:t>In the two questions below, you will select the General Public Benefits and the Equity Inclusion and Geographic Inclusion Public Benefits that your organization provides.</w:t>
      </w:r>
    </w:p>
    <w:p w14:paraId="52F93C11" w14:textId="77777777" w:rsidR="002A50F1" w:rsidRPr="0079374C" w:rsidRDefault="002A50F1" w:rsidP="002329E9">
      <w:pPr>
        <w:spacing w:after="0" w:line="240" w:lineRule="auto"/>
      </w:pPr>
    </w:p>
    <w:p w14:paraId="01C1CF53" w14:textId="6B111544" w:rsidR="00520138" w:rsidRPr="0079374C" w:rsidRDefault="00520138" w:rsidP="002329E9">
      <w:pPr>
        <w:spacing w:after="0" w:line="240" w:lineRule="auto"/>
      </w:pPr>
      <w:r w:rsidRPr="0079374C">
        <w:t xml:space="preserve">If you are awarded funding, these public benefits </w:t>
      </w:r>
      <w:r w:rsidR="0091210D" w:rsidRPr="0079374C">
        <w:t xml:space="preserve">may </w:t>
      </w:r>
      <w:r w:rsidRPr="0079374C">
        <w:t xml:space="preserve">appear in your contract; only select the public benefits on which you would like to report. </w:t>
      </w:r>
      <w:r w:rsidRPr="0079374C">
        <w:rPr>
          <w:b/>
          <w:bCs/>
        </w:rPr>
        <w:t xml:space="preserve">The panel will </w:t>
      </w:r>
      <w:r w:rsidR="0091210D" w:rsidRPr="0079374C">
        <w:rPr>
          <w:b/>
          <w:bCs/>
        </w:rPr>
        <w:t>not review your answers to these two questions</w:t>
      </w:r>
      <w:r w:rsidRPr="0079374C">
        <w:t xml:space="preserve">; </w:t>
      </w:r>
      <w:r w:rsidR="0091210D" w:rsidRPr="0079374C">
        <w:t>they are</w:t>
      </w:r>
      <w:r w:rsidRPr="0079374C">
        <w:t xml:space="preserve"> only for 4Culture's internal use.</w:t>
      </w:r>
    </w:p>
    <w:p w14:paraId="033B5B94" w14:textId="77777777" w:rsidR="00520138" w:rsidRPr="0079374C" w:rsidRDefault="00520138" w:rsidP="002329E9">
      <w:pPr>
        <w:spacing w:after="0" w:line="240" w:lineRule="auto"/>
      </w:pPr>
    </w:p>
    <w:p w14:paraId="3FD0CDEF" w14:textId="1734E7A1" w:rsidR="00520138" w:rsidRPr="0079374C" w:rsidRDefault="00520138" w:rsidP="002329E9">
      <w:pPr>
        <w:spacing w:after="0" w:line="240" w:lineRule="auto"/>
      </w:pPr>
      <w:r w:rsidRPr="0079374C">
        <w:t>Please select</w:t>
      </w:r>
      <w:r w:rsidRPr="0079374C">
        <w:rPr>
          <w:b/>
          <w:bCs/>
        </w:rPr>
        <w:t xml:space="preserve"> up to three </w:t>
      </w:r>
      <w:r w:rsidRPr="0079374C">
        <w:t xml:space="preserve">General Public Benefits and </w:t>
      </w:r>
      <w:r w:rsidRPr="0079374C">
        <w:rPr>
          <w:b/>
          <w:bCs/>
        </w:rPr>
        <w:t>up to three</w:t>
      </w:r>
      <w:r w:rsidRPr="0079374C">
        <w:t xml:space="preserve"> Equity Inclusion and Geographic Inclusion Public Benefits your organization provides throughout the year.</w:t>
      </w:r>
    </w:p>
    <w:p w14:paraId="43B459C7" w14:textId="77777777" w:rsidR="0020728A" w:rsidRDefault="0020728A" w:rsidP="002329E9">
      <w:pPr>
        <w:spacing w:after="0" w:line="240" w:lineRule="auto"/>
        <w:rPr>
          <w:b/>
          <w:bCs/>
          <w:color w:val="FF0000"/>
        </w:rPr>
      </w:pPr>
    </w:p>
    <w:p w14:paraId="2C832506" w14:textId="420E8FED" w:rsidR="00F9698C" w:rsidRPr="0020728A" w:rsidRDefault="0091210D" w:rsidP="002329E9">
      <w:pPr>
        <w:spacing w:after="0" w:line="240" w:lineRule="auto"/>
        <w:rPr>
          <w:b/>
          <w:bCs/>
          <w:color w:val="FF0000"/>
        </w:rPr>
      </w:pPr>
      <w:r w:rsidRPr="005C6905">
        <w:rPr>
          <w:b/>
          <w:bCs/>
          <w:color w:val="007886" w:themeColor="accent2" w:themeShade="BF"/>
        </w:rPr>
        <w:t xml:space="preserve">* </w:t>
      </w:r>
      <w:r w:rsidR="00F9698C" w:rsidRPr="005C6905">
        <w:rPr>
          <w:b/>
          <w:bCs/>
          <w:color w:val="007886" w:themeColor="accent2" w:themeShade="BF"/>
        </w:rPr>
        <w:t>General Public Benefits</w:t>
      </w:r>
    </w:p>
    <w:p w14:paraId="61675561" w14:textId="77777777" w:rsidR="000403AC" w:rsidRPr="0079374C" w:rsidRDefault="000403AC" w:rsidP="007D697F">
      <w:pPr>
        <w:spacing w:after="0" w:line="240" w:lineRule="auto"/>
        <w:rPr>
          <w:b/>
          <w:bCs/>
          <w:color w:val="00A1B3" w:themeColor="accent2"/>
        </w:rPr>
      </w:pPr>
    </w:p>
    <w:p w14:paraId="0472BC57" w14:textId="36DFB6FF" w:rsidR="00360198" w:rsidRDefault="00360198" w:rsidP="00492380">
      <w:pPr>
        <w:pStyle w:val="ListParagraph"/>
        <w:numPr>
          <w:ilvl w:val="0"/>
          <w:numId w:val="7"/>
        </w:numPr>
        <w:spacing w:after="0" w:line="240" w:lineRule="auto"/>
        <w:contextualSpacing w:val="0"/>
      </w:pPr>
      <w:r w:rsidRPr="00360198">
        <w:t xml:space="preserve">Providing access to rehearsal, performance, and other spaces through open hours </w:t>
      </w:r>
    </w:p>
    <w:p w14:paraId="6DE673F6" w14:textId="78418405" w:rsidR="0091210D" w:rsidRPr="0079374C" w:rsidRDefault="00F9698C" w:rsidP="00492380">
      <w:pPr>
        <w:pStyle w:val="ListParagraph"/>
        <w:numPr>
          <w:ilvl w:val="0"/>
          <w:numId w:val="7"/>
        </w:numPr>
        <w:spacing w:after="0" w:line="240" w:lineRule="auto"/>
        <w:contextualSpacing w:val="0"/>
      </w:pPr>
      <w:r w:rsidRPr="0079374C">
        <w:t>Producing programs, performances, experiences and providing access to public collections</w:t>
      </w:r>
    </w:p>
    <w:p w14:paraId="1C16501A" w14:textId="77777777" w:rsidR="0091210D" w:rsidRPr="0079374C" w:rsidRDefault="00F9698C" w:rsidP="00492380">
      <w:pPr>
        <w:pStyle w:val="ListParagraph"/>
        <w:numPr>
          <w:ilvl w:val="0"/>
          <w:numId w:val="7"/>
        </w:numPr>
        <w:spacing w:after="0" w:line="240" w:lineRule="auto"/>
        <w:contextualSpacing w:val="0"/>
      </w:pPr>
      <w:r w:rsidRPr="0079374C">
        <w:t>Education programs in and out of school</w:t>
      </w:r>
    </w:p>
    <w:p w14:paraId="1CCF5DBF" w14:textId="77777777" w:rsidR="0091210D" w:rsidRPr="0079374C" w:rsidRDefault="00F9698C" w:rsidP="00492380">
      <w:pPr>
        <w:pStyle w:val="ListParagraph"/>
        <w:numPr>
          <w:ilvl w:val="0"/>
          <w:numId w:val="7"/>
        </w:numPr>
        <w:spacing w:after="0" w:line="240" w:lineRule="auto"/>
        <w:contextualSpacing w:val="0"/>
      </w:pPr>
      <w:r w:rsidRPr="0079374C">
        <w:t xml:space="preserve">Programming and facilities </w:t>
      </w:r>
      <w:proofErr w:type="gramStart"/>
      <w:r w:rsidRPr="0079374C">
        <w:t>upgrades</w:t>
      </w:r>
      <w:proofErr w:type="gramEnd"/>
      <w:r w:rsidRPr="0079374C">
        <w:t xml:space="preserve"> to support individuals with disabilities</w:t>
      </w:r>
    </w:p>
    <w:p w14:paraId="36488E46" w14:textId="77777777" w:rsidR="0091210D" w:rsidRPr="0079374C" w:rsidRDefault="00F9698C" w:rsidP="00492380">
      <w:pPr>
        <w:pStyle w:val="ListParagraph"/>
        <w:numPr>
          <w:ilvl w:val="0"/>
          <w:numId w:val="7"/>
        </w:numPr>
        <w:spacing w:after="0" w:line="240" w:lineRule="auto"/>
        <w:contextualSpacing w:val="0"/>
      </w:pPr>
      <w:r w:rsidRPr="0079374C">
        <w:t>Preservation and transmission of traditional cultures and crafts</w:t>
      </w:r>
    </w:p>
    <w:p w14:paraId="3E32D579" w14:textId="4C326DA7" w:rsidR="00B12DF8" w:rsidRPr="0079374C" w:rsidRDefault="00F9698C" w:rsidP="00492380">
      <w:pPr>
        <w:pStyle w:val="ListParagraph"/>
        <w:numPr>
          <w:ilvl w:val="0"/>
          <w:numId w:val="7"/>
        </w:numPr>
        <w:spacing w:after="0" w:line="240" w:lineRule="auto"/>
        <w:contextualSpacing w:val="0"/>
      </w:pPr>
      <w:r w:rsidRPr="0079374C">
        <w:t xml:space="preserve">Cultural content production (events, programs, </w:t>
      </w:r>
      <w:r w:rsidR="001932A0">
        <w:t>teaching</w:t>
      </w:r>
      <w:r w:rsidRPr="0079374C">
        <w:t>, education materials, etc.)</w:t>
      </w:r>
    </w:p>
    <w:p w14:paraId="0C09D914" w14:textId="3C7125E5" w:rsidR="0091210D" w:rsidRPr="0079374C" w:rsidRDefault="003B21DD" w:rsidP="00492380">
      <w:pPr>
        <w:pStyle w:val="ListParagraph"/>
        <w:numPr>
          <w:ilvl w:val="0"/>
          <w:numId w:val="7"/>
        </w:numPr>
        <w:spacing w:after="0" w:line="240" w:lineRule="auto"/>
        <w:contextualSpacing w:val="0"/>
      </w:pPr>
      <w:r w:rsidRPr="0079374C">
        <w:t>Career-building</w:t>
      </w:r>
      <w:r w:rsidR="00F9698C" w:rsidRPr="0079374C">
        <w:t xml:space="preserve"> opportunities such as internships, apprenticeships</w:t>
      </w:r>
    </w:p>
    <w:p w14:paraId="6305C388" w14:textId="77777777" w:rsidR="0091210D" w:rsidRPr="0079374C" w:rsidRDefault="00F9698C" w:rsidP="00492380">
      <w:pPr>
        <w:pStyle w:val="ListParagraph"/>
        <w:numPr>
          <w:ilvl w:val="0"/>
          <w:numId w:val="7"/>
        </w:numPr>
        <w:spacing w:after="0" w:line="240" w:lineRule="auto"/>
        <w:contextualSpacing w:val="0"/>
      </w:pPr>
      <w:r w:rsidRPr="0079374C">
        <w:t>Multidisciplinary partnerships and resources sharing</w:t>
      </w:r>
    </w:p>
    <w:p w14:paraId="6530AC7C" w14:textId="77777777" w:rsidR="0091210D" w:rsidRPr="0079374C" w:rsidRDefault="00F9698C" w:rsidP="00492380">
      <w:pPr>
        <w:pStyle w:val="ListParagraph"/>
        <w:numPr>
          <w:ilvl w:val="0"/>
          <w:numId w:val="7"/>
        </w:numPr>
        <w:spacing w:after="0" w:line="240" w:lineRule="auto"/>
        <w:contextualSpacing w:val="0"/>
      </w:pPr>
      <w:r w:rsidRPr="0079374C">
        <w:t>Improving outreach and communications to diverse and underserved audiences</w:t>
      </w:r>
    </w:p>
    <w:p w14:paraId="582640DB" w14:textId="77777777" w:rsidR="0091210D" w:rsidRPr="0079374C" w:rsidRDefault="00F9698C" w:rsidP="00492380">
      <w:pPr>
        <w:pStyle w:val="ListParagraph"/>
        <w:numPr>
          <w:ilvl w:val="0"/>
          <w:numId w:val="7"/>
        </w:numPr>
        <w:spacing w:after="0" w:line="240" w:lineRule="auto"/>
        <w:contextualSpacing w:val="0"/>
      </w:pPr>
      <w:r w:rsidRPr="0079374C">
        <w:t>Field Services: career development, professional networks, technical assistance, skill-building, research &amp; advocacy</w:t>
      </w:r>
    </w:p>
    <w:p w14:paraId="335C3B9E" w14:textId="77777777" w:rsidR="000403AC" w:rsidRPr="0079374C" w:rsidRDefault="000403AC" w:rsidP="007D697F">
      <w:pPr>
        <w:spacing w:after="0" w:line="240" w:lineRule="auto"/>
      </w:pPr>
    </w:p>
    <w:p w14:paraId="1F187838" w14:textId="301D0F46" w:rsidR="00F9698C" w:rsidRPr="005C6905" w:rsidRDefault="00F9698C" w:rsidP="007D697F">
      <w:pPr>
        <w:spacing w:after="0" w:line="240" w:lineRule="auto"/>
        <w:rPr>
          <w:b/>
          <w:bCs/>
          <w:color w:val="007886" w:themeColor="accent2" w:themeShade="BF"/>
        </w:rPr>
      </w:pPr>
      <w:r w:rsidRPr="005C6905">
        <w:rPr>
          <w:b/>
          <w:bCs/>
          <w:color w:val="007886" w:themeColor="accent2" w:themeShade="BF"/>
        </w:rPr>
        <w:t>* Equity Inclusion and Geographic Inclusion</w:t>
      </w:r>
      <w:r w:rsidRPr="005C6905">
        <w:rPr>
          <w:color w:val="007886" w:themeColor="accent2" w:themeShade="BF"/>
        </w:rPr>
        <w:t xml:space="preserve"> </w:t>
      </w:r>
      <w:r w:rsidRPr="005C6905">
        <w:rPr>
          <w:b/>
          <w:bCs/>
          <w:color w:val="007886" w:themeColor="accent2" w:themeShade="BF"/>
        </w:rPr>
        <w:t>Public Benefit:</w:t>
      </w:r>
    </w:p>
    <w:p w14:paraId="0AD5623E" w14:textId="77777777" w:rsidR="000403AC" w:rsidRPr="005C6905" w:rsidRDefault="000403AC" w:rsidP="007D697F">
      <w:pPr>
        <w:spacing w:after="0" w:line="240" w:lineRule="auto"/>
        <w:rPr>
          <w:b/>
          <w:bCs/>
          <w:color w:val="007886" w:themeColor="accent2" w:themeShade="BF"/>
        </w:rPr>
      </w:pPr>
    </w:p>
    <w:p w14:paraId="62A72218" w14:textId="17134767" w:rsidR="00F9698C" w:rsidRPr="0079374C" w:rsidRDefault="00F9698C" w:rsidP="00492380">
      <w:pPr>
        <w:pStyle w:val="ListParagraph"/>
        <w:numPr>
          <w:ilvl w:val="0"/>
          <w:numId w:val="7"/>
        </w:numPr>
        <w:spacing w:after="0" w:line="240" w:lineRule="auto"/>
        <w:contextualSpacing w:val="0"/>
      </w:pPr>
      <w:r w:rsidRPr="0079374C">
        <w:t xml:space="preserve">Providing free and </w:t>
      </w:r>
      <w:r w:rsidR="002343D0">
        <w:t>reduced-cost</w:t>
      </w:r>
      <w:r w:rsidRPr="0079374C">
        <w:t xml:space="preserve"> admissions</w:t>
      </w:r>
    </w:p>
    <w:p w14:paraId="1CD927E5" w14:textId="77777777" w:rsidR="00F9698C" w:rsidRPr="0079374C" w:rsidRDefault="00F9698C" w:rsidP="00492380">
      <w:pPr>
        <w:pStyle w:val="ListParagraph"/>
        <w:numPr>
          <w:ilvl w:val="0"/>
          <w:numId w:val="7"/>
        </w:numPr>
        <w:spacing w:after="0" w:line="240" w:lineRule="auto"/>
        <w:contextualSpacing w:val="0"/>
      </w:pPr>
      <w:r w:rsidRPr="0079374C">
        <w:t>Providing free curriculum for public school students</w:t>
      </w:r>
    </w:p>
    <w:p w14:paraId="073A4381" w14:textId="77777777" w:rsidR="00F9698C" w:rsidRPr="0079374C" w:rsidRDefault="00F9698C" w:rsidP="00492380">
      <w:pPr>
        <w:pStyle w:val="ListParagraph"/>
        <w:numPr>
          <w:ilvl w:val="0"/>
          <w:numId w:val="7"/>
        </w:numPr>
        <w:spacing w:after="0" w:line="240" w:lineRule="auto"/>
        <w:contextualSpacing w:val="0"/>
      </w:pPr>
      <w:r w:rsidRPr="0079374C">
        <w:t>Increasing the diversity among staff and board members</w:t>
      </w:r>
    </w:p>
    <w:p w14:paraId="10F45A31" w14:textId="41046457" w:rsidR="00F9698C" w:rsidRPr="0079374C" w:rsidRDefault="00F9698C" w:rsidP="00492380">
      <w:pPr>
        <w:pStyle w:val="ListParagraph"/>
        <w:numPr>
          <w:ilvl w:val="0"/>
          <w:numId w:val="7"/>
        </w:numPr>
        <w:spacing w:after="0" w:line="240" w:lineRule="auto"/>
        <w:contextualSpacing w:val="0"/>
      </w:pPr>
      <w:r w:rsidRPr="0079374C">
        <w:t>Increasing access to facilities, program</w:t>
      </w:r>
      <w:r w:rsidR="003800CC">
        <w:t>s</w:t>
      </w:r>
      <w:r w:rsidR="002343D0">
        <w:t>,</w:t>
      </w:r>
      <w:r w:rsidRPr="0079374C">
        <w:t xml:space="preserve"> and services for diverse and underserved populations</w:t>
      </w:r>
    </w:p>
    <w:p w14:paraId="7B92827E" w14:textId="56206D07" w:rsidR="00E84963" w:rsidRPr="0079374C" w:rsidRDefault="002761BB" w:rsidP="00492380">
      <w:pPr>
        <w:pStyle w:val="ListParagraph"/>
        <w:numPr>
          <w:ilvl w:val="0"/>
          <w:numId w:val="7"/>
        </w:numPr>
        <w:spacing w:after="0" w:line="240" w:lineRule="auto"/>
        <w:contextualSpacing w:val="0"/>
      </w:pPr>
      <w:r w:rsidRPr="0079374C">
        <w:t xml:space="preserve">Providing free and </w:t>
      </w:r>
      <w:r w:rsidR="002343D0">
        <w:t>reduced-cost</w:t>
      </w:r>
      <w:r w:rsidRPr="0079374C">
        <w:t xml:space="preserve"> admissions</w:t>
      </w:r>
    </w:p>
    <w:p w14:paraId="5C7A56CF" w14:textId="77777777" w:rsidR="00E84963" w:rsidRPr="0079374C" w:rsidRDefault="002761BB" w:rsidP="00492380">
      <w:pPr>
        <w:pStyle w:val="ListParagraph"/>
        <w:numPr>
          <w:ilvl w:val="0"/>
          <w:numId w:val="7"/>
        </w:numPr>
        <w:spacing w:after="0" w:line="240" w:lineRule="auto"/>
        <w:contextualSpacing w:val="0"/>
      </w:pPr>
      <w:r w:rsidRPr="0079374C">
        <w:t>Providing free curriculum for public school students</w:t>
      </w:r>
    </w:p>
    <w:p w14:paraId="16056A67" w14:textId="77777777" w:rsidR="00E84963" w:rsidRPr="0079374C" w:rsidRDefault="002761BB" w:rsidP="00492380">
      <w:pPr>
        <w:pStyle w:val="ListParagraph"/>
        <w:numPr>
          <w:ilvl w:val="0"/>
          <w:numId w:val="7"/>
        </w:numPr>
        <w:spacing w:after="0" w:line="240" w:lineRule="auto"/>
        <w:contextualSpacing w:val="0"/>
      </w:pPr>
      <w:r w:rsidRPr="0079374C">
        <w:t>Increasing the diversity among staff and board members</w:t>
      </w:r>
    </w:p>
    <w:p w14:paraId="172335C4" w14:textId="608A33C6" w:rsidR="00436AD2" w:rsidRPr="0079374C" w:rsidRDefault="002761BB" w:rsidP="00492380">
      <w:pPr>
        <w:pStyle w:val="ListParagraph"/>
        <w:numPr>
          <w:ilvl w:val="0"/>
          <w:numId w:val="7"/>
        </w:numPr>
        <w:spacing w:after="0" w:line="240" w:lineRule="auto"/>
        <w:contextualSpacing w:val="0"/>
      </w:pPr>
      <w:r w:rsidRPr="0079374C">
        <w:t>Increasing access to facilities, program</w:t>
      </w:r>
      <w:r w:rsidR="003800CC">
        <w:t>s</w:t>
      </w:r>
      <w:r w:rsidR="002343D0">
        <w:t>,</w:t>
      </w:r>
      <w:r w:rsidRPr="0079374C">
        <w:t xml:space="preserve"> and services for diverse and underserved populations</w:t>
      </w:r>
    </w:p>
    <w:p w14:paraId="701F9AFF" w14:textId="77777777" w:rsidR="00436AD2" w:rsidRPr="0079374C" w:rsidRDefault="002761BB" w:rsidP="00492380">
      <w:pPr>
        <w:pStyle w:val="ListParagraph"/>
        <w:numPr>
          <w:ilvl w:val="0"/>
          <w:numId w:val="7"/>
        </w:numPr>
        <w:spacing w:after="0" w:line="240" w:lineRule="auto"/>
        <w:contextualSpacing w:val="0"/>
      </w:pPr>
      <w:r w:rsidRPr="0079374C">
        <w:t>Broadening programming that appeals to and appropriately engages diverse populations</w:t>
      </w:r>
    </w:p>
    <w:p w14:paraId="56C13AB8" w14:textId="77777777" w:rsidR="00436AD2" w:rsidRPr="0079374C" w:rsidRDefault="002761BB" w:rsidP="00492380">
      <w:pPr>
        <w:pStyle w:val="ListParagraph"/>
        <w:numPr>
          <w:ilvl w:val="0"/>
          <w:numId w:val="7"/>
        </w:numPr>
        <w:spacing w:after="0" w:line="240" w:lineRule="auto"/>
        <w:contextualSpacing w:val="0"/>
      </w:pPr>
      <w:r w:rsidRPr="0079374C">
        <w:t>Increasing investment in programs that represent and reflect the diversity of the community</w:t>
      </w:r>
    </w:p>
    <w:p w14:paraId="0510699F" w14:textId="77777777" w:rsidR="00436AD2" w:rsidRPr="0079374C" w:rsidRDefault="002761BB" w:rsidP="00492380">
      <w:pPr>
        <w:pStyle w:val="ListParagraph"/>
        <w:numPr>
          <w:ilvl w:val="0"/>
          <w:numId w:val="7"/>
        </w:numPr>
        <w:spacing w:after="0" w:line="240" w:lineRule="auto"/>
        <w:contextualSpacing w:val="0"/>
      </w:pPr>
      <w:r w:rsidRPr="0079374C">
        <w:t>Producing programming specifically with and for underserved populations and communities</w:t>
      </w:r>
    </w:p>
    <w:p w14:paraId="4FC9E8FB" w14:textId="77777777" w:rsidR="00436AD2" w:rsidRPr="0079374C" w:rsidRDefault="002761BB" w:rsidP="00492380">
      <w:pPr>
        <w:pStyle w:val="ListParagraph"/>
        <w:numPr>
          <w:ilvl w:val="0"/>
          <w:numId w:val="7"/>
        </w:numPr>
        <w:spacing w:after="0" w:line="240" w:lineRule="auto"/>
        <w:contextualSpacing w:val="0"/>
      </w:pPr>
      <w:r w:rsidRPr="0079374C">
        <w:t>Producing cultural programs and activities outside the city of Seattle</w:t>
      </w:r>
    </w:p>
    <w:p w14:paraId="491B2C7F" w14:textId="77777777" w:rsidR="00436AD2" w:rsidRPr="0079374C" w:rsidRDefault="002761BB" w:rsidP="00492380">
      <w:pPr>
        <w:pStyle w:val="ListParagraph"/>
        <w:numPr>
          <w:ilvl w:val="0"/>
          <w:numId w:val="7"/>
        </w:numPr>
        <w:spacing w:after="0" w:line="240" w:lineRule="auto"/>
        <w:contextualSpacing w:val="0"/>
      </w:pPr>
      <w:r w:rsidRPr="0079374C">
        <w:t>Partnering with other organizations on programs and activities outside the city of Seattle</w:t>
      </w:r>
    </w:p>
    <w:p w14:paraId="7B5D6D39" w14:textId="77777777" w:rsidR="00436AD2" w:rsidRDefault="002761BB" w:rsidP="00492380">
      <w:pPr>
        <w:pStyle w:val="ListParagraph"/>
        <w:numPr>
          <w:ilvl w:val="0"/>
          <w:numId w:val="7"/>
        </w:numPr>
        <w:spacing w:after="0" w:line="240" w:lineRule="auto"/>
        <w:contextualSpacing w:val="0"/>
      </w:pPr>
      <w:r w:rsidRPr="0079374C">
        <w:t>Seattle-based organizations providing programming outside the city of Seattle</w:t>
      </w:r>
    </w:p>
    <w:p w14:paraId="62CBFEB4" w14:textId="77777777" w:rsidR="0054479E" w:rsidRDefault="0054479E" w:rsidP="002329E9">
      <w:pPr>
        <w:spacing w:after="0" w:line="240" w:lineRule="auto"/>
        <w:rPr>
          <w:highlight w:val="yellow"/>
        </w:rPr>
      </w:pPr>
    </w:p>
    <w:p w14:paraId="1019C08C" w14:textId="3FF4A65E" w:rsidR="00D00146" w:rsidRPr="00D00146" w:rsidRDefault="00D00146" w:rsidP="00567D88">
      <w:pPr>
        <w:rPr>
          <w:rFonts w:ascii="Bebas Neue Pro" w:eastAsiaTheme="majorEastAsia" w:hAnsi="Bebas Neue Pro" w:cstheme="majorBidi"/>
          <w:b/>
          <w:color w:val="E75300" w:themeColor="accent4"/>
          <w:sz w:val="40"/>
          <w:szCs w:val="26"/>
        </w:rPr>
      </w:pPr>
      <w:r w:rsidRPr="00D00146">
        <w:rPr>
          <w:rFonts w:ascii="Bebas Neue Pro" w:eastAsiaTheme="majorEastAsia" w:hAnsi="Bebas Neue Pro" w:cstheme="majorBidi"/>
          <w:b/>
          <w:color w:val="E75300" w:themeColor="accent4"/>
          <w:sz w:val="40"/>
          <w:szCs w:val="26"/>
        </w:rPr>
        <w:lastRenderedPageBreak/>
        <w:t>Economic Impact</w:t>
      </w:r>
    </w:p>
    <w:p w14:paraId="75BF85BB" w14:textId="77777777" w:rsidR="0085082D" w:rsidRDefault="0085082D" w:rsidP="00D00146">
      <w:pPr>
        <w:spacing w:after="0"/>
      </w:pPr>
    </w:p>
    <w:p w14:paraId="46FC8723" w14:textId="66F8E6EA" w:rsidR="00D00146" w:rsidRPr="00D00146" w:rsidRDefault="00D00146" w:rsidP="00D00146">
      <w:pPr>
        <w:spacing w:after="0"/>
      </w:pPr>
      <w:r w:rsidRPr="00D00146">
        <w:t>We suggest you use 250-500 words for this response. Remember that the readers may not be familiar with your programming or your facility.</w:t>
      </w:r>
    </w:p>
    <w:p w14:paraId="60D9201B" w14:textId="77777777" w:rsidR="00D00146" w:rsidRDefault="00D00146" w:rsidP="00D00146">
      <w:pPr>
        <w:spacing w:after="0"/>
      </w:pPr>
    </w:p>
    <w:p w14:paraId="06EFC276" w14:textId="7D2B84CB" w:rsidR="001C7A0D" w:rsidRDefault="001C7A0D" w:rsidP="00D00146">
      <w:pPr>
        <w:spacing w:after="0"/>
      </w:pPr>
      <w:r w:rsidRPr="009179B3">
        <w:rPr>
          <w:b/>
          <w:bCs/>
          <w:noProof/>
        </w:rPr>
        <mc:AlternateContent>
          <mc:Choice Requires="wps">
            <w:drawing>
              <wp:inline distT="0" distB="0" distL="0" distR="0" wp14:anchorId="09925F34" wp14:editId="1BEC9B4B">
                <wp:extent cx="5943600" cy="318976"/>
                <wp:effectExtent l="0" t="0" r="0" b="5080"/>
                <wp:docPr id="1505277853" name="Text Box 22"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8976"/>
                        </a:xfrm>
                        <a:prstGeom prst="rect">
                          <a:avLst/>
                        </a:prstGeom>
                        <a:solidFill>
                          <a:schemeClr val="accent1">
                            <a:lumMod val="20000"/>
                            <a:lumOff val="80000"/>
                          </a:schemeClr>
                        </a:solidFill>
                        <a:ln w="9525">
                          <a:noFill/>
                          <a:miter lim="800000"/>
                          <a:headEnd/>
                          <a:tailEnd/>
                        </a:ln>
                      </wps:spPr>
                      <wps:txbx>
                        <w:txbxContent>
                          <w:p w14:paraId="3703DE84" w14:textId="1D4B8C55" w:rsidR="001C7A0D" w:rsidRPr="003C78A5" w:rsidRDefault="001C7A0D" w:rsidP="001C7A0D">
                            <w:pPr>
                              <w:spacing w:after="0" w:line="240" w:lineRule="auto"/>
                              <w:rPr>
                                <w:b/>
                                <w:bCs/>
                              </w:rPr>
                            </w:pPr>
                            <w:r w:rsidRPr="003C78A5">
                              <w:rPr>
                                <w:b/>
                                <w:bCs/>
                              </w:rPr>
                              <w:t xml:space="preserve">TIP: </w:t>
                            </w:r>
                            <w:r w:rsidRPr="003C78A5">
                              <w:t xml:space="preserve">This section will be used to award points for the </w:t>
                            </w:r>
                            <w:r>
                              <w:t xml:space="preserve">Economic Impact criterion. </w:t>
                            </w:r>
                          </w:p>
                        </w:txbxContent>
                      </wps:txbx>
                      <wps:bodyPr rot="0" vert="horz" wrap="square" lIns="91440" tIns="45720" rIns="91440" bIns="45720" anchor="ctr" anchorCtr="0">
                        <a:noAutofit/>
                      </wps:bodyPr>
                    </wps:wsp>
                  </a:graphicData>
                </a:graphic>
              </wp:inline>
            </w:drawing>
          </mc:Choice>
          <mc:Fallback>
            <w:pict>
              <v:shape w14:anchorId="09925F34" id="Text Box 22" o:spid="_x0000_s1034" type="#_x0000_t202" alt="TIP: This section will be used to award points for the Advancing Equity criterion (not required)." style="width:468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" fillcolor="#e6eed4 [660]" stroked="f">
                <v:textbox>
                  <w:txbxContent>
                    <w:p w14:paraId="3703DE84" w14:textId="1D4B8C55" w:rsidR="001C7A0D" w:rsidRPr="003C78A5" w:rsidRDefault="001C7A0D" w:rsidP="001C7A0D">
                      <w:pPr>
                        <w:spacing w:after="0" w:line="240" w:lineRule="auto"/>
                        <w:rPr>
                          <w:b/>
                          <w:bCs/>
                        </w:rPr>
                      </w:pPr>
                      <w:r w:rsidRPr="003C78A5">
                        <w:rPr>
                          <w:b/>
                          <w:bCs/>
                        </w:rPr>
                        <w:t xml:space="preserve">TIP: </w:t>
                      </w:r>
                      <w:r w:rsidRPr="003C78A5">
                        <w:t xml:space="preserve">This section will be used to award points for the </w:t>
                      </w:r>
                      <w:r>
                        <w:t xml:space="preserve">Economic Impact criterion. </w:t>
                      </w:r>
                    </w:p>
                  </w:txbxContent>
                </v:textbox>
                <w10:anchorlock/>
              </v:shape>
            </w:pict>
          </mc:Fallback>
        </mc:AlternateContent>
      </w:r>
    </w:p>
    <w:p w14:paraId="71426D19" w14:textId="77777777" w:rsidR="001C7A0D" w:rsidRDefault="001C7A0D" w:rsidP="00D00146">
      <w:pPr>
        <w:spacing w:after="0"/>
      </w:pPr>
    </w:p>
    <w:p w14:paraId="428700CB" w14:textId="386FAD70" w:rsidR="0085082D" w:rsidRPr="005C6905" w:rsidRDefault="0085082D" w:rsidP="00D00146">
      <w:pPr>
        <w:spacing w:after="0"/>
        <w:rPr>
          <w:b/>
          <w:bCs/>
          <w:color w:val="007886" w:themeColor="accent2" w:themeShade="BF"/>
        </w:rPr>
      </w:pPr>
      <w:r w:rsidRPr="005C6905">
        <w:rPr>
          <w:b/>
          <w:bCs/>
          <w:color w:val="007886" w:themeColor="accent2" w:themeShade="BF"/>
        </w:rPr>
        <w:t>* Economic Impact</w:t>
      </w:r>
    </w:p>
    <w:p w14:paraId="2FEE6080" w14:textId="44BA4AFC" w:rsidR="0085082D" w:rsidRPr="005C6905" w:rsidRDefault="0085082D" w:rsidP="00D00146">
      <w:pPr>
        <w:spacing w:after="0"/>
        <w:rPr>
          <w:b/>
          <w:bCs/>
          <w:color w:val="007886" w:themeColor="accent2" w:themeShade="BF"/>
        </w:rPr>
      </w:pPr>
    </w:p>
    <w:p w14:paraId="5F196AB2" w14:textId="3B8F46FD" w:rsidR="00D00146" w:rsidRDefault="00D00146" w:rsidP="00D00146">
      <w:pPr>
        <w:spacing w:after="0"/>
      </w:pPr>
      <w:r w:rsidRPr="00D00146">
        <w:t xml:space="preserve">How will this project support the economic impact </w:t>
      </w:r>
      <w:proofErr w:type="gramStart"/>
      <w:r w:rsidRPr="00D00146">
        <w:t>you</w:t>
      </w:r>
      <w:proofErr w:type="gramEnd"/>
      <w:r w:rsidRPr="00D00146">
        <w:t xml:space="preserve"> organization has in King County? Economic impacts can include wages, contracto</w:t>
      </w:r>
      <w:r w:rsidR="00BF61A6">
        <w:t>r</w:t>
      </w:r>
      <w:r w:rsidRPr="00D00146">
        <w:t>s, and employment; tourism impact; community well-being and quality of life; direct spending on goods and services; and visitor spending at other local businesses.</w:t>
      </w:r>
    </w:p>
    <w:p w14:paraId="6265D62C" w14:textId="77777777" w:rsidR="00BF61A6" w:rsidRDefault="00BF61A6" w:rsidP="00D00146">
      <w:pPr>
        <w:spacing w:after="0"/>
      </w:pPr>
    </w:p>
    <w:p w14:paraId="32E70A2F" w14:textId="0AE5E672" w:rsidR="0085082D" w:rsidRDefault="0085082D" w:rsidP="00D00146">
      <w:pPr>
        <w:spacing w:after="0"/>
      </w:pPr>
      <w:r w:rsidRPr="009179B3">
        <w:rPr>
          <w:b/>
          <w:bCs/>
          <w:noProof/>
        </w:rPr>
        <mc:AlternateContent>
          <mc:Choice Requires="wps">
            <w:drawing>
              <wp:inline distT="0" distB="0" distL="0" distR="0" wp14:anchorId="30C65EC2" wp14:editId="33C40B72">
                <wp:extent cx="5943600" cy="3438144"/>
                <wp:effectExtent l="0" t="0" r="0" b="0"/>
                <wp:docPr id="1652400580"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8144"/>
                        </a:xfrm>
                        <a:prstGeom prst="rect">
                          <a:avLst/>
                        </a:prstGeom>
                        <a:solidFill>
                          <a:schemeClr val="accent1">
                            <a:lumMod val="20000"/>
                            <a:lumOff val="80000"/>
                          </a:schemeClr>
                        </a:solidFill>
                        <a:ln w="9525">
                          <a:noFill/>
                          <a:miter lim="800000"/>
                          <a:headEnd/>
                          <a:tailEnd/>
                        </a:ln>
                      </wps:spPr>
                      <wps:txbx>
                        <w:txbxContent>
                          <w:p w14:paraId="030870AE" w14:textId="77777777" w:rsidR="00BF61A6" w:rsidRPr="00BF61A6" w:rsidRDefault="00BF61A6" w:rsidP="00BF61A6">
                            <w:r w:rsidRPr="00BF61A6">
                              <w:rPr>
                                <w:b/>
                                <w:bCs/>
                              </w:rPr>
                              <w:t>TIP:</w:t>
                            </w:r>
                            <w:r w:rsidRPr="00BF61A6">
                              <w:t xml:space="preserve"> Economic Impact can be measured in many ways – please share any data and narratives that your organization has collected. This may include: </w:t>
                            </w:r>
                          </w:p>
                          <w:p w14:paraId="75D76932" w14:textId="77777777" w:rsidR="00BF61A6" w:rsidRPr="00BF61A6" w:rsidRDefault="00BF61A6" w:rsidP="00492380">
                            <w:pPr>
                              <w:numPr>
                                <w:ilvl w:val="0"/>
                                <w:numId w:val="13"/>
                              </w:numPr>
                              <w:spacing w:after="0"/>
                            </w:pPr>
                            <w:r w:rsidRPr="00BF61A6">
                              <w:t>job creation and support,  </w:t>
                            </w:r>
                          </w:p>
                          <w:p w14:paraId="63EBA6E3" w14:textId="77777777" w:rsidR="00BF61A6" w:rsidRPr="00BF61A6" w:rsidRDefault="00BF61A6" w:rsidP="00492380">
                            <w:pPr>
                              <w:numPr>
                                <w:ilvl w:val="0"/>
                                <w:numId w:val="13"/>
                              </w:numPr>
                              <w:spacing w:after="0"/>
                            </w:pPr>
                            <w:r w:rsidRPr="00BF61A6">
                              <w:t>generating government revenue through taxes,  </w:t>
                            </w:r>
                          </w:p>
                          <w:p w14:paraId="626E4FD1" w14:textId="77777777" w:rsidR="00BF61A6" w:rsidRPr="00BF61A6" w:rsidRDefault="00BF61A6" w:rsidP="00492380">
                            <w:pPr>
                              <w:numPr>
                                <w:ilvl w:val="0"/>
                                <w:numId w:val="13"/>
                              </w:numPr>
                              <w:spacing w:after="0"/>
                            </w:pPr>
                            <w:r w:rsidRPr="00BF61A6">
                              <w:t>tourism promotion and local business spending,  </w:t>
                            </w:r>
                          </w:p>
                          <w:p w14:paraId="3CF900B5" w14:textId="77777777" w:rsidR="00BF61A6" w:rsidRPr="00BF61A6" w:rsidRDefault="00BF61A6" w:rsidP="00492380">
                            <w:pPr>
                              <w:numPr>
                                <w:ilvl w:val="0"/>
                                <w:numId w:val="13"/>
                              </w:numPr>
                              <w:spacing w:after="0"/>
                            </w:pPr>
                            <w:r w:rsidRPr="00BF61A6">
                              <w:t>Purchasing goods and services from local businesses, </w:t>
                            </w:r>
                          </w:p>
                          <w:p w14:paraId="379CFC4B" w14:textId="77777777" w:rsidR="00BF61A6" w:rsidRPr="00BF61A6" w:rsidRDefault="00BF61A6" w:rsidP="00492380">
                            <w:pPr>
                              <w:numPr>
                                <w:ilvl w:val="0"/>
                                <w:numId w:val="13"/>
                              </w:numPr>
                              <w:spacing w:after="0"/>
                            </w:pPr>
                            <w:r w:rsidRPr="00BF61A6">
                              <w:t> quantifying volunteer hours through a standard rate to determine a total monetary value,  </w:t>
                            </w:r>
                          </w:p>
                          <w:p w14:paraId="1C87893D" w14:textId="77777777" w:rsidR="00BF61A6" w:rsidRPr="00BF61A6" w:rsidRDefault="00BF61A6" w:rsidP="00492380">
                            <w:pPr>
                              <w:numPr>
                                <w:ilvl w:val="0"/>
                                <w:numId w:val="13"/>
                              </w:numPr>
                              <w:spacing w:after="0"/>
                            </w:pPr>
                            <w:r w:rsidRPr="00BF61A6">
                              <w:t>highlighting public benefits that your organization provides that would have otherwise required government funding,  </w:t>
                            </w:r>
                          </w:p>
                          <w:p w14:paraId="5E4022DE" w14:textId="74BAFBE7" w:rsidR="00BF61A6" w:rsidRPr="00BF61A6" w:rsidRDefault="00BF61A6" w:rsidP="00492380">
                            <w:pPr>
                              <w:numPr>
                                <w:ilvl w:val="0"/>
                                <w:numId w:val="13"/>
                              </w:numPr>
                              <w:spacing w:after="0"/>
                            </w:pPr>
                            <w:r w:rsidRPr="00BF61A6">
                              <w:t>estimating the value of programs provided for free that would have otherwise been paid for by individuals, and   </w:t>
                            </w:r>
                          </w:p>
                          <w:p w14:paraId="5D868513" w14:textId="77777777" w:rsidR="00BF61A6" w:rsidRPr="00BF61A6" w:rsidRDefault="00BF61A6" w:rsidP="00492380">
                            <w:pPr>
                              <w:numPr>
                                <w:ilvl w:val="0"/>
                                <w:numId w:val="13"/>
                              </w:numPr>
                            </w:pPr>
                            <w:r w:rsidRPr="00BF61A6">
                              <w:t>other ways in which your organization positively impacts the local economy  </w:t>
                            </w:r>
                          </w:p>
                          <w:p w14:paraId="0CAC0F5C" w14:textId="77777777" w:rsidR="00BF61A6" w:rsidRPr="00BF61A6" w:rsidRDefault="00BF61A6" w:rsidP="00BF61A6">
                            <w:r w:rsidRPr="00BF61A6">
                              <w:t>4Culture also recognizes the long-term economic benefits of improved education, strong community ties, or community development. </w:t>
                            </w:r>
                          </w:p>
                          <w:p w14:paraId="3FD5EDA6" w14:textId="0A0260F4" w:rsidR="00BF61A6" w:rsidRPr="00BF61A6" w:rsidRDefault="00BF61A6" w:rsidP="00BF61A6">
                            <w:r w:rsidRPr="00BF61A6">
                              <w:t xml:space="preserve">Americans for the Arts hosts an online Economic Impact calculator that you may find useful: </w:t>
                            </w:r>
                            <w:hyperlink r:id="rId22" w:tgtFrame="_blank" w:history="1">
                              <w:r w:rsidRPr="00BF61A6">
                                <w:rPr>
                                  <w:u w:val="single"/>
                                </w:rPr>
                                <w:t>Arts &amp; Economic Prosperity 6 - AEP6 | Calculator</w:t>
                              </w:r>
                              <w:r w:rsidRPr="00BF61A6">
                                <w:t xml:space="preserve"> (americansforthearts.org)</w:t>
                              </w:r>
                            </w:hyperlink>
                          </w:p>
                          <w:p w14:paraId="51036927" w14:textId="77777777" w:rsidR="0085082D" w:rsidRPr="003C78A5" w:rsidRDefault="0085082D" w:rsidP="0085082D">
                            <w:pPr>
                              <w:rPr>
                                <w:b/>
                                <w:bCs/>
                              </w:rPr>
                            </w:pPr>
                          </w:p>
                        </w:txbxContent>
                      </wps:txbx>
                      <wps:bodyPr rot="0" vert="horz" wrap="square" lIns="91440" tIns="45720" rIns="91440" bIns="45720" anchor="ctr" anchorCtr="0">
                        <a:noAutofit/>
                      </wps:bodyPr>
                    </wps:wsp>
                  </a:graphicData>
                </a:graphic>
              </wp:inline>
            </w:drawing>
          </mc:Choice>
          <mc:Fallback>
            <w:pict>
              <v:shape w14:anchorId="30C65EC2" id="_x0000_s1035"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27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" fillcolor="#e6eed4 [660]" stroked="f">
                <v:textbox>
                  <w:txbxContent>
                    <w:p w14:paraId="030870AE" w14:textId="77777777" w:rsidR="00BF61A6" w:rsidRPr="00BF61A6" w:rsidRDefault="00BF61A6" w:rsidP="00BF61A6">
                      <w:r w:rsidRPr="00BF61A6">
                        <w:rPr>
                          <w:b/>
                          <w:bCs/>
                        </w:rPr>
                        <w:t>TIP:</w:t>
                      </w:r>
                      <w:r w:rsidRPr="00BF61A6">
                        <w:t xml:space="preserve"> Economic Impact can be measured in many ways – please share any data and narratives that your organization has collected. This may include: </w:t>
                      </w:r>
                    </w:p>
                    <w:p w14:paraId="75D76932" w14:textId="77777777" w:rsidR="00BF61A6" w:rsidRPr="00BF61A6" w:rsidRDefault="00BF61A6" w:rsidP="00492380">
                      <w:pPr>
                        <w:numPr>
                          <w:ilvl w:val="0"/>
                          <w:numId w:val="13"/>
                        </w:numPr>
                        <w:spacing w:after="0"/>
                      </w:pPr>
                      <w:r w:rsidRPr="00BF61A6">
                        <w:t>job creation and support,  </w:t>
                      </w:r>
                    </w:p>
                    <w:p w14:paraId="63EBA6E3" w14:textId="77777777" w:rsidR="00BF61A6" w:rsidRPr="00BF61A6" w:rsidRDefault="00BF61A6" w:rsidP="00492380">
                      <w:pPr>
                        <w:numPr>
                          <w:ilvl w:val="0"/>
                          <w:numId w:val="13"/>
                        </w:numPr>
                        <w:spacing w:after="0"/>
                      </w:pPr>
                      <w:r w:rsidRPr="00BF61A6">
                        <w:t>generating government revenue through taxes,  </w:t>
                      </w:r>
                    </w:p>
                    <w:p w14:paraId="626E4FD1" w14:textId="77777777" w:rsidR="00BF61A6" w:rsidRPr="00BF61A6" w:rsidRDefault="00BF61A6" w:rsidP="00492380">
                      <w:pPr>
                        <w:numPr>
                          <w:ilvl w:val="0"/>
                          <w:numId w:val="13"/>
                        </w:numPr>
                        <w:spacing w:after="0"/>
                      </w:pPr>
                      <w:r w:rsidRPr="00BF61A6">
                        <w:t>tourism promotion and local business spending,  </w:t>
                      </w:r>
                    </w:p>
                    <w:p w14:paraId="3CF900B5" w14:textId="77777777" w:rsidR="00BF61A6" w:rsidRPr="00BF61A6" w:rsidRDefault="00BF61A6" w:rsidP="00492380">
                      <w:pPr>
                        <w:numPr>
                          <w:ilvl w:val="0"/>
                          <w:numId w:val="13"/>
                        </w:numPr>
                        <w:spacing w:after="0"/>
                      </w:pPr>
                      <w:r w:rsidRPr="00BF61A6">
                        <w:t>Purchasing goods and services from local businesses, </w:t>
                      </w:r>
                    </w:p>
                    <w:p w14:paraId="379CFC4B" w14:textId="77777777" w:rsidR="00BF61A6" w:rsidRPr="00BF61A6" w:rsidRDefault="00BF61A6" w:rsidP="00492380">
                      <w:pPr>
                        <w:numPr>
                          <w:ilvl w:val="0"/>
                          <w:numId w:val="13"/>
                        </w:numPr>
                        <w:spacing w:after="0"/>
                      </w:pPr>
                      <w:r w:rsidRPr="00BF61A6">
                        <w:t> quantifying volunteer hours through a standard rate to determine a total monetary value,  </w:t>
                      </w:r>
                    </w:p>
                    <w:p w14:paraId="1C87893D" w14:textId="77777777" w:rsidR="00BF61A6" w:rsidRPr="00BF61A6" w:rsidRDefault="00BF61A6" w:rsidP="00492380">
                      <w:pPr>
                        <w:numPr>
                          <w:ilvl w:val="0"/>
                          <w:numId w:val="13"/>
                        </w:numPr>
                        <w:spacing w:after="0"/>
                      </w:pPr>
                      <w:r w:rsidRPr="00BF61A6">
                        <w:t>highlighting public benefits that your organization provides that would have otherwise required government funding,  </w:t>
                      </w:r>
                    </w:p>
                    <w:p w14:paraId="5E4022DE" w14:textId="74BAFBE7" w:rsidR="00BF61A6" w:rsidRPr="00BF61A6" w:rsidRDefault="00BF61A6" w:rsidP="00492380">
                      <w:pPr>
                        <w:numPr>
                          <w:ilvl w:val="0"/>
                          <w:numId w:val="13"/>
                        </w:numPr>
                        <w:spacing w:after="0"/>
                      </w:pPr>
                      <w:r w:rsidRPr="00BF61A6">
                        <w:t>estimating the value of programs provided for free that would have otherwise been paid for by individuals, and   </w:t>
                      </w:r>
                    </w:p>
                    <w:p w14:paraId="5D868513" w14:textId="77777777" w:rsidR="00BF61A6" w:rsidRPr="00BF61A6" w:rsidRDefault="00BF61A6" w:rsidP="00492380">
                      <w:pPr>
                        <w:numPr>
                          <w:ilvl w:val="0"/>
                          <w:numId w:val="13"/>
                        </w:numPr>
                      </w:pPr>
                      <w:r w:rsidRPr="00BF61A6">
                        <w:t>other ways in which your organization positively impacts the local economy  </w:t>
                      </w:r>
                    </w:p>
                    <w:p w14:paraId="0CAC0F5C" w14:textId="77777777" w:rsidR="00BF61A6" w:rsidRPr="00BF61A6" w:rsidRDefault="00BF61A6" w:rsidP="00BF61A6">
                      <w:r w:rsidRPr="00BF61A6">
                        <w:t>4Culture also recognizes the long-term economic benefits of improved education, strong community ties, or community development. </w:t>
                      </w:r>
                    </w:p>
                    <w:p w14:paraId="3FD5EDA6" w14:textId="0A0260F4" w:rsidR="00BF61A6" w:rsidRPr="00BF61A6" w:rsidRDefault="00BF61A6" w:rsidP="00BF61A6">
                      <w:r w:rsidRPr="00BF61A6">
                        <w:t xml:space="preserve">Americans for the Arts hosts an online Economic Impact calculator that you may find useful: </w:t>
                      </w:r>
                      <w:hyperlink r:id="rId23" w:tgtFrame="_blank" w:history="1">
                        <w:r w:rsidRPr="00BF61A6">
                          <w:rPr>
                            <w:u w:val="single"/>
                          </w:rPr>
                          <w:t>Arts &amp; Economic Prosperity 6 - AEP6 | Calculator</w:t>
                        </w:r>
                        <w:r w:rsidRPr="00BF61A6">
                          <w:t xml:space="preserve"> (americansforthearts.org)</w:t>
                        </w:r>
                      </w:hyperlink>
                    </w:p>
                    <w:p w14:paraId="51036927" w14:textId="77777777" w:rsidR="0085082D" w:rsidRPr="003C78A5" w:rsidRDefault="0085082D" w:rsidP="0085082D">
                      <w:pPr>
                        <w:rPr>
                          <w:b/>
                          <w:bCs/>
                        </w:rPr>
                      </w:pPr>
                    </w:p>
                  </w:txbxContent>
                </v:textbox>
                <w10:anchorlock/>
              </v:shape>
            </w:pict>
          </mc:Fallback>
        </mc:AlternateContent>
      </w:r>
    </w:p>
    <w:p w14:paraId="6F711DC3" w14:textId="77777777" w:rsidR="00BF61A6" w:rsidRDefault="00BF61A6" w:rsidP="00D00146">
      <w:pPr>
        <w:spacing w:after="0"/>
      </w:pPr>
    </w:p>
    <w:p w14:paraId="28FE43AE" w14:textId="77777777" w:rsidR="0085082D" w:rsidRDefault="0085082D" w:rsidP="0085082D">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D773E48" w14:textId="77777777" w:rsidR="0085082D" w:rsidRPr="00CF30DF" w:rsidRDefault="0085082D" w:rsidP="0085082D">
      <w:pPr>
        <w:spacing w:after="0" w:line="240" w:lineRule="auto"/>
        <w:rPr>
          <w:b/>
          <w:bCs/>
          <w:u w:val="single"/>
        </w:rPr>
      </w:pPr>
    </w:p>
    <w:p w14:paraId="229D225B" w14:textId="77777777" w:rsidR="0085082D" w:rsidRDefault="0085082D" w:rsidP="0085082D">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13BBA81" w14:textId="77777777" w:rsidR="0085082D" w:rsidRDefault="0085082D" w:rsidP="0085082D">
      <w:pPr>
        <w:spacing w:after="0" w:line="240" w:lineRule="auto"/>
        <w:rPr>
          <w:rFonts w:asciiTheme="minorHAnsi" w:hAnsiTheme="minorHAnsi"/>
          <w:b/>
          <w:color w:val="E75300" w:themeColor="accent4"/>
        </w:rPr>
      </w:pPr>
    </w:p>
    <w:p w14:paraId="6B6E983D" w14:textId="77777777" w:rsidR="0085082D" w:rsidRDefault="0085082D" w:rsidP="0085082D">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CD350E7" w14:textId="77777777" w:rsidR="0085082D" w:rsidRPr="00CF30DF" w:rsidRDefault="0085082D" w:rsidP="0085082D">
      <w:pPr>
        <w:spacing w:after="0" w:line="240" w:lineRule="auto"/>
        <w:rPr>
          <w:b/>
          <w:bCs/>
          <w:u w:val="single"/>
        </w:rPr>
      </w:pPr>
    </w:p>
    <w:p w14:paraId="21D36CC9" w14:textId="77777777" w:rsidR="0085082D" w:rsidRDefault="0085082D" w:rsidP="0085082D">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09E03A2" w14:textId="77777777" w:rsidR="0085082D" w:rsidRPr="00D00146" w:rsidRDefault="0085082D" w:rsidP="00D00146">
      <w:pPr>
        <w:spacing w:after="0"/>
      </w:pPr>
    </w:p>
    <w:p w14:paraId="1DC7E6D1" w14:textId="77777777" w:rsidR="002E238F" w:rsidRDefault="002E238F">
      <w:pPr>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6BDCFD9C" w14:textId="19523CE4" w:rsidR="001B0930" w:rsidRPr="001C5BD9" w:rsidRDefault="00255778" w:rsidP="00D00146">
      <w:pPr>
        <w:spacing w:after="0"/>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Advancing Equity</w:t>
      </w:r>
    </w:p>
    <w:p w14:paraId="73DA0048" w14:textId="77777777" w:rsidR="00923D0C" w:rsidRDefault="00923D0C" w:rsidP="002329E9">
      <w:pPr>
        <w:spacing w:after="0" w:line="240" w:lineRule="auto"/>
        <w:rPr>
          <w:i/>
          <w:iCs/>
        </w:rPr>
      </w:pPr>
    </w:p>
    <w:p w14:paraId="1CC31CD5" w14:textId="5A0FD2E0" w:rsidR="001B0930" w:rsidRPr="006822DA" w:rsidRDefault="001B0930" w:rsidP="002329E9">
      <w:pPr>
        <w:spacing w:after="0" w:line="240" w:lineRule="auto"/>
      </w:pPr>
      <w:r w:rsidRPr="006822DA">
        <w:t>We suggest you use 250</w:t>
      </w:r>
      <w:r w:rsidR="000C1430">
        <w:t xml:space="preserve"> </w:t>
      </w:r>
      <w:r w:rsidRPr="006822DA">
        <w:t>words for each of the following responses. Feel free to use bullet lists and remember that the readers may not be familiar with your programming or your facility.</w:t>
      </w:r>
    </w:p>
    <w:p w14:paraId="0AE64361" w14:textId="77777777" w:rsidR="002A50F1" w:rsidRDefault="002A50F1" w:rsidP="002329E9">
      <w:pPr>
        <w:spacing w:after="0" w:line="240" w:lineRule="auto"/>
        <w:rPr>
          <w:rFonts w:asciiTheme="minorHAnsi" w:hAnsiTheme="minorHAnsi"/>
          <w:b/>
          <w:color w:val="E75300" w:themeColor="accent4"/>
        </w:rPr>
      </w:pPr>
    </w:p>
    <w:p w14:paraId="61B16AEE" w14:textId="52D30578" w:rsidR="00923D0C" w:rsidRDefault="0085082D" w:rsidP="002329E9">
      <w:pPr>
        <w:spacing w:after="0" w:line="240" w:lineRule="auto"/>
        <w:rPr>
          <w:rFonts w:asciiTheme="minorHAnsi" w:hAnsiTheme="minorHAnsi"/>
          <w:b/>
          <w:color w:val="E75300" w:themeColor="accent4"/>
        </w:rPr>
      </w:pPr>
      <w:r w:rsidRPr="009179B3">
        <w:rPr>
          <w:b/>
          <w:bCs/>
          <w:noProof/>
        </w:rPr>
        <mc:AlternateContent>
          <mc:Choice Requires="wps">
            <w:drawing>
              <wp:inline distT="0" distB="0" distL="0" distR="0" wp14:anchorId="7863A16A" wp14:editId="081FD76A">
                <wp:extent cx="5943600" cy="805180"/>
                <wp:effectExtent l="0" t="0" r="0" b="0"/>
                <wp:docPr id="737197439"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5180"/>
                        </a:xfrm>
                        <a:prstGeom prst="rect">
                          <a:avLst/>
                        </a:prstGeom>
                        <a:solidFill>
                          <a:schemeClr val="accent1">
                            <a:lumMod val="20000"/>
                            <a:lumOff val="80000"/>
                          </a:schemeClr>
                        </a:solidFill>
                        <a:ln w="9525">
                          <a:noFill/>
                          <a:miter lim="800000"/>
                          <a:headEnd/>
                          <a:tailEnd/>
                        </a:ln>
                      </wps:spPr>
                      <wps:txbx>
                        <w:txbxContent>
                          <w:p w14:paraId="5685E826" w14:textId="77777777" w:rsidR="0085082D" w:rsidRPr="003C78A5" w:rsidRDefault="0085082D" w:rsidP="0085082D">
                            <w:pPr>
                              <w:rPr>
                                <w:b/>
                                <w:bCs/>
                              </w:rPr>
                            </w:pPr>
                            <w:r w:rsidRPr="003C78A5">
                              <w:rPr>
                                <w:b/>
                                <w:bCs/>
                              </w:rPr>
                              <w:t xml:space="preserve">TIP: </w:t>
                            </w:r>
                            <w:r w:rsidRPr="003C78A5">
                              <w:t>This is not required but if your project has a direct, meaningful connection with and aims to serve historically marginalized people and communities, then use this space to talk about that aspect of your project. How will your project</w:t>
                            </w:r>
                            <w:r>
                              <w:t xml:space="preserve"> </w:t>
                            </w:r>
                            <w:r w:rsidRPr="003C78A5">
                              <w:t>ensure that the impact of this connection is meaningful and ongoing? Be specific about the communities you are discussing.</w:t>
                            </w:r>
                          </w:p>
                          <w:p w14:paraId="6A27E3C0" w14:textId="77777777" w:rsidR="0085082D" w:rsidRPr="003C78A5" w:rsidRDefault="0085082D" w:rsidP="0085082D">
                            <w:pPr>
                              <w:rPr>
                                <w:b/>
                                <w:bCs/>
                              </w:rPr>
                            </w:pPr>
                          </w:p>
                        </w:txbxContent>
                      </wps:txbx>
                      <wps:bodyPr rot="0" vert="horz" wrap="square" lIns="91440" tIns="45720" rIns="91440" bIns="45720" anchor="ctr" anchorCtr="0">
                        <a:noAutofit/>
                      </wps:bodyPr>
                    </wps:wsp>
                  </a:graphicData>
                </a:graphic>
              </wp:inline>
            </w:drawing>
          </mc:Choice>
          <mc:Fallback>
            <w:pict>
              <v:shape w14:anchorId="7863A16A" id="_x0000_s1036"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6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" fillcolor="#e6eed4 [660]" stroked="f">
                <v:textbox>
                  <w:txbxContent>
                    <w:p w14:paraId="5685E826" w14:textId="77777777" w:rsidR="0085082D" w:rsidRPr="003C78A5" w:rsidRDefault="0085082D" w:rsidP="0085082D">
                      <w:pPr>
                        <w:rPr>
                          <w:b/>
                          <w:bCs/>
                        </w:rPr>
                      </w:pPr>
                      <w:r w:rsidRPr="003C78A5">
                        <w:rPr>
                          <w:b/>
                          <w:bCs/>
                        </w:rPr>
                        <w:t xml:space="preserve">TIP: </w:t>
                      </w:r>
                      <w:r w:rsidRPr="003C78A5">
                        <w:t>This is not required but if your project has a direct, meaningful connection with and aims to serve historically marginalized people and communities, then use this space to talk about that aspect of your project. How will your project</w:t>
                      </w:r>
                      <w:r>
                        <w:t xml:space="preserve"> </w:t>
                      </w:r>
                      <w:r w:rsidRPr="003C78A5">
                        <w:t>ensure that the impact of this connection is meaningful and ongoing? Be specific about the communities you are discussing.</w:t>
                      </w:r>
                    </w:p>
                    <w:p w14:paraId="6A27E3C0" w14:textId="77777777" w:rsidR="0085082D" w:rsidRPr="003C78A5" w:rsidRDefault="0085082D" w:rsidP="0085082D">
                      <w:pPr>
                        <w:rPr>
                          <w:b/>
                          <w:bCs/>
                        </w:rPr>
                      </w:pPr>
                    </w:p>
                  </w:txbxContent>
                </v:textbox>
                <w10:anchorlock/>
              </v:shape>
            </w:pict>
          </mc:Fallback>
        </mc:AlternateContent>
      </w:r>
    </w:p>
    <w:p w14:paraId="34E515C7" w14:textId="77777777" w:rsidR="000403AC" w:rsidRDefault="000403AC" w:rsidP="002329E9">
      <w:pPr>
        <w:spacing w:after="0" w:line="240" w:lineRule="auto"/>
        <w:rPr>
          <w:b/>
          <w:bCs/>
          <w:color w:val="FF0000"/>
        </w:rPr>
      </w:pPr>
    </w:p>
    <w:p w14:paraId="0435E682" w14:textId="5D4ED8EE" w:rsidR="001B0930" w:rsidRPr="004055B6" w:rsidRDefault="001B0930" w:rsidP="002329E9">
      <w:pPr>
        <w:spacing w:after="0" w:line="240" w:lineRule="auto"/>
        <w:rPr>
          <w:b/>
          <w:bCs/>
          <w:color w:val="FF0000"/>
        </w:rPr>
      </w:pPr>
      <w:r w:rsidRPr="005C6905">
        <w:rPr>
          <w:b/>
          <w:bCs/>
          <w:color w:val="007886" w:themeColor="accent2" w:themeShade="BF"/>
        </w:rPr>
        <w:t>* Organizational Advancing Equity Efforts:</w:t>
      </w:r>
    </w:p>
    <w:p w14:paraId="041B09A6" w14:textId="77777777" w:rsidR="00216D1B" w:rsidRDefault="00216D1B" w:rsidP="002329E9">
      <w:pPr>
        <w:spacing w:after="0" w:line="240" w:lineRule="auto"/>
        <w:rPr>
          <w:b/>
          <w:bCs/>
          <w:color w:val="00A1B3"/>
        </w:rPr>
      </w:pPr>
    </w:p>
    <w:p w14:paraId="1929B7AC" w14:textId="570A6B83" w:rsidR="00E35715" w:rsidRDefault="00B17EB6" w:rsidP="002329E9">
      <w:pPr>
        <w:spacing w:after="0" w:line="240" w:lineRule="auto"/>
      </w:pPr>
      <w:r w:rsidRPr="006822DA">
        <w:t>Does your organization and/or programming center serve historically marginalized communities, especially those disproportionately impacted by systemic racism (e.g. serving B</w:t>
      </w:r>
      <w:r w:rsidR="0063533E">
        <w:t xml:space="preserve">lack, </w:t>
      </w:r>
      <w:r w:rsidRPr="006822DA">
        <w:t>I</w:t>
      </w:r>
      <w:r w:rsidR="0063533E">
        <w:t xml:space="preserve">ndigenous, and </w:t>
      </w:r>
      <w:r w:rsidRPr="006822DA">
        <w:t>P</w:t>
      </w:r>
      <w:r w:rsidR="0063533E">
        <w:t xml:space="preserve">eople of </w:t>
      </w:r>
      <w:r w:rsidRPr="006822DA">
        <w:t>C</w:t>
      </w:r>
      <w:r w:rsidR="0063533E">
        <w:t>olor (BIPOC)</w:t>
      </w:r>
      <w:r w:rsidRPr="006822DA">
        <w:t xml:space="preserve"> communities, engaging BIPOC leadership, etc.)? Describe existing partnerships, collaborations, projects, or programs your organization is involved with that engage external historically marginalized communities. What are the shared goals of these collaborations and/or partnerships?</w:t>
      </w:r>
      <w:r w:rsidR="00950766" w:rsidRPr="006822DA">
        <w:t xml:space="preserve"> </w:t>
      </w:r>
    </w:p>
    <w:p w14:paraId="5052635E" w14:textId="77777777" w:rsidR="00B02B64" w:rsidRDefault="00B02B64" w:rsidP="002329E9">
      <w:pPr>
        <w:spacing w:after="0" w:line="240" w:lineRule="auto"/>
      </w:pPr>
    </w:p>
    <w:p w14:paraId="64224DD2" w14:textId="1AF08BA3" w:rsidR="0034289A" w:rsidRDefault="00B17EB6" w:rsidP="002329E9">
      <w:pPr>
        <w:spacing w:after="0" w:line="240" w:lineRule="auto"/>
      </w:pPr>
      <w:r w:rsidRPr="006822DA">
        <w:t>This is not required. If these questions do not apply to your organization or this facilities project, please indicate so.</w:t>
      </w:r>
      <w:r w:rsidR="00950766" w:rsidRPr="006822DA">
        <w:t xml:space="preserve"> </w:t>
      </w:r>
    </w:p>
    <w:p w14:paraId="768E9B15" w14:textId="77777777" w:rsidR="0034289A" w:rsidRDefault="0034289A" w:rsidP="002329E9">
      <w:pPr>
        <w:spacing w:after="0" w:line="240" w:lineRule="auto"/>
      </w:pPr>
    </w:p>
    <w:p w14:paraId="48BA04CE" w14:textId="2AFCCE6C" w:rsidR="00DA114F" w:rsidRPr="006822DA" w:rsidRDefault="00DA114F" w:rsidP="002329E9">
      <w:pPr>
        <w:spacing w:after="0" w:line="240" w:lineRule="auto"/>
      </w:pPr>
      <w:r w:rsidRPr="006822DA">
        <w:t>Suggested word count for this section: 250</w:t>
      </w:r>
      <w:r w:rsidR="000C1430">
        <w:t xml:space="preserve"> </w:t>
      </w:r>
      <w:r w:rsidRPr="006822DA">
        <w:t>words</w:t>
      </w:r>
    </w:p>
    <w:p w14:paraId="2C694791" w14:textId="77777777" w:rsidR="00950766" w:rsidRDefault="00950766" w:rsidP="002329E9">
      <w:pPr>
        <w:spacing w:after="0" w:line="240" w:lineRule="auto"/>
      </w:pPr>
    </w:p>
    <w:p w14:paraId="4A57EB25" w14:textId="2BE0F74D" w:rsidR="001B0930" w:rsidRDefault="00923D0C" w:rsidP="002329E9">
      <w:pPr>
        <w:spacing w:after="0" w:line="240" w:lineRule="auto"/>
      </w:pPr>
      <w:r w:rsidRPr="009179B3">
        <w:rPr>
          <w:b/>
          <w:bCs/>
          <w:noProof/>
        </w:rPr>
        <mc:AlternateContent>
          <mc:Choice Requires="wps">
            <w:drawing>
              <wp:inline distT="0" distB="0" distL="0" distR="0" wp14:anchorId="707C1990" wp14:editId="66DDC996">
                <wp:extent cx="5943600" cy="416459"/>
                <wp:effectExtent l="0" t="0" r="0" b="3175"/>
                <wp:docPr id="769904589" name="Text Box 22"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6459"/>
                        </a:xfrm>
                        <a:prstGeom prst="rect">
                          <a:avLst/>
                        </a:prstGeom>
                        <a:solidFill>
                          <a:schemeClr val="accent1">
                            <a:lumMod val="20000"/>
                            <a:lumOff val="80000"/>
                          </a:schemeClr>
                        </a:solidFill>
                        <a:ln w="9525">
                          <a:noFill/>
                          <a:miter lim="800000"/>
                          <a:headEnd/>
                          <a:tailEnd/>
                        </a:ln>
                      </wps:spPr>
                      <wps:txbx>
                        <w:txbxContent>
                          <w:p w14:paraId="3A88C456" w14:textId="2F5C1D31" w:rsidR="00923D0C" w:rsidRPr="003C78A5" w:rsidRDefault="00923D0C" w:rsidP="00923D0C">
                            <w:pPr>
                              <w:spacing w:after="0" w:line="240" w:lineRule="auto"/>
                              <w:rPr>
                                <w:b/>
                                <w:bCs/>
                              </w:rPr>
                            </w:pPr>
                            <w:r w:rsidRPr="003C78A5">
                              <w:rPr>
                                <w:b/>
                                <w:bCs/>
                              </w:rPr>
                              <w:t xml:space="preserve">TIP: </w:t>
                            </w:r>
                            <w:r w:rsidRPr="003C78A5">
                              <w:t>This section will be used to award points for the Advancing Equity criterion (not required</w:t>
                            </w:r>
                            <w:r w:rsidR="00122F59">
                              <w:t>).</w:t>
                            </w:r>
                          </w:p>
                        </w:txbxContent>
                      </wps:txbx>
                      <wps:bodyPr rot="0" vert="horz" wrap="square" lIns="91440" tIns="45720" rIns="91440" bIns="45720" anchor="ctr" anchorCtr="0">
                        <a:noAutofit/>
                      </wps:bodyPr>
                    </wps:wsp>
                  </a:graphicData>
                </a:graphic>
              </wp:inline>
            </w:drawing>
          </mc:Choice>
          <mc:Fallback>
            <w:pict>
              <v:shape w14:anchorId="707C1990" id="_x0000_s1037" type="#_x0000_t202" alt="TIP: This section will be used to award points for the Advancing Equity criterion (not required)." style="width:468pt;height:3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" fillcolor="#e6eed4 [660]" stroked="f">
                <v:textbox>
                  <w:txbxContent>
                    <w:p w14:paraId="3A88C456" w14:textId="2F5C1D31" w:rsidR="00923D0C" w:rsidRPr="003C78A5" w:rsidRDefault="00923D0C" w:rsidP="00923D0C">
                      <w:pPr>
                        <w:spacing w:after="0" w:line="240" w:lineRule="auto"/>
                        <w:rPr>
                          <w:b/>
                          <w:bCs/>
                        </w:rPr>
                      </w:pPr>
                      <w:r w:rsidRPr="003C78A5">
                        <w:rPr>
                          <w:b/>
                          <w:bCs/>
                        </w:rPr>
                        <w:t xml:space="preserve">TIP: </w:t>
                      </w:r>
                      <w:r w:rsidRPr="003C78A5">
                        <w:t>This section will be used to award points for the Advancing Equity criterion (not required</w:t>
                      </w:r>
                      <w:r w:rsidR="00122F59">
                        <w:t>).</w:t>
                      </w:r>
                    </w:p>
                  </w:txbxContent>
                </v:textbox>
                <w10:anchorlock/>
              </v:shape>
            </w:pict>
          </mc:Fallback>
        </mc:AlternateContent>
      </w:r>
    </w:p>
    <w:p w14:paraId="4B84E184" w14:textId="77777777" w:rsidR="00923D0C" w:rsidRDefault="00923D0C" w:rsidP="002329E9">
      <w:pPr>
        <w:spacing w:after="0" w:line="240" w:lineRule="auto"/>
      </w:pPr>
    </w:p>
    <w:p w14:paraId="07FAA8AE"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625C685" w14:textId="77777777" w:rsidR="002A50F1" w:rsidRPr="00CF30DF" w:rsidRDefault="002A50F1" w:rsidP="002329E9">
      <w:pPr>
        <w:spacing w:after="0" w:line="240" w:lineRule="auto"/>
        <w:rPr>
          <w:b/>
          <w:bCs/>
          <w:u w:val="single"/>
        </w:rPr>
      </w:pPr>
    </w:p>
    <w:p w14:paraId="623DB5B4"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470AEFA" w14:textId="77777777" w:rsidR="002A50F1" w:rsidRDefault="002A50F1" w:rsidP="002329E9">
      <w:pPr>
        <w:spacing w:after="0" w:line="240" w:lineRule="auto"/>
        <w:rPr>
          <w:rFonts w:asciiTheme="minorHAnsi" w:hAnsiTheme="minorHAnsi"/>
          <w:b/>
          <w:color w:val="E75300" w:themeColor="accent4"/>
        </w:rPr>
      </w:pPr>
    </w:p>
    <w:p w14:paraId="5553D07D"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B72216E" w14:textId="77777777" w:rsidR="002A50F1" w:rsidRPr="00CF30DF" w:rsidRDefault="002A50F1" w:rsidP="002329E9">
      <w:pPr>
        <w:spacing w:after="0" w:line="240" w:lineRule="auto"/>
        <w:rPr>
          <w:b/>
          <w:bCs/>
          <w:u w:val="single"/>
        </w:rPr>
      </w:pPr>
    </w:p>
    <w:p w14:paraId="34794085"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490882A" w14:textId="398E2D61" w:rsidR="00817B50" w:rsidRDefault="00817B50" w:rsidP="002329E9">
      <w:pPr>
        <w:spacing w:after="0" w:line="240" w:lineRule="auto"/>
        <w:rPr>
          <w:b/>
          <w:bCs/>
          <w:color w:val="FF0000"/>
        </w:rPr>
      </w:pPr>
    </w:p>
    <w:p w14:paraId="7365C64A" w14:textId="53AB0FF8" w:rsidR="001B0930" w:rsidRPr="005C6905" w:rsidRDefault="001B0930" w:rsidP="002329E9">
      <w:pPr>
        <w:spacing w:after="0" w:line="240" w:lineRule="auto"/>
        <w:rPr>
          <w:b/>
          <w:bCs/>
          <w:color w:val="007886" w:themeColor="accent2" w:themeShade="BF"/>
        </w:rPr>
      </w:pPr>
      <w:r w:rsidRPr="005C6905">
        <w:rPr>
          <w:b/>
          <w:bCs/>
          <w:color w:val="007886" w:themeColor="accent2" w:themeShade="BF"/>
        </w:rPr>
        <w:t>* Project Community Engagement:</w:t>
      </w:r>
    </w:p>
    <w:p w14:paraId="7342AE27" w14:textId="77777777" w:rsidR="00216D1B" w:rsidRPr="00985234" w:rsidRDefault="00216D1B" w:rsidP="002329E9">
      <w:pPr>
        <w:spacing w:after="0" w:line="240" w:lineRule="auto"/>
        <w:rPr>
          <w:b/>
          <w:bCs/>
          <w:color w:val="D3450D"/>
        </w:rPr>
      </w:pPr>
    </w:p>
    <w:p w14:paraId="447BF8DC" w14:textId="77777777" w:rsidR="00E35715" w:rsidRDefault="00B17EB6" w:rsidP="002329E9">
      <w:pPr>
        <w:spacing w:after="0" w:line="240" w:lineRule="auto"/>
      </w:pPr>
      <w:r w:rsidRPr="006822DA">
        <w:t xml:space="preserve">Describe how your organization has or will engage historically marginalized communities, especially those disproportionately impacted by systemic racism, through this facility project. How will your facilities project enhance your organization's ability to serve or center these communities? How have these communities been involved in planning, development, and decision-making in this facility project? </w:t>
      </w:r>
    </w:p>
    <w:p w14:paraId="1A3FFB27" w14:textId="77777777" w:rsidR="00E35715" w:rsidRDefault="00E35715" w:rsidP="002329E9">
      <w:pPr>
        <w:spacing w:after="0" w:line="240" w:lineRule="auto"/>
      </w:pPr>
    </w:p>
    <w:p w14:paraId="17FD9587" w14:textId="27CFF308" w:rsidR="002E238F" w:rsidRDefault="00B17EB6" w:rsidP="00E43F80">
      <w:pPr>
        <w:spacing w:after="0" w:line="240" w:lineRule="auto"/>
      </w:pPr>
      <w:r w:rsidRPr="006822DA">
        <w:t>This is not required. If these questions do not apply to your organization or this facilities project, please indicate so.</w:t>
      </w:r>
      <w:r w:rsidR="008A6B07" w:rsidRPr="006822DA">
        <w:t xml:space="preserve"> </w:t>
      </w:r>
    </w:p>
    <w:p w14:paraId="1A7C3AC7" w14:textId="77777777" w:rsidR="00E43F80" w:rsidRDefault="00E43F80" w:rsidP="00E43F80">
      <w:pPr>
        <w:spacing w:after="0" w:line="240" w:lineRule="auto"/>
      </w:pPr>
    </w:p>
    <w:p w14:paraId="597E335D" w14:textId="18EEB0B4" w:rsidR="00DA114F" w:rsidRDefault="00DA114F" w:rsidP="002329E9">
      <w:pPr>
        <w:spacing w:after="0" w:line="240" w:lineRule="auto"/>
      </w:pPr>
      <w:r w:rsidRPr="006822DA">
        <w:t>Suggested word count for this section: 250</w:t>
      </w:r>
      <w:r w:rsidR="000C1430">
        <w:t xml:space="preserve"> </w:t>
      </w:r>
      <w:r w:rsidRPr="006822DA">
        <w:t>words</w:t>
      </w:r>
      <w:r w:rsidR="008A6B07" w:rsidRPr="006822DA">
        <w:t>.</w:t>
      </w:r>
    </w:p>
    <w:p w14:paraId="6E53253B" w14:textId="77777777" w:rsidR="002329E9" w:rsidRPr="006822DA" w:rsidRDefault="002329E9" w:rsidP="002329E9">
      <w:pPr>
        <w:spacing w:after="0" w:line="240" w:lineRule="auto"/>
      </w:pPr>
    </w:p>
    <w:p w14:paraId="327F80AC" w14:textId="74FF87F8" w:rsidR="0054479E" w:rsidRPr="0054479E" w:rsidRDefault="00923D0C" w:rsidP="002329E9">
      <w:pPr>
        <w:spacing w:after="0" w:line="240" w:lineRule="auto"/>
        <w:rPr>
          <w:b/>
          <w:bCs/>
          <w:color w:val="E75300" w:themeColor="accent4"/>
        </w:rPr>
      </w:pPr>
      <w:r w:rsidRPr="009179B3">
        <w:rPr>
          <w:b/>
          <w:bCs/>
          <w:noProof/>
        </w:rPr>
        <mc:AlternateContent>
          <mc:Choice Requires="wps">
            <w:drawing>
              <wp:inline distT="0" distB="0" distL="0" distR="0" wp14:anchorId="52D6B22C" wp14:editId="24C4D5A7">
                <wp:extent cx="5943600" cy="420624"/>
                <wp:effectExtent l="0" t="0" r="0" b="0"/>
                <wp:docPr id="2098821964" name="Text Box 24"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3BE02A4E" w14:textId="77777777" w:rsidR="004953FE" w:rsidRPr="007324EE" w:rsidRDefault="004953FE" w:rsidP="004953FE">
                            <w:pPr>
                              <w:spacing w:after="0" w:line="240" w:lineRule="auto"/>
                              <w:rPr>
                                <w:b/>
                                <w:bCs/>
                                <w:color w:val="E75300" w:themeColor="accent4"/>
                              </w:rPr>
                            </w:pPr>
                            <w:r w:rsidRPr="003C78A5">
                              <w:rPr>
                                <w:b/>
                                <w:bCs/>
                              </w:rPr>
                              <w:t xml:space="preserve">TIP: </w:t>
                            </w:r>
                            <w:r w:rsidRPr="003C78A5">
                              <w:t xml:space="preserve">This </w:t>
                            </w:r>
                            <w:r w:rsidRPr="00923D0C">
                              <w:t>section will be used to award points for the Advancing Equity criterion (not required</w:t>
                            </w:r>
                            <w:r>
                              <w:t>).</w:t>
                            </w:r>
                          </w:p>
                          <w:p w14:paraId="65554D85" w14:textId="3C0F8EA5" w:rsidR="00923D0C" w:rsidRPr="007324EE" w:rsidRDefault="00923D0C" w:rsidP="00923D0C">
                            <w:pPr>
                              <w:spacing w:after="0" w:line="240" w:lineRule="auto"/>
                              <w:rPr>
                                <w:b/>
                                <w:bCs/>
                                <w:color w:val="E75300" w:themeColor="accent4"/>
                              </w:rPr>
                            </w:pPr>
                          </w:p>
                        </w:txbxContent>
                      </wps:txbx>
                      <wps:bodyPr rot="0" vert="horz" wrap="square" lIns="91440" tIns="45720" rIns="91440" bIns="45720" anchor="ctr" anchorCtr="0">
                        <a:noAutofit/>
                      </wps:bodyPr>
                    </wps:wsp>
                  </a:graphicData>
                </a:graphic>
              </wp:inline>
            </w:drawing>
          </mc:Choice>
          <mc:Fallback>
            <w:pict>
              <v:shape w14:anchorId="52D6B22C" id="Text Box 24" o:spid="_x0000_s1038" type="#_x0000_t202" alt="TIP: This section will be used to award points for the Advancing Equity criterion (not required)."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" fillcolor="#e6eed4 [660]" stroked="f">
                <v:textbox>
                  <w:txbxContent>
                    <w:p w14:paraId="3BE02A4E" w14:textId="77777777" w:rsidR="004953FE" w:rsidRPr="007324EE" w:rsidRDefault="004953FE" w:rsidP="004953FE">
                      <w:pPr>
                        <w:spacing w:after="0" w:line="240" w:lineRule="auto"/>
                        <w:rPr>
                          <w:b/>
                          <w:bCs/>
                          <w:color w:val="E75300" w:themeColor="accent4"/>
                        </w:rPr>
                      </w:pPr>
                      <w:r w:rsidRPr="003C78A5">
                        <w:rPr>
                          <w:b/>
                          <w:bCs/>
                        </w:rPr>
                        <w:t xml:space="preserve">TIP: </w:t>
                      </w:r>
                      <w:r w:rsidRPr="003C78A5">
                        <w:t xml:space="preserve">This </w:t>
                      </w:r>
                      <w:r w:rsidRPr="00923D0C">
                        <w:t>section will be used to award points for the Advancing Equity criterion (not required</w:t>
                      </w:r>
                      <w:r>
                        <w:t>).</w:t>
                      </w:r>
                    </w:p>
                    <w:p w14:paraId="65554D85" w14:textId="3C0F8EA5" w:rsidR="00923D0C" w:rsidRPr="007324EE" w:rsidRDefault="00923D0C" w:rsidP="00923D0C">
                      <w:pPr>
                        <w:spacing w:after="0" w:line="240" w:lineRule="auto"/>
                        <w:rPr>
                          <w:b/>
                          <w:bCs/>
                          <w:color w:val="E75300" w:themeColor="accent4"/>
                        </w:rPr>
                      </w:pPr>
                    </w:p>
                  </w:txbxContent>
                </v:textbox>
                <w10:anchorlock/>
              </v:shape>
            </w:pict>
          </mc:Fallback>
        </mc:AlternateContent>
      </w:r>
    </w:p>
    <w:p w14:paraId="7C93B547" w14:textId="77777777" w:rsidR="0054479E" w:rsidRDefault="0054479E" w:rsidP="002329E9">
      <w:pPr>
        <w:spacing w:after="0" w:line="240" w:lineRule="auto"/>
        <w:rPr>
          <w:b/>
          <w:bCs/>
          <w:u w:val="single"/>
        </w:rPr>
      </w:pPr>
    </w:p>
    <w:p w14:paraId="48223A61" w14:textId="77777777" w:rsidR="002329E9" w:rsidRDefault="002329E9" w:rsidP="002329E9">
      <w:pPr>
        <w:spacing w:after="0" w:line="240" w:lineRule="auto"/>
        <w:rPr>
          <w:b/>
          <w:bCs/>
          <w:u w:val="single"/>
        </w:rPr>
      </w:pPr>
    </w:p>
    <w:p w14:paraId="38ED7BDF" w14:textId="06C82AE5"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AC7133C" w14:textId="77777777" w:rsidR="00DE5DED" w:rsidRDefault="00DE5DED" w:rsidP="002329E9">
      <w:pPr>
        <w:spacing w:after="0" w:line="240" w:lineRule="auto"/>
        <w:rPr>
          <w:b/>
          <w:bCs/>
          <w:u w:val="single"/>
        </w:rPr>
      </w:pPr>
    </w:p>
    <w:p w14:paraId="26136FF4" w14:textId="57F4860A"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9E526B8" w14:textId="77777777" w:rsidR="004055B6" w:rsidRDefault="004055B6" w:rsidP="002329E9">
      <w:pPr>
        <w:spacing w:after="0" w:line="240" w:lineRule="auto"/>
        <w:rPr>
          <w:b/>
          <w:bCs/>
          <w:u w:val="single"/>
        </w:rPr>
      </w:pPr>
    </w:p>
    <w:p w14:paraId="63E54D64" w14:textId="120B631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ED6D755" w14:textId="77777777" w:rsidR="002A50F1" w:rsidRPr="00CF30DF" w:rsidRDefault="002A50F1" w:rsidP="002329E9">
      <w:pPr>
        <w:spacing w:after="0" w:line="240" w:lineRule="auto"/>
        <w:rPr>
          <w:b/>
          <w:bCs/>
          <w:u w:val="single"/>
        </w:rPr>
      </w:pPr>
    </w:p>
    <w:p w14:paraId="430FC832" w14:textId="77777777" w:rsidR="002A50F1" w:rsidRDefault="002A50F1"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FDB2129" w14:textId="77777777" w:rsidR="000403AC" w:rsidRPr="005C6905" w:rsidRDefault="000403AC" w:rsidP="002329E9">
      <w:pPr>
        <w:spacing w:after="0" w:line="240" w:lineRule="auto"/>
        <w:rPr>
          <w:b/>
          <w:bCs/>
          <w:color w:val="007886" w:themeColor="accent2" w:themeShade="BF"/>
        </w:rPr>
      </w:pPr>
    </w:p>
    <w:p w14:paraId="42FAD671" w14:textId="17C4A2C1" w:rsidR="001B0930" w:rsidRPr="005C6905" w:rsidRDefault="001B0930" w:rsidP="002329E9">
      <w:pPr>
        <w:spacing w:after="0" w:line="240" w:lineRule="auto"/>
        <w:rPr>
          <w:b/>
          <w:bCs/>
          <w:color w:val="007886" w:themeColor="accent2" w:themeShade="BF"/>
        </w:rPr>
      </w:pPr>
      <w:r w:rsidRPr="005C6905">
        <w:rPr>
          <w:b/>
          <w:bCs/>
          <w:color w:val="007886" w:themeColor="accent2" w:themeShade="BF"/>
        </w:rPr>
        <w:t>* Project Advancing Equity Efforts Narrative:</w:t>
      </w:r>
    </w:p>
    <w:p w14:paraId="6927B574" w14:textId="77777777" w:rsidR="00216D1B" w:rsidRPr="005C6905" w:rsidRDefault="00216D1B" w:rsidP="002329E9">
      <w:pPr>
        <w:spacing w:after="0" w:line="240" w:lineRule="auto"/>
        <w:rPr>
          <w:b/>
          <w:bCs/>
          <w:color w:val="007886" w:themeColor="accent2" w:themeShade="BF"/>
        </w:rPr>
      </w:pPr>
    </w:p>
    <w:p w14:paraId="7394FD89" w14:textId="77777777" w:rsidR="001D3882" w:rsidRDefault="001D3882" w:rsidP="001D3882">
      <w:pPr>
        <w:spacing w:after="0" w:line="240" w:lineRule="auto"/>
      </w:pPr>
      <w:r>
        <w:t xml:space="preserve">Please indicate any of the following equitable practices you have incorporated or plan to incorporate in your project: </w:t>
      </w:r>
    </w:p>
    <w:p w14:paraId="35CF64AF" w14:textId="77777777" w:rsidR="001D3882" w:rsidRDefault="001D3882" w:rsidP="001D3882">
      <w:pPr>
        <w:spacing w:after="0" w:line="240" w:lineRule="auto"/>
      </w:pPr>
    </w:p>
    <w:p w14:paraId="70566769" w14:textId="6F77E564" w:rsidR="001D3882" w:rsidRDefault="001D3882" w:rsidP="00492380">
      <w:pPr>
        <w:pStyle w:val="ListParagraph"/>
        <w:numPr>
          <w:ilvl w:val="0"/>
          <w:numId w:val="11"/>
        </w:numPr>
        <w:spacing w:after="0" w:line="240" w:lineRule="auto"/>
      </w:pPr>
      <w:r>
        <w:t>Pursuing LEED Social Equity credits (only applicable for projects already seeking a LEED certification)</w:t>
      </w:r>
    </w:p>
    <w:p w14:paraId="3DCA1F2E" w14:textId="65A83180" w:rsidR="001D3882" w:rsidRDefault="001D3882" w:rsidP="00492380">
      <w:pPr>
        <w:pStyle w:val="ListParagraph"/>
        <w:numPr>
          <w:ilvl w:val="0"/>
          <w:numId w:val="11"/>
        </w:numPr>
        <w:spacing w:after="0" w:line="240" w:lineRule="auto"/>
      </w:pPr>
      <w:r>
        <w:t xml:space="preserve">Pursuing SEED Certification </w:t>
      </w:r>
    </w:p>
    <w:p w14:paraId="0E1B0141" w14:textId="007FE53A" w:rsidR="001D3882" w:rsidRDefault="001D3882" w:rsidP="00492380">
      <w:pPr>
        <w:pStyle w:val="ListParagraph"/>
        <w:numPr>
          <w:ilvl w:val="0"/>
          <w:numId w:val="11"/>
        </w:numPr>
        <w:spacing w:after="0" w:line="240" w:lineRule="auto"/>
      </w:pPr>
      <w:r>
        <w:t>Soliciting bids from MBE or BIPOC-led contractors, businesses, or service providers</w:t>
      </w:r>
    </w:p>
    <w:p w14:paraId="3D0BD06A" w14:textId="4589A0DC" w:rsidR="001D3882" w:rsidRDefault="001D3882" w:rsidP="00492380">
      <w:pPr>
        <w:pStyle w:val="ListParagraph"/>
        <w:numPr>
          <w:ilvl w:val="0"/>
          <w:numId w:val="11"/>
        </w:numPr>
        <w:spacing w:after="0" w:line="240" w:lineRule="auto"/>
      </w:pPr>
      <w:r>
        <w:t>Requiring contractors to engage with or implement an apprentice program aimed to produce BIPOC and/or historically marginalized journey-level workers</w:t>
      </w:r>
    </w:p>
    <w:p w14:paraId="09473606" w14:textId="4BECFA01" w:rsidR="001D3882" w:rsidRDefault="001D3882" w:rsidP="00492380">
      <w:pPr>
        <w:pStyle w:val="ListParagraph"/>
        <w:numPr>
          <w:ilvl w:val="0"/>
          <w:numId w:val="11"/>
        </w:numPr>
        <w:spacing w:after="0" w:line="240" w:lineRule="auto"/>
      </w:pPr>
      <w:r>
        <w:t>Requiring contractors to engage with or implement community workforce agreements</w:t>
      </w:r>
    </w:p>
    <w:p w14:paraId="0BF02A8C" w14:textId="5D3FD4C0" w:rsidR="001D3882" w:rsidRDefault="001D3882" w:rsidP="00492380">
      <w:pPr>
        <w:pStyle w:val="ListParagraph"/>
        <w:numPr>
          <w:ilvl w:val="0"/>
          <w:numId w:val="11"/>
        </w:numPr>
        <w:spacing w:after="0" w:line="240" w:lineRule="auto"/>
      </w:pPr>
      <w:r>
        <w:t>Ensuring all contractors and subcontractors are paid a prevailing wage</w:t>
      </w:r>
    </w:p>
    <w:p w14:paraId="179CF057" w14:textId="77777777" w:rsidR="001D3882" w:rsidRDefault="001D3882" w:rsidP="001D3882">
      <w:pPr>
        <w:spacing w:after="0" w:line="240" w:lineRule="auto"/>
      </w:pPr>
    </w:p>
    <w:p w14:paraId="44840E79" w14:textId="2D393724" w:rsidR="000F022D" w:rsidRDefault="001D3882" w:rsidP="001D3882">
      <w:pPr>
        <w:spacing w:after="0" w:line="240" w:lineRule="auto"/>
      </w:pPr>
      <w:r>
        <w:t>Describe how the practices you indicated have been or will be implemented in your project and outline any other equity measures you are planning with this project. This is not required. If these questions do not apply to your organization or this facilities project, please indicate so.</w:t>
      </w:r>
    </w:p>
    <w:p w14:paraId="25A39D96" w14:textId="77777777" w:rsidR="001D3882" w:rsidRDefault="001D3882" w:rsidP="001D3882">
      <w:pPr>
        <w:spacing w:after="0" w:line="240" w:lineRule="auto"/>
      </w:pPr>
    </w:p>
    <w:p w14:paraId="067E5C71" w14:textId="4F80B694" w:rsidR="00247ED9" w:rsidRPr="006822DA" w:rsidRDefault="00247ED9" w:rsidP="002329E9">
      <w:pPr>
        <w:spacing w:after="0" w:line="240" w:lineRule="auto"/>
      </w:pPr>
      <w:r w:rsidRPr="006822DA">
        <w:t>Suggested word count for this section: 250 words</w:t>
      </w:r>
      <w:r w:rsidR="008A6B07" w:rsidRPr="006822DA">
        <w:br/>
      </w:r>
    </w:p>
    <w:p w14:paraId="026DF93F" w14:textId="630F13DA" w:rsidR="008A6B07" w:rsidRDefault="00923D0C" w:rsidP="002329E9">
      <w:pPr>
        <w:spacing w:after="0" w:line="240" w:lineRule="auto"/>
        <w:rPr>
          <w:b/>
          <w:bCs/>
          <w:color w:val="E75300" w:themeColor="accent4"/>
        </w:rPr>
      </w:pPr>
      <w:r w:rsidRPr="009179B3">
        <w:rPr>
          <w:b/>
          <w:bCs/>
          <w:noProof/>
        </w:rPr>
        <mc:AlternateContent>
          <mc:Choice Requires="wps">
            <w:drawing>
              <wp:inline distT="0" distB="0" distL="0" distR="0" wp14:anchorId="54798A9B" wp14:editId="2D30794B">
                <wp:extent cx="5943600" cy="460375"/>
                <wp:effectExtent l="0" t="0" r="0" b="0"/>
                <wp:docPr id="68826236" name="Text Box 25"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
                        </a:xfrm>
                        <a:prstGeom prst="rect">
                          <a:avLst/>
                        </a:prstGeom>
                        <a:solidFill>
                          <a:schemeClr val="accent1">
                            <a:lumMod val="20000"/>
                            <a:lumOff val="80000"/>
                          </a:schemeClr>
                        </a:solidFill>
                        <a:ln w="9525">
                          <a:noFill/>
                          <a:miter lim="800000"/>
                          <a:headEnd/>
                          <a:tailEnd/>
                        </a:ln>
                      </wps:spPr>
                      <wps:txbx>
                        <w:txbxContent>
                          <w:p w14:paraId="4F8CAE7F" w14:textId="6F3E51BF" w:rsidR="00923D0C" w:rsidRPr="003C78A5" w:rsidRDefault="00923D0C" w:rsidP="00923D0C">
                            <w:pPr>
                              <w:spacing w:after="0" w:line="240" w:lineRule="auto"/>
                              <w:rPr>
                                <w:b/>
                                <w:bCs/>
                              </w:rPr>
                            </w:pPr>
                            <w:r w:rsidRPr="003C78A5">
                              <w:rPr>
                                <w:b/>
                                <w:bCs/>
                              </w:rPr>
                              <w:t xml:space="preserve">TIP: </w:t>
                            </w:r>
                            <w:r w:rsidRPr="003C78A5">
                              <w:t>This section will be used to award points for the Advancing Equity criterion (not required).</w:t>
                            </w:r>
                          </w:p>
                        </w:txbxContent>
                      </wps:txbx>
                      <wps:bodyPr rot="0" vert="horz" wrap="square" lIns="91440" tIns="45720" rIns="91440" bIns="45720" anchor="ctr" anchorCtr="0">
                        <a:noAutofit/>
                      </wps:bodyPr>
                    </wps:wsp>
                  </a:graphicData>
                </a:graphic>
              </wp:inline>
            </w:drawing>
          </mc:Choice>
          <mc:Fallback>
            <w:pict>
              <v:shape w14:anchorId="54798A9B" id="Text Box 25" o:spid="_x0000_s1039" type="#_x0000_t202" alt="TIP: This section will be used to award points for the Advancing Equity criterion (not required)." style="width:468pt;height:3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" fillcolor="#e6eed4 [660]" stroked="f">
                <v:textbox>
                  <w:txbxContent>
                    <w:p w14:paraId="4F8CAE7F" w14:textId="6F3E51BF" w:rsidR="00923D0C" w:rsidRPr="003C78A5" w:rsidRDefault="00923D0C" w:rsidP="00923D0C">
                      <w:pPr>
                        <w:spacing w:after="0" w:line="240" w:lineRule="auto"/>
                        <w:rPr>
                          <w:b/>
                          <w:bCs/>
                        </w:rPr>
                      </w:pPr>
                      <w:r w:rsidRPr="003C78A5">
                        <w:rPr>
                          <w:b/>
                          <w:bCs/>
                        </w:rPr>
                        <w:t xml:space="preserve">TIP: </w:t>
                      </w:r>
                      <w:r w:rsidRPr="003C78A5">
                        <w:t>This section will be used to award points for the Advancing Equity criterion (not required).</w:t>
                      </w:r>
                    </w:p>
                  </w:txbxContent>
                </v:textbox>
                <w10:anchorlock/>
              </v:shape>
            </w:pict>
          </mc:Fallback>
        </mc:AlternateContent>
      </w:r>
    </w:p>
    <w:p w14:paraId="3B05038D" w14:textId="77777777" w:rsidR="0054479E" w:rsidRDefault="0054479E" w:rsidP="002329E9">
      <w:pPr>
        <w:spacing w:after="0" w:line="240" w:lineRule="auto"/>
        <w:rPr>
          <w:b/>
          <w:bCs/>
          <w:u w:val="single"/>
        </w:rPr>
      </w:pPr>
    </w:p>
    <w:p w14:paraId="1CDEA142" w14:textId="363F71FF"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3DD2CF5" w14:textId="77777777" w:rsidR="0043700A" w:rsidRPr="00CF30DF" w:rsidRDefault="0043700A" w:rsidP="002329E9">
      <w:pPr>
        <w:spacing w:after="0" w:line="240" w:lineRule="auto"/>
        <w:rPr>
          <w:b/>
          <w:bCs/>
          <w:u w:val="single"/>
        </w:rPr>
      </w:pPr>
    </w:p>
    <w:p w14:paraId="77126D85"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9008234" w14:textId="77777777" w:rsidR="0043700A" w:rsidRDefault="0043700A" w:rsidP="002329E9">
      <w:pPr>
        <w:spacing w:after="0" w:line="240" w:lineRule="auto"/>
        <w:rPr>
          <w:rFonts w:asciiTheme="minorHAnsi" w:hAnsiTheme="minorHAnsi"/>
          <w:b/>
          <w:color w:val="E75300" w:themeColor="accent4"/>
        </w:rPr>
      </w:pPr>
    </w:p>
    <w:p w14:paraId="14CDBA29"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36B68A6" w14:textId="77777777" w:rsidR="0043700A" w:rsidRPr="00CF30DF" w:rsidRDefault="0043700A" w:rsidP="002329E9">
      <w:pPr>
        <w:spacing w:after="0" w:line="240" w:lineRule="auto"/>
        <w:rPr>
          <w:b/>
          <w:bCs/>
          <w:u w:val="single"/>
        </w:rPr>
      </w:pPr>
    </w:p>
    <w:p w14:paraId="3A9A7329"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97678E5" w14:textId="77777777" w:rsidR="000C1430" w:rsidRDefault="008C5894" w:rsidP="002329E9">
      <w:pPr>
        <w:spacing w:after="0" w:line="240" w:lineRule="auto"/>
        <w:rPr>
          <w:b/>
          <w:bCs/>
          <w:color w:val="00A1B3" w:themeColor="accent2"/>
        </w:rPr>
      </w:pPr>
      <w:r w:rsidRPr="0079374C">
        <w:rPr>
          <w:b/>
          <w:bCs/>
          <w:color w:val="00A1B3" w:themeColor="accent2"/>
        </w:rPr>
        <w:t xml:space="preserve"> </w:t>
      </w:r>
    </w:p>
    <w:p w14:paraId="117213E6" w14:textId="77777777" w:rsidR="002E238F" w:rsidRDefault="002E238F">
      <w:pPr>
        <w:rPr>
          <w:b/>
          <w:bCs/>
        </w:rPr>
      </w:pPr>
      <w:r>
        <w:rPr>
          <w:b/>
          <w:bCs/>
        </w:rPr>
        <w:br w:type="page"/>
      </w:r>
    </w:p>
    <w:p w14:paraId="00DD776C" w14:textId="765E0EFE" w:rsidR="008A6B07" w:rsidRPr="005C6905" w:rsidRDefault="00A53690" w:rsidP="002329E9">
      <w:pPr>
        <w:spacing w:after="0" w:line="240" w:lineRule="auto"/>
        <w:rPr>
          <w:b/>
          <w:bCs/>
          <w:color w:val="008092"/>
        </w:rPr>
      </w:pPr>
      <w:r w:rsidRPr="001066DC">
        <w:rPr>
          <w:b/>
          <w:bCs/>
        </w:rPr>
        <w:lastRenderedPageBreak/>
        <w:t>Only</w:t>
      </w:r>
      <w:r w:rsidR="008C5894" w:rsidRPr="001066DC">
        <w:rPr>
          <w:b/>
          <w:bCs/>
        </w:rPr>
        <w:t xml:space="preserve"> for applicants with $10,000,001+ project budgets: </w:t>
      </w:r>
      <w:r w:rsidR="008C5894" w:rsidRPr="005C6905">
        <w:rPr>
          <w:b/>
          <w:bCs/>
          <w:color w:val="008092"/>
        </w:rPr>
        <w:t>Equity Evaluation Efforts</w:t>
      </w:r>
    </w:p>
    <w:p w14:paraId="7C7548A6" w14:textId="77777777" w:rsidR="00216D1B" w:rsidRPr="005C6905" w:rsidRDefault="00216D1B" w:rsidP="002329E9">
      <w:pPr>
        <w:spacing w:after="0" w:line="240" w:lineRule="auto"/>
        <w:rPr>
          <w:b/>
          <w:bCs/>
          <w:color w:val="008092"/>
        </w:rPr>
      </w:pPr>
    </w:p>
    <w:p w14:paraId="5EBE7EB9" w14:textId="5C2DCAC0" w:rsidR="006822DA" w:rsidRDefault="00B17EB6" w:rsidP="002329E9">
      <w:pPr>
        <w:spacing w:after="0" w:line="240" w:lineRule="auto"/>
      </w:pPr>
      <w:r w:rsidRPr="006822DA">
        <w:t xml:space="preserve">What are your racial equity outcome goals in project management or delivery? How have they been or </w:t>
      </w:r>
      <w:r w:rsidR="007975DD">
        <w:t xml:space="preserve">how </w:t>
      </w:r>
      <w:r w:rsidRPr="006822DA">
        <w:t xml:space="preserve">will they be tracked and measured? What benchmarks are </w:t>
      </w:r>
      <w:r w:rsidR="007D76E3">
        <w:t>being used</w:t>
      </w:r>
      <w:r w:rsidRPr="006822DA">
        <w:t xml:space="preserve"> to assess your progress?</w:t>
      </w:r>
      <w:r w:rsidR="008A6B07" w:rsidRPr="006822DA">
        <w:t xml:space="preserve"> </w:t>
      </w:r>
    </w:p>
    <w:p w14:paraId="06AAF93E" w14:textId="77777777" w:rsidR="006822DA" w:rsidRDefault="006822DA" w:rsidP="002329E9">
      <w:pPr>
        <w:spacing w:after="0" w:line="240" w:lineRule="auto"/>
      </w:pPr>
    </w:p>
    <w:p w14:paraId="6064CE18" w14:textId="4D105573" w:rsidR="00B17EB6" w:rsidRPr="006822DA" w:rsidRDefault="00B17EB6" w:rsidP="002329E9">
      <w:pPr>
        <w:spacing w:after="0" w:line="240" w:lineRule="auto"/>
      </w:pPr>
      <w:r w:rsidRPr="006822DA">
        <w:t>For example, goals can include but are not limited to:</w:t>
      </w:r>
    </w:p>
    <w:p w14:paraId="164352C0" w14:textId="77777777" w:rsidR="00B17EB6" w:rsidRPr="006822DA" w:rsidRDefault="00B17EB6" w:rsidP="00492380">
      <w:pPr>
        <w:pStyle w:val="ListParagraph"/>
        <w:numPr>
          <w:ilvl w:val="0"/>
          <w:numId w:val="8"/>
        </w:numPr>
        <w:spacing w:after="0" w:line="240" w:lineRule="auto"/>
      </w:pPr>
      <w:r w:rsidRPr="006822DA">
        <w:t>BIPOC-led service providers, consultants, and/or contractors hired</w:t>
      </w:r>
    </w:p>
    <w:p w14:paraId="2FCA5609" w14:textId="77777777" w:rsidR="00B17EB6" w:rsidRPr="006822DA" w:rsidRDefault="00B17EB6" w:rsidP="00492380">
      <w:pPr>
        <w:pStyle w:val="ListParagraph"/>
        <w:numPr>
          <w:ilvl w:val="0"/>
          <w:numId w:val="8"/>
        </w:numPr>
        <w:spacing w:after="0" w:line="240" w:lineRule="auto"/>
      </w:pPr>
      <w:r w:rsidRPr="006822DA">
        <w:t>Economic impact of the project on BIPOC communities through or around your project.</w:t>
      </w:r>
    </w:p>
    <w:p w14:paraId="00535949" w14:textId="77777777" w:rsidR="00B17EB6" w:rsidRPr="006822DA" w:rsidRDefault="00B17EB6" w:rsidP="00492380">
      <w:pPr>
        <w:pStyle w:val="ListParagraph"/>
        <w:numPr>
          <w:ilvl w:val="0"/>
          <w:numId w:val="8"/>
        </w:numPr>
        <w:spacing w:after="0" w:line="240" w:lineRule="auto"/>
      </w:pPr>
      <w:r w:rsidRPr="006822DA">
        <w:t xml:space="preserve">Project brings new activity to BIPOC businesses in the neighborhood </w:t>
      </w:r>
    </w:p>
    <w:p w14:paraId="1894F9F9" w14:textId="77777777" w:rsidR="00B17EB6" w:rsidRPr="006822DA" w:rsidRDefault="00B17EB6" w:rsidP="00492380">
      <w:pPr>
        <w:pStyle w:val="ListParagraph"/>
        <w:numPr>
          <w:ilvl w:val="0"/>
          <w:numId w:val="8"/>
        </w:numPr>
        <w:spacing w:after="0" w:line="240" w:lineRule="auto"/>
      </w:pPr>
      <w:r w:rsidRPr="006822DA">
        <w:t>Project increases your organization's capacity to provide more resources to more BIPOC communities in the vicinity of the project and beyond.</w:t>
      </w:r>
      <w:r w:rsidRPr="006822DA">
        <w:tab/>
      </w:r>
    </w:p>
    <w:p w14:paraId="16B1B5D6" w14:textId="77777777" w:rsidR="006822DA" w:rsidRDefault="006822DA" w:rsidP="002329E9">
      <w:pPr>
        <w:spacing w:after="0" w:line="240" w:lineRule="auto"/>
      </w:pPr>
    </w:p>
    <w:p w14:paraId="77F71FDA" w14:textId="77777777" w:rsidR="000026FD" w:rsidRDefault="000026FD" w:rsidP="002329E9">
      <w:pPr>
        <w:spacing w:after="0" w:line="240" w:lineRule="auto"/>
      </w:pPr>
      <w:r w:rsidRPr="006822DA">
        <w:t xml:space="preserve">This is not required. If these questions do not apply to your organization or this facilities project, please indicate so. </w:t>
      </w:r>
    </w:p>
    <w:p w14:paraId="5FE21764" w14:textId="77777777" w:rsidR="000026FD" w:rsidRDefault="000026FD" w:rsidP="002329E9">
      <w:pPr>
        <w:spacing w:after="0" w:line="240" w:lineRule="auto"/>
      </w:pPr>
    </w:p>
    <w:p w14:paraId="06D35E60" w14:textId="099E8FDE" w:rsidR="00247ED9" w:rsidRPr="006822DA" w:rsidRDefault="00247ED9" w:rsidP="002329E9">
      <w:pPr>
        <w:spacing w:after="0" w:line="240" w:lineRule="auto"/>
      </w:pPr>
      <w:r w:rsidRPr="006822DA">
        <w:t>Suggested word count for this section: 250</w:t>
      </w:r>
      <w:r w:rsidR="000C1430">
        <w:t xml:space="preserve"> </w:t>
      </w:r>
      <w:r w:rsidRPr="006822DA">
        <w:t>words</w:t>
      </w:r>
    </w:p>
    <w:p w14:paraId="058CE37B" w14:textId="4A759F4A" w:rsidR="00247ED9" w:rsidRDefault="00247ED9" w:rsidP="002329E9">
      <w:pPr>
        <w:spacing w:after="0" w:line="240" w:lineRule="auto"/>
        <w:rPr>
          <w:b/>
          <w:bCs/>
          <w:color w:val="E75300" w:themeColor="accent4"/>
        </w:rPr>
      </w:pPr>
      <w:r w:rsidRPr="00B17EB6">
        <w:rPr>
          <w:b/>
          <w:bCs/>
          <w:color w:val="E75300" w:themeColor="accent4"/>
        </w:rPr>
        <w:t xml:space="preserve"> </w:t>
      </w:r>
    </w:p>
    <w:p w14:paraId="1100EB18" w14:textId="377C8EF7" w:rsidR="00923D0C" w:rsidRPr="00B17EB6" w:rsidRDefault="00923D0C" w:rsidP="002329E9">
      <w:pPr>
        <w:spacing w:after="0" w:line="240" w:lineRule="auto"/>
        <w:rPr>
          <w:b/>
          <w:bCs/>
          <w:color w:val="E75300" w:themeColor="accent4"/>
        </w:rPr>
      </w:pPr>
      <w:r w:rsidRPr="009179B3">
        <w:rPr>
          <w:b/>
          <w:bCs/>
          <w:noProof/>
        </w:rPr>
        <mc:AlternateContent>
          <mc:Choice Requires="wps">
            <w:drawing>
              <wp:inline distT="0" distB="0" distL="0" distR="0" wp14:anchorId="40857751" wp14:editId="4E49B5B5">
                <wp:extent cx="5943600" cy="1114425"/>
                <wp:effectExtent l="0" t="0" r="0" b="9525"/>
                <wp:docPr id="1630999275" name="Text Box 26" descr="TIP: This question is ONLY for applicants with project budgets of $10,000,001 or more. For applicants with project budgets of $1,000,001 - $10,000,000, any response you provide to this question WILL NOT be reviewed by the panel. &#10;&#10;For applicants with project budgets of $10,000,0001 or more,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14425"/>
                        </a:xfrm>
                        <a:prstGeom prst="rect">
                          <a:avLst/>
                        </a:prstGeom>
                        <a:solidFill>
                          <a:schemeClr val="accent1">
                            <a:lumMod val="20000"/>
                            <a:lumOff val="80000"/>
                          </a:schemeClr>
                        </a:solidFill>
                        <a:ln w="9525">
                          <a:noFill/>
                          <a:miter lim="800000"/>
                          <a:headEnd/>
                          <a:tailEnd/>
                        </a:ln>
                      </wps:spPr>
                      <wps:txbx>
                        <w:txbxContent>
                          <w:p w14:paraId="01C01B22" w14:textId="3F6F8327" w:rsidR="003711D7" w:rsidRPr="003C78A5" w:rsidRDefault="00923D0C" w:rsidP="00A53690">
                            <w:pPr>
                              <w:spacing w:after="0" w:line="240" w:lineRule="auto"/>
                            </w:pPr>
                            <w:r w:rsidRPr="003C78A5">
                              <w:rPr>
                                <w:b/>
                                <w:bCs/>
                              </w:rPr>
                              <w:t xml:space="preserve">TIP: </w:t>
                            </w:r>
                            <w:r w:rsidRPr="003C78A5">
                              <w:t xml:space="preserve">This question is </w:t>
                            </w:r>
                            <w:r w:rsidR="00FA7E15" w:rsidRPr="00FA7E15">
                              <w:rPr>
                                <w:b/>
                                <w:bCs/>
                              </w:rPr>
                              <w:t>ONLY</w:t>
                            </w:r>
                            <w:r w:rsidRPr="00FA7E15">
                              <w:rPr>
                                <w:b/>
                                <w:bCs/>
                              </w:rPr>
                              <w:t xml:space="preserve"> </w:t>
                            </w:r>
                            <w:r w:rsidRPr="003C78A5">
                              <w:t xml:space="preserve">for applicants with project budgets of $10,000,001 or more. For applicants with project budgets of </w:t>
                            </w:r>
                            <w:r w:rsidRPr="00A53690">
                              <w:rPr>
                                <w:b/>
                                <w:bCs/>
                              </w:rPr>
                              <w:t>$1,000,001 - $10,000,000</w:t>
                            </w:r>
                            <w:r w:rsidRPr="003C78A5">
                              <w:t xml:space="preserve">, any response you provide to this question </w:t>
                            </w:r>
                            <w:r w:rsidRPr="00A53690">
                              <w:rPr>
                                <w:b/>
                                <w:bCs/>
                              </w:rPr>
                              <w:t>WILL NOT</w:t>
                            </w:r>
                            <w:r w:rsidRPr="003C78A5">
                              <w:t xml:space="preserve"> be reviewed by the panel.</w:t>
                            </w:r>
                            <w:r w:rsidR="003711D7" w:rsidRPr="003C78A5">
                              <w:t xml:space="preserve"> </w:t>
                            </w:r>
                            <w:r w:rsidR="00CE4FFA">
                              <w:br/>
                            </w:r>
                          </w:p>
                          <w:p w14:paraId="6B47AB1E" w14:textId="17129D32" w:rsidR="00923D0C" w:rsidRPr="00A53690" w:rsidRDefault="003711D7" w:rsidP="00A53690">
                            <w:pPr>
                              <w:spacing w:after="0" w:line="240" w:lineRule="auto"/>
                              <w:rPr>
                                <w:b/>
                                <w:bCs/>
                              </w:rPr>
                            </w:pPr>
                            <w:r w:rsidRPr="003C78A5">
                              <w:t xml:space="preserve">For applicants with project budgets of </w:t>
                            </w:r>
                            <w:r w:rsidRPr="00A53690">
                              <w:rPr>
                                <w:b/>
                                <w:bCs/>
                              </w:rPr>
                              <w:t>$10,000,0001</w:t>
                            </w:r>
                            <w:r w:rsidRPr="003C78A5">
                              <w:t xml:space="preserve"> </w:t>
                            </w:r>
                            <w:r w:rsidRPr="008A0699">
                              <w:rPr>
                                <w:b/>
                                <w:bCs/>
                              </w:rPr>
                              <w:t>or more</w:t>
                            </w:r>
                            <w:r w:rsidRPr="003C78A5">
                              <w:t>, this section will be used to award points for the Advancing Equity criterion (not required).</w:t>
                            </w:r>
                          </w:p>
                        </w:txbxContent>
                      </wps:txbx>
                      <wps:bodyPr rot="0" vert="horz" wrap="square" lIns="91440" tIns="45720" rIns="91440" bIns="45720" anchor="ctr" anchorCtr="0">
                        <a:noAutofit/>
                      </wps:bodyPr>
                    </wps:wsp>
                  </a:graphicData>
                </a:graphic>
              </wp:inline>
            </w:drawing>
          </mc:Choice>
          <mc:Fallback>
            <w:pict>
              <v:shape w14:anchorId="40857751" id="Text Box 26" o:spid="_x0000_s1040" type="#_x0000_t202" alt="TIP: This question is ONLY for applicants with project budgets of $10,000,001 or more. For applicants with project budgets of $1,000,001 - $10,000,000, any response you provide to this question WILL NOT be reviewed by the panel. &#10;&#10;For applicants with project budgets of $10,000,0001 or more, this section will be used to award points for the Advancing Equity criterion (not required)." style="width:468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" fillcolor="#e6eed4 [660]" stroked="f">
                <v:textbox>
                  <w:txbxContent>
                    <w:p w14:paraId="01C01B22" w14:textId="3F6F8327" w:rsidR="003711D7" w:rsidRPr="003C78A5" w:rsidRDefault="00923D0C" w:rsidP="00A53690">
                      <w:pPr>
                        <w:spacing w:after="0" w:line="240" w:lineRule="auto"/>
                      </w:pPr>
                      <w:r w:rsidRPr="003C78A5">
                        <w:rPr>
                          <w:b/>
                          <w:bCs/>
                        </w:rPr>
                        <w:t xml:space="preserve">TIP: </w:t>
                      </w:r>
                      <w:r w:rsidRPr="003C78A5">
                        <w:t xml:space="preserve">This question is </w:t>
                      </w:r>
                      <w:r w:rsidR="00FA7E15" w:rsidRPr="00FA7E15">
                        <w:rPr>
                          <w:b/>
                          <w:bCs/>
                        </w:rPr>
                        <w:t>ONLY</w:t>
                      </w:r>
                      <w:r w:rsidRPr="00FA7E15">
                        <w:rPr>
                          <w:b/>
                          <w:bCs/>
                        </w:rPr>
                        <w:t xml:space="preserve"> </w:t>
                      </w:r>
                      <w:r w:rsidRPr="003C78A5">
                        <w:t xml:space="preserve">for applicants with project budgets of $10,000,001 or more. For applicants with project budgets of </w:t>
                      </w:r>
                      <w:r w:rsidRPr="00A53690">
                        <w:rPr>
                          <w:b/>
                          <w:bCs/>
                        </w:rPr>
                        <w:t>$1,000,001 - $10,000,000</w:t>
                      </w:r>
                      <w:r w:rsidRPr="003C78A5">
                        <w:t xml:space="preserve">, any response you provide to this question </w:t>
                      </w:r>
                      <w:r w:rsidRPr="00A53690">
                        <w:rPr>
                          <w:b/>
                          <w:bCs/>
                        </w:rPr>
                        <w:t>WILL NOT</w:t>
                      </w:r>
                      <w:r w:rsidRPr="003C78A5">
                        <w:t xml:space="preserve"> be reviewed by the panel.</w:t>
                      </w:r>
                      <w:r w:rsidR="003711D7" w:rsidRPr="003C78A5">
                        <w:t xml:space="preserve"> </w:t>
                      </w:r>
                      <w:r w:rsidR="00CE4FFA">
                        <w:br/>
                      </w:r>
                    </w:p>
                    <w:p w14:paraId="6B47AB1E" w14:textId="17129D32" w:rsidR="00923D0C" w:rsidRPr="00A53690" w:rsidRDefault="003711D7" w:rsidP="00A53690">
                      <w:pPr>
                        <w:spacing w:after="0" w:line="240" w:lineRule="auto"/>
                        <w:rPr>
                          <w:b/>
                          <w:bCs/>
                        </w:rPr>
                      </w:pPr>
                      <w:r w:rsidRPr="003C78A5">
                        <w:t xml:space="preserve">For applicants with project budgets of </w:t>
                      </w:r>
                      <w:r w:rsidRPr="00A53690">
                        <w:rPr>
                          <w:b/>
                          <w:bCs/>
                        </w:rPr>
                        <w:t>$10,000,0001</w:t>
                      </w:r>
                      <w:r w:rsidRPr="003C78A5">
                        <w:t xml:space="preserve"> </w:t>
                      </w:r>
                      <w:r w:rsidRPr="008A0699">
                        <w:rPr>
                          <w:b/>
                          <w:bCs/>
                        </w:rPr>
                        <w:t>or more</w:t>
                      </w:r>
                      <w:r w:rsidRPr="003C78A5">
                        <w:t>, this section will be used to award points for the Advancing Equity criterion (not required).</w:t>
                      </w:r>
                    </w:p>
                  </w:txbxContent>
                </v:textbox>
                <w10:anchorlock/>
              </v:shape>
            </w:pict>
          </mc:Fallback>
        </mc:AlternateContent>
      </w:r>
    </w:p>
    <w:p w14:paraId="2BF85E3A" w14:textId="77777777" w:rsidR="0043700A" w:rsidRDefault="0043700A" w:rsidP="002329E9">
      <w:pPr>
        <w:spacing w:after="0" w:line="240" w:lineRule="auto"/>
        <w:rPr>
          <w:b/>
          <w:bCs/>
          <w:color w:val="E75300" w:themeColor="accent4"/>
        </w:rPr>
      </w:pPr>
    </w:p>
    <w:p w14:paraId="7243A405"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7F84290" w14:textId="77777777" w:rsidR="0043700A" w:rsidRPr="00CF30DF" w:rsidRDefault="0043700A" w:rsidP="002329E9">
      <w:pPr>
        <w:spacing w:after="0" w:line="240" w:lineRule="auto"/>
        <w:rPr>
          <w:b/>
          <w:bCs/>
          <w:u w:val="single"/>
        </w:rPr>
      </w:pPr>
    </w:p>
    <w:p w14:paraId="7A1E53C5"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8809503" w14:textId="77777777" w:rsidR="0043700A" w:rsidRDefault="0043700A" w:rsidP="002329E9">
      <w:pPr>
        <w:spacing w:after="0" w:line="240" w:lineRule="auto"/>
        <w:rPr>
          <w:rFonts w:asciiTheme="minorHAnsi" w:hAnsiTheme="minorHAnsi"/>
          <w:b/>
          <w:color w:val="E75300" w:themeColor="accent4"/>
        </w:rPr>
      </w:pPr>
    </w:p>
    <w:p w14:paraId="77E19C62"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5394507" w14:textId="77777777" w:rsidR="0043700A" w:rsidRPr="00CF30DF" w:rsidRDefault="0043700A" w:rsidP="002329E9">
      <w:pPr>
        <w:spacing w:after="0" w:line="240" w:lineRule="auto"/>
        <w:rPr>
          <w:b/>
          <w:bCs/>
          <w:u w:val="single"/>
        </w:rPr>
      </w:pPr>
    </w:p>
    <w:p w14:paraId="65172C6A" w14:textId="116C72D7" w:rsidR="00DE5DED"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2BFBA20" w14:textId="77777777" w:rsidR="002329E9" w:rsidRPr="002329E9" w:rsidRDefault="002329E9" w:rsidP="002329E9">
      <w:pPr>
        <w:spacing w:after="0" w:line="240" w:lineRule="auto"/>
        <w:rPr>
          <w:b/>
          <w:bCs/>
          <w:u w:val="single"/>
        </w:rPr>
      </w:pPr>
    </w:p>
    <w:p w14:paraId="13A78ACA" w14:textId="746F18CB" w:rsidR="001B0930" w:rsidRPr="00CC3DC1" w:rsidRDefault="001B0930" w:rsidP="002329E9">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P</w:t>
      </w:r>
      <w:r w:rsidR="00255778" w:rsidRPr="00CC3DC1">
        <w:rPr>
          <w:rFonts w:ascii="Bebas Neue Pro" w:eastAsiaTheme="majorEastAsia" w:hAnsi="Bebas Neue Pro" w:cstheme="majorBidi"/>
          <w:b/>
          <w:color w:val="E75300" w:themeColor="accent4"/>
          <w:sz w:val="40"/>
          <w:szCs w:val="26"/>
        </w:rPr>
        <w:t>roject Timeline</w:t>
      </w:r>
      <w:r w:rsidRPr="00CC3DC1">
        <w:rPr>
          <w:rFonts w:ascii="Bebas Neue Pro" w:eastAsiaTheme="majorEastAsia" w:hAnsi="Bebas Neue Pro" w:cstheme="majorBidi"/>
          <w:b/>
          <w:color w:val="E75300" w:themeColor="accent4"/>
          <w:sz w:val="40"/>
          <w:szCs w:val="26"/>
        </w:rPr>
        <w:t xml:space="preserve"> &amp; I</w:t>
      </w:r>
      <w:r w:rsidR="00255778" w:rsidRPr="00CC3DC1">
        <w:rPr>
          <w:rFonts w:ascii="Bebas Neue Pro" w:eastAsiaTheme="majorEastAsia" w:hAnsi="Bebas Neue Pro" w:cstheme="majorBidi"/>
          <w:b/>
          <w:color w:val="E75300" w:themeColor="accent4"/>
          <w:sz w:val="40"/>
          <w:szCs w:val="26"/>
        </w:rPr>
        <w:t>mplementation</w:t>
      </w:r>
    </w:p>
    <w:p w14:paraId="15DC199B" w14:textId="77777777" w:rsidR="00255778" w:rsidRDefault="00255778" w:rsidP="002329E9">
      <w:pPr>
        <w:spacing w:after="0" w:line="240" w:lineRule="auto"/>
      </w:pPr>
    </w:p>
    <w:p w14:paraId="1D841444" w14:textId="17C258F9" w:rsidR="001B0930" w:rsidRDefault="001B0930" w:rsidP="002329E9">
      <w:pPr>
        <w:spacing w:after="0" w:line="240" w:lineRule="auto"/>
      </w:pPr>
      <w:r w:rsidRPr="006822DA">
        <w:t>We suggest you use 250-500 words for each of the following responses. Feel free to use bullet lists and remember that the readers may not be familiar with your programming or your facility.</w:t>
      </w:r>
      <w:r w:rsidRPr="006822DA">
        <w:tab/>
      </w:r>
    </w:p>
    <w:p w14:paraId="7A102761" w14:textId="77777777" w:rsidR="00FD5788" w:rsidRPr="006822DA" w:rsidRDefault="00FD5788" w:rsidP="002329E9">
      <w:pPr>
        <w:spacing w:after="0" w:line="240" w:lineRule="auto"/>
      </w:pPr>
    </w:p>
    <w:p w14:paraId="023597C9" w14:textId="1B09984D" w:rsidR="001B0930" w:rsidRPr="004055B6" w:rsidRDefault="001B0930" w:rsidP="002329E9">
      <w:pPr>
        <w:spacing w:after="0" w:line="240" w:lineRule="auto"/>
        <w:rPr>
          <w:b/>
          <w:bCs/>
          <w:color w:val="FF0000"/>
        </w:rPr>
      </w:pPr>
      <w:r w:rsidRPr="005C6905">
        <w:rPr>
          <w:b/>
          <w:bCs/>
          <w:color w:val="007886" w:themeColor="accent2" w:themeShade="BF"/>
        </w:rPr>
        <w:t>* Relevant Expertise / Experience / Accomplishments:</w:t>
      </w:r>
    </w:p>
    <w:p w14:paraId="1AB6F3B3" w14:textId="77777777" w:rsidR="00216D1B" w:rsidRDefault="00216D1B" w:rsidP="002329E9">
      <w:pPr>
        <w:spacing w:after="0" w:line="240" w:lineRule="auto"/>
        <w:rPr>
          <w:b/>
          <w:bCs/>
          <w:color w:val="00A1B3"/>
        </w:rPr>
      </w:pPr>
    </w:p>
    <w:p w14:paraId="51D6CB46" w14:textId="3018A277" w:rsidR="0034289A" w:rsidRDefault="00D0584E" w:rsidP="002329E9">
      <w:pPr>
        <w:spacing w:after="0" w:line="240" w:lineRule="auto"/>
      </w:pPr>
      <w:r w:rsidRPr="006822DA">
        <w:t xml:space="preserve">Who will plan, implement, and manage this project? </w:t>
      </w:r>
      <w:r w:rsidR="00743A42" w:rsidRPr="00743A42">
        <w:t>Describe the experience and skills your project team (staff, volunteers, consultants, contractors, etc</w:t>
      </w:r>
      <w:r w:rsidR="00743A42">
        <w:t>.</w:t>
      </w:r>
      <w:r w:rsidR="00743A42" w:rsidRPr="00743A42">
        <w:t xml:space="preserve">) </w:t>
      </w:r>
      <w:r w:rsidR="00AF36D3">
        <w:t xml:space="preserve">possesses </w:t>
      </w:r>
      <w:r w:rsidR="00743A42" w:rsidRPr="00743A42">
        <w:t xml:space="preserve">to complete the work successfully? </w:t>
      </w:r>
      <w:r w:rsidRPr="006822DA">
        <w:t xml:space="preserve"> Tell us why they are qualified and what role they will play in this project. Resumes are not required - brief summaries are preferred.</w:t>
      </w:r>
      <w:r w:rsidR="008A6B07" w:rsidRPr="006822DA">
        <w:t xml:space="preserve"> </w:t>
      </w:r>
    </w:p>
    <w:p w14:paraId="326DB8D8" w14:textId="77777777" w:rsidR="0034289A" w:rsidRDefault="0034289A" w:rsidP="002329E9">
      <w:pPr>
        <w:spacing w:after="0" w:line="240" w:lineRule="auto"/>
      </w:pPr>
    </w:p>
    <w:p w14:paraId="31381BED" w14:textId="59069202" w:rsidR="00247ED9" w:rsidRPr="006822DA" w:rsidRDefault="00247ED9" w:rsidP="002329E9">
      <w:pPr>
        <w:spacing w:after="0" w:line="240" w:lineRule="auto"/>
      </w:pPr>
      <w:r w:rsidRPr="006822DA">
        <w:t>Suggested word count for this section: 250-500 words</w:t>
      </w:r>
      <w:r w:rsidR="008A6B07" w:rsidRPr="006822DA">
        <w:t>.</w:t>
      </w:r>
      <w:r w:rsidR="00146A07">
        <w:br/>
      </w:r>
    </w:p>
    <w:p w14:paraId="2C8BE3E7" w14:textId="427C23B5" w:rsidR="00F7335E" w:rsidRDefault="00F7335E" w:rsidP="002329E9">
      <w:pPr>
        <w:spacing w:after="0" w:line="240" w:lineRule="auto"/>
        <w:rPr>
          <w:b/>
          <w:bCs/>
          <w:color w:val="E75300" w:themeColor="accent4"/>
        </w:rPr>
      </w:pPr>
      <w:r w:rsidRPr="009179B3">
        <w:rPr>
          <w:b/>
          <w:bCs/>
          <w:noProof/>
        </w:rPr>
        <w:lastRenderedPageBreak/>
        <mc:AlternateContent>
          <mc:Choice Requires="wps">
            <w:drawing>
              <wp:inline distT="0" distB="0" distL="0" distR="0" wp14:anchorId="4BFEAB59" wp14:editId="1F862481">
                <wp:extent cx="5943600" cy="636270"/>
                <wp:effectExtent l="0" t="0" r="0" b="0"/>
                <wp:docPr id="1138084384" name="Text Box 29" descr="TIP: The key to the Relevant Expertise/Experience/Accomplishments section is to show that you are able to achieve the project you’ve described, based on your own history. This section will be used to award points for the TIP: The key to the Relevant Expertise/Experience/Accomplishments section is to show that you are able to achieve the project you’ve described, based on your own history.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270"/>
                        </a:xfrm>
                        <a:prstGeom prst="rect">
                          <a:avLst/>
                        </a:prstGeom>
                        <a:solidFill>
                          <a:schemeClr val="accent1">
                            <a:lumMod val="20000"/>
                            <a:lumOff val="80000"/>
                          </a:schemeClr>
                        </a:solidFill>
                        <a:ln w="9525">
                          <a:noFill/>
                          <a:miter lim="800000"/>
                          <a:headEnd/>
                          <a:tailEnd/>
                        </a:ln>
                      </wps:spPr>
                      <wps:txbx>
                        <w:txbxContent>
                          <w:p w14:paraId="38D7696D" w14:textId="76E2393B" w:rsidR="00F7335E" w:rsidRPr="003C78A5" w:rsidRDefault="00F7335E" w:rsidP="00F7335E">
                            <w:pPr>
                              <w:spacing w:after="0" w:line="240" w:lineRule="auto"/>
                              <w:rPr>
                                <w:b/>
                                <w:bCs/>
                              </w:rPr>
                            </w:pPr>
                            <w:r w:rsidRPr="003C78A5">
                              <w:rPr>
                                <w:b/>
                                <w:bCs/>
                              </w:rPr>
                              <w:t xml:space="preserve">TIP: </w:t>
                            </w:r>
                            <w:r w:rsidRPr="003C78A5">
                              <w:t xml:space="preserve">The key to the Relevant Expertise/Experience/Accomplishments section is to show that you </w:t>
                            </w:r>
                            <w:proofErr w:type="gramStart"/>
                            <w:r w:rsidRPr="003C78A5">
                              <w:t>are able to</w:t>
                            </w:r>
                            <w:proofErr w:type="gramEnd"/>
                            <w:r w:rsidRPr="003C78A5">
                              <w:t xml:space="preserve"> achieve the project you’ve described, based on your own history. This section will be used to award points for the Feasibility criterion</w:t>
                            </w:r>
                            <w:r w:rsidR="00460321">
                              <w:t>.</w:t>
                            </w:r>
                          </w:p>
                        </w:txbxContent>
                      </wps:txbx>
                      <wps:bodyPr rot="0" vert="horz" wrap="square" lIns="91440" tIns="45720" rIns="91440" bIns="45720" anchor="ctr" anchorCtr="0">
                        <a:noAutofit/>
                      </wps:bodyPr>
                    </wps:wsp>
                  </a:graphicData>
                </a:graphic>
              </wp:inline>
            </w:drawing>
          </mc:Choice>
          <mc:Fallback>
            <w:pict>
              <v:shape w14:anchorId="4BFEAB59" id="Text Box 29" o:spid="_x0000_s1041" type="#_x0000_t202" alt="TIP: The key to the Relevant Expertise/Experience/Accomplishments section is to show that you are able to achieve the project you’ve described, based on your own history. This section will be used to award points for the TIP: The key to the Relevant Expertise/Experience/Accomplishments section is to show that you are able to achieve the project you’ve described, based on your own history. This section will be used to award points for the Feasibility criterion." style="width:468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" fillcolor="#e6eed4 [660]" stroked="f">
                <v:textbox>
                  <w:txbxContent>
                    <w:p w14:paraId="38D7696D" w14:textId="76E2393B" w:rsidR="00F7335E" w:rsidRPr="003C78A5" w:rsidRDefault="00F7335E" w:rsidP="00F7335E">
                      <w:pPr>
                        <w:spacing w:after="0" w:line="240" w:lineRule="auto"/>
                        <w:rPr>
                          <w:b/>
                          <w:bCs/>
                        </w:rPr>
                      </w:pPr>
                      <w:r w:rsidRPr="003C78A5">
                        <w:rPr>
                          <w:b/>
                          <w:bCs/>
                        </w:rPr>
                        <w:t xml:space="preserve">TIP: </w:t>
                      </w:r>
                      <w:r w:rsidRPr="003C78A5">
                        <w:t xml:space="preserve">The key to the Relevant Expertise/Experience/Accomplishments section is to show that you </w:t>
                      </w:r>
                      <w:proofErr w:type="gramStart"/>
                      <w:r w:rsidRPr="003C78A5">
                        <w:t>are able to</w:t>
                      </w:r>
                      <w:proofErr w:type="gramEnd"/>
                      <w:r w:rsidRPr="003C78A5">
                        <w:t xml:space="preserve"> achieve the project you’ve described, based on your own history. This section will be used to award points for the Feasibility criterion</w:t>
                      </w:r>
                      <w:r w:rsidR="00460321">
                        <w:t>.</w:t>
                      </w:r>
                    </w:p>
                  </w:txbxContent>
                </v:textbox>
                <w10:anchorlock/>
              </v:shape>
            </w:pict>
          </mc:Fallback>
        </mc:AlternateContent>
      </w:r>
    </w:p>
    <w:p w14:paraId="5627E7DA" w14:textId="77777777" w:rsidR="0043700A" w:rsidRDefault="0043700A" w:rsidP="002329E9">
      <w:pPr>
        <w:spacing w:after="0" w:line="240" w:lineRule="auto"/>
        <w:rPr>
          <w:b/>
          <w:bCs/>
          <w:color w:val="E75300" w:themeColor="accent4"/>
        </w:rPr>
      </w:pPr>
    </w:p>
    <w:p w14:paraId="53F67966"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19C2AC7" w14:textId="77777777" w:rsidR="0043700A" w:rsidRPr="00CF30DF" w:rsidRDefault="0043700A" w:rsidP="002329E9">
      <w:pPr>
        <w:spacing w:after="0" w:line="240" w:lineRule="auto"/>
        <w:rPr>
          <w:b/>
          <w:bCs/>
          <w:u w:val="single"/>
        </w:rPr>
      </w:pPr>
    </w:p>
    <w:p w14:paraId="4F21DD46"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1329D1F" w14:textId="77777777" w:rsidR="0043700A" w:rsidRDefault="0043700A" w:rsidP="002329E9">
      <w:pPr>
        <w:spacing w:after="0" w:line="240" w:lineRule="auto"/>
        <w:rPr>
          <w:rFonts w:asciiTheme="minorHAnsi" w:hAnsiTheme="minorHAnsi"/>
          <w:b/>
          <w:color w:val="E75300" w:themeColor="accent4"/>
        </w:rPr>
      </w:pPr>
    </w:p>
    <w:p w14:paraId="6DC28E2B"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BD4F4A4" w14:textId="77777777" w:rsidR="0043700A" w:rsidRPr="00CF30DF" w:rsidRDefault="0043700A" w:rsidP="002329E9">
      <w:pPr>
        <w:spacing w:after="0" w:line="240" w:lineRule="auto"/>
        <w:rPr>
          <w:b/>
          <w:bCs/>
          <w:u w:val="single"/>
        </w:rPr>
      </w:pPr>
    </w:p>
    <w:p w14:paraId="13BA1C82"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C445B24" w14:textId="4A660FBD" w:rsidR="00FA7E15" w:rsidRDefault="00FA7E15" w:rsidP="002329E9">
      <w:pPr>
        <w:spacing w:after="0" w:line="240" w:lineRule="auto"/>
        <w:rPr>
          <w:b/>
          <w:bCs/>
          <w:color w:val="FF0000"/>
        </w:rPr>
      </w:pPr>
    </w:p>
    <w:p w14:paraId="3500D9C1" w14:textId="3C2AAD3A" w:rsidR="001B0930" w:rsidRPr="005C6905" w:rsidRDefault="001B0930" w:rsidP="002329E9">
      <w:pPr>
        <w:spacing w:after="0" w:line="240" w:lineRule="auto"/>
        <w:rPr>
          <w:b/>
          <w:bCs/>
          <w:color w:val="007886" w:themeColor="accent2" w:themeShade="BF"/>
        </w:rPr>
      </w:pPr>
      <w:r w:rsidRPr="005C6905">
        <w:rPr>
          <w:b/>
          <w:bCs/>
          <w:color w:val="007886" w:themeColor="accent2" w:themeShade="BF"/>
        </w:rPr>
        <w:t>* Project Timeline:</w:t>
      </w:r>
    </w:p>
    <w:p w14:paraId="09330DC3" w14:textId="77777777" w:rsidR="00206E52" w:rsidRPr="005C6905" w:rsidRDefault="00206E52" w:rsidP="002329E9">
      <w:pPr>
        <w:spacing w:after="0" w:line="240" w:lineRule="auto"/>
        <w:rPr>
          <w:b/>
          <w:bCs/>
          <w:color w:val="007886" w:themeColor="accent2" w:themeShade="BF"/>
        </w:rPr>
      </w:pPr>
    </w:p>
    <w:p w14:paraId="51B8E730" w14:textId="77777777" w:rsidR="00206E52" w:rsidRDefault="00D0584E" w:rsidP="002329E9">
      <w:pPr>
        <w:spacing w:after="0" w:line="240" w:lineRule="auto"/>
      </w:pPr>
      <w:r w:rsidRPr="006822DA">
        <w:t xml:space="preserve">Please list important milestones, deadlines, and project dates. The date your project began or is scheduled to </w:t>
      </w:r>
      <w:proofErr w:type="gramStart"/>
      <w:r w:rsidRPr="006822DA">
        <w:t>begin</w:t>
      </w:r>
      <w:proofErr w:type="gramEnd"/>
      <w:r w:rsidRPr="006822DA">
        <w:t xml:space="preserve"> and the estimated completion date are required. If your request is for one phase of a longer-term project, give us a sense of the larger timeline as well.</w:t>
      </w:r>
      <w:r w:rsidR="008A6B07" w:rsidRPr="006822DA">
        <w:t xml:space="preserve"> </w:t>
      </w:r>
    </w:p>
    <w:p w14:paraId="72889EA4" w14:textId="77777777" w:rsidR="00206E52" w:rsidRDefault="00206E52" w:rsidP="002329E9">
      <w:pPr>
        <w:spacing w:after="0" w:line="240" w:lineRule="auto"/>
      </w:pPr>
    </w:p>
    <w:p w14:paraId="11FBB690" w14:textId="3D8A0257" w:rsidR="0034289A" w:rsidRDefault="00D0584E" w:rsidP="002329E9">
      <w:pPr>
        <w:spacing w:after="0" w:line="240" w:lineRule="auto"/>
      </w:pPr>
      <w:r w:rsidRPr="006822DA">
        <w:t>Remember, projects funded through this program should be underway within 24 months of the award date (no later than December 31, 2026)</w:t>
      </w:r>
      <w:r w:rsidR="008A6B07" w:rsidRPr="006822DA">
        <w:t xml:space="preserve">. </w:t>
      </w:r>
    </w:p>
    <w:p w14:paraId="24ACC705" w14:textId="77777777" w:rsidR="00F7335E" w:rsidRDefault="00F7335E" w:rsidP="002329E9">
      <w:pPr>
        <w:spacing w:after="0" w:line="240" w:lineRule="auto"/>
        <w:rPr>
          <w:b/>
          <w:bCs/>
          <w:color w:val="E75300" w:themeColor="accent4"/>
        </w:rPr>
      </w:pPr>
    </w:p>
    <w:p w14:paraId="0F15B02E" w14:textId="149B4B84" w:rsidR="00F7335E" w:rsidRDefault="00F7335E" w:rsidP="002329E9">
      <w:pPr>
        <w:spacing w:after="0" w:line="240" w:lineRule="auto"/>
      </w:pPr>
      <w:r w:rsidRPr="009179B3">
        <w:rPr>
          <w:b/>
          <w:bCs/>
          <w:noProof/>
        </w:rPr>
        <mc:AlternateContent>
          <mc:Choice Requires="wps">
            <w:drawing>
              <wp:inline distT="0" distB="0" distL="0" distR="0" wp14:anchorId="3BD91ABD" wp14:editId="5FBD2CC8">
                <wp:extent cx="5943600" cy="373075"/>
                <wp:effectExtent l="0" t="0" r="0" b="8255"/>
                <wp:docPr id="1449126256" name="Text Box 28" descr="TIP: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075"/>
                        </a:xfrm>
                        <a:prstGeom prst="rect">
                          <a:avLst/>
                        </a:prstGeom>
                        <a:solidFill>
                          <a:schemeClr val="accent1">
                            <a:lumMod val="20000"/>
                            <a:lumOff val="80000"/>
                          </a:schemeClr>
                        </a:solidFill>
                        <a:ln w="9525">
                          <a:noFill/>
                          <a:miter lim="800000"/>
                          <a:headEnd/>
                          <a:tailEnd/>
                        </a:ln>
                      </wps:spPr>
                      <wps:txbx>
                        <w:txbxContent>
                          <w:p w14:paraId="69357CD5" w14:textId="11C94584" w:rsidR="00F7335E" w:rsidRPr="003C78A5" w:rsidRDefault="00F7335E" w:rsidP="00F7335E">
                            <w:pPr>
                              <w:spacing w:after="0" w:line="240" w:lineRule="auto"/>
                              <w:rPr>
                                <w:b/>
                                <w:bCs/>
                              </w:rPr>
                            </w:pPr>
                            <w:r w:rsidRPr="003C78A5">
                              <w:rPr>
                                <w:b/>
                                <w:bCs/>
                              </w:rPr>
                              <w:t xml:space="preserve">TIP: </w:t>
                            </w:r>
                            <w:r w:rsidRPr="003C78A5">
                              <w:t>This section will be used to award points for the Feasibility criterion</w:t>
                            </w:r>
                            <w:r w:rsidR="00460321">
                              <w:t>.</w:t>
                            </w:r>
                          </w:p>
                        </w:txbxContent>
                      </wps:txbx>
                      <wps:bodyPr rot="0" vert="horz" wrap="square" lIns="91440" tIns="45720" rIns="91440" bIns="45720" anchor="ctr" anchorCtr="0">
                        <a:noAutofit/>
                      </wps:bodyPr>
                    </wps:wsp>
                  </a:graphicData>
                </a:graphic>
              </wp:inline>
            </w:drawing>
          </mc:Choice>
          <mc:Fallback>
            <w:pict>
              <v:shape w14:anchorId="3BD91ABD" id="Text Box 28" o:spid="_x0000_s1042" type="#_x0000_t202" alt="TIP: This section will be used to award points for the Feasibility criterion." style="width:468pt;height:2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" fillcolor="#e6eed4 [660]" stroked="f">
                <v:textbox>
                  <w:txbxContent>
                    <w:p w14:paraId="69357CD5" w14:textId="11C94584" w:rsidR="00F7335E" w:rsidRPr="003C78A5" w:rsidRDefault="00F7335E" w:rsidP="00F7335E">
                      <w:pPr>
                        <w:spacing w:after="0" w:line="240" w:lineRule="auto"/>
                        <w:rPr>
                          <w:b/>
                          <w:bCs/>
                        </w:rPr>
                      </w:pPr>
                      <w:r w:rsidRPr="003C78A5">
                        <w:rPr>
                          <w:b/>
                          <w:bCs/>
                        </w:rPr>
                        <w:t xml:space="preserve">TIP: </w:t>
                      </w:r>
                      <w:r w:rsidRPr="003C78A5">
                        <w:t>This section will be used to award points for the Feasibility criterion</w:t>
                      </w:r>
                      <w:r w:rsidR="00460321">
                        <w:t>.</w:t>
                      </w:r>
                    </w:p>
                  </w:txbxContent>
                </v:textbox>
                <w10:anchorlock/>
              </v:shape>
            </w:pict>
          </mc:Fallback>
        </mc:AlternateContent>
      </w:r>
    </w:p>
    <w:p w14:paraId="552DD734" w14:textId="77777777" w:rsidR="0043700A" w:rsidRDefault="0043700A" w:rsidP="002329E9">
      <w:pPr>
        <w:spacing w:after="0" w:line="240" w:lineRule="auto"/>
        <w:rPr>
          <w:b/>
          <w:bCs/>
          <w:color w:val="E75300" w:themeColor="accent4"/>
        </w:rPr>
      </w:pPr>
    </w:p>
    <w:p w14:paraId="5AA5C3A0"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44EB3E2" w14:textId="77777777" w:rsidR="0043700A" w:rsidRPr="00CF30DF" w:rsidRDefault="0043700A" w:rsidP="002329E9">
      <w:pPr>
        <w:spacing w:after="0" w:line="240" w:lineRule="auto"/>
        <w:rPr>
          <w:b/>
          <w:bCs/>
          <w:u w:val="single"/>
        </w:rPr>
      </w:pPr>
    </w:p>
    <w:p w14:paraId="7A57A802"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FD55CCD" w14:textId="77777777" w:rsidR="0043700A" w:rsidRDefault="0043700A" w:rsidP="002329E9">
      <w:pPr>
        <w:spacing w:after="0" w:line="240" w:lineRule="auto"/>
        <w:rPr>
          <w:rFonts w:asciiTheme="minorHAnsi" w:hAnsiTheme="minorHAnsi"/>
          <w:b/>
          <w:color w:val="E75300" w:themeColor="accent4"/>
        </w:rPr>
      </w:pPr>
    </w:p>
    <w:p w14:paraId="0755D28F"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27B6044" w14:textId="77777777" w:rsidR="0043700A" w:rsidRPr="00CF30DF" w:rsidRDefault="0043700A" w:rsidP="002329E9">
      <w:pPr>
        <w:spacing w:after="0" w:line="240" w:lineRule="auto"/>
        <w:rPr>
          <w:b/>
          <w:bCs/>
          <w:u w:val="single"/>
        </w:rPr>
      </w:pPr>
    </w:p>
    <w:p w14:paraId="5228B98A"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958D4C" w14:textId="77777777" w:rsidR="005F2005" w:rsidRDefault="005F2005" w:rsidP="002329E9">
      <w:pPr>
        <w:spacing w:after="0" w:line="240" w:lineRule="auto"/>
        <w:rPr>
          <w:b/>
          <w:bCs/>
          <w:color w:val="FF0000"/>
        </w:rPr>
      </w:pPr>
    </w:p>
    <w:p w14:paraId="08EBEB51" w14:textId="77777777" w:rsidR="00DE5DED" w:rsidRPr="005C6905" w:rsidRDefault="00DE5DED" w:rsidP="002329E9">
      <w:pPr>
        <w:spacing w:after="0" w:line="240" w:lineRule="auto"/>
        <w:rPr>
          <w:b/>
          <w:bCs/>
          <w:color w:val="007886" w:themeColor="accent2" w:themeShade="BF"/>
        </w:rPr>
      </w:pPr>
    </w:p>
    <w:p w14:paraId="6E7FDE74" w14:textId="450FC456" w:rsidR="001B0930" w:rsidRPr="005C6905" w:rsidRDefault="001B0930" w:rsidP="002329E9">
      <w:pPr>
        <w:spacing w:after="0" w:line="240" w:lineRule="auto"/>
        <w:rPr>
          <w:b/>
          <w:bCs/>
          <w:color w:val="007886" w:themeColor="accent2" w:themeShade="BF"/>
        </w:rPr>
      </w:pPr>
      <w:r w:rsidRPr="005C6905">
        <w:rPr>
          <w:b/>
          <w:bCs/>
          <w:color w:val="007886" w:themeColor="accent2" w:themeShade="BF"/>
        </w:rPr>
        <w:t>* Project Implementation:</w:t>
      </w:r>
    </w:p>
    <w:p w14:paraId="331489DE" w14:textId="77777777" w:rsidR="00216D1B" w:rsidRPr="005C6905" w:rsidRDefault="00216D1B" w:rsidP="002329E9">
      <w:pPr>
        <w:spacing w:after="0" w:line="240" w:lineRule="auto"/>
        <w:rPr>
          <w:b/>
          <w:bCs/>
          <w:color w:val="007886" w:themeColor="accent2" w:themeShade="BF"/>
        </w:rPr>
      </w:pPr>
    </w:p>
    <w:p w14:paraId="3013C64C" w14:textId="77777777" w:rsidR="0034289A" w:rsidRDefault="00D0584E" w:rsidP="002329E9">
      <w:pPr>
        <w:spacing w:after="0" w:line="240" w:lineRule="auto"/>
      </w:pPr>
      <w:r w:rsidRPr="006822DA">
        <w:t>Tell us about your process for bringing this project to completion: planning, raising money, building, and operating the facility.  If you receive less than your requested amount, what will happen to your processes and timeline? What is your contingency plan? If this project has already received funding from the 4Culture Facilities program, what additional funds have you raised and what work have you done since that time?</w:t>
      </w:r>
      <w:r w:rsidR="008A6B07" w:rsidRPr="006822DA">
        <w:t xml:space="preserve"> </w:t>
      </w:r>
    </w:p>
    <w:p w14:paraId="1CB7A315" w14:textId="77777777" w:rsidR="0034289A" w:rsidRDefault="0034289A" w:rsidP="002329E9">
      <w:pPr>
        <w:spacing w:after="0" w:line="240" w:lineRule="auto"/>
      </w:pPr>
    </w:p>
    <w:p w14:paraId="64A39A08" w14:textId="01AB1E57" w:rsidR="00D31CE4" w:rsidRPr="006822DA" w:rsidRDefault="00D31CE4" w:rsidP="002329E9">
      <w:pPr>
        <w:spacing w:after="0" w:line="240" w:lineRule="auto"/>
      </w:pPr>
      <w:r w:rsidRPr="006822DA">
        <w:t>Suggested word count for this section: 250-500 words</w:t>
      </w:r>
      <w:r w:rsidR="008A6B07" w:rsidRPr="006822DA">
        <w:t>.</w:t>
      </w:r>
    </w:p>
    <w:p w14:paraId="5C6EC31E" w14:textId="77777777" w:rsidR="008A6B07" w:rsidRPr="008A6B07" w:rsidRDefault="008A6B07" w:rsidP="002329E9">
      <w:pPr>
        <w:spacing w:after="0" w:line="240" w:lineRule="auto"/>
        <w:rPr>
          <w:i/>
          <w:iCs/>
        </w:rPr>
      </w:pPr>
    </w:p>
    <w:p w14:paraId="35D483A4" w14:textId="06DF5201" w:rsidR="001B0930" w:rsidRPr="00293701" w:rsidRDefault="00A6572F" w:rsidP="002329E9">
      <w:pPr>
        <w:spacing w:after="0" w:line="240" w:lineRule="auto"/>
      </w:pPr>
      <w:r w:rsidRPr="009179B3">
        <w:rPr>
          <w:b/>
          <w:bCs/>
          <w:noProof/>
        </w:rPr>
        <mc:AlternateContent>
          <mc:Choice Requires="wps">
            <w:drawing>
              <wp:inline distT="0" distB="0" distL="0" distR="0" wp14:anchorId="100E206A" wp14:editId="3A0CDEE2">
                <wp:extent cx="5943600" cy="636423"/>
                <wp:effectExtent l="0" t="0" r="0" b="0"/>
                <wp:docPr id="243000592" name="Text Box 30" descr="TIP: Include information about how you can shift the project if resources change, without compromising the project. You don’t want to talk the peer-panel out of supporting you.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423"/>
                        </a:xfrm>
                        <a:prstGeom prst="rect">
                          <a:avLst/>
                        </a:prstGeom>
                        <a:solidFill>
                          <a:schemeClr val="accent1">
                            <a:lumMod val="20000"/>
                            <a:lumOff val="80000"/>
                          </a:schemeClr>
                        </a:solidFill>
                        <a:ln w="9525">
                          <a:noFill/>
                          <a:miter lim="800000"/>
                          <a:headEnd/>
                          <a:tailEnd/>
                        </a:ln>
                      </wps:spPr>
                      <wps:txbx>
                        <w:txbxContent>
                          <w:p w14:paraId="782131F6" w14:textId="02C22D01" w:rsidR="00A6572F" w:rsidRPr="003C78A5" w:rsidRDefault="00A6572F" w:rsidP="00A6572F">
                            <w:pPr>
                              <w:spacing w:after="0" w:line="240" w:lineRule="auto"/>
                              <w:rPr>
                                <w:b/>
                                <w:bCs/>
                              </w:rPr>
                            </w:pPr>
                            <w:r w:rsidRPr="003C78A5">
                              <w:rPr>
                                <w:b/>
                                <w:bCs/>
                              </w:rPr>
                              <w:t xml:space="preserve">TIP: </w:t>
                            </w:r>
                            <w:r w:rsidRPr="003C78A5">
                              <w:t xml:space="preserve">Include information about how you can shift the project if resources change, without compromising the project. You don’t want to talk the peer-panel out of supporting you. This section will be used to award points for the Feasibility </w:t>
                            </w:r>
                            <w:r w:rsidR="00460321">
                              <w:t>criterion.</w:t>
                            </w:r>
                          </w:p>
                        </w:txbxContent>
                      </wps:txbx>
                      <wps:bodyPr rot="0" vert="horz" wrap="square" lIns="91440" tIns="45720" rIns="91440" bIns="45720" anchor="ctr" anchorCtr="0">
                        <a:noAutofit/>
                      </wps:bodyPr>
                    </wps:wsp>
                  </a:graphicData>
                </a:graphic>
              </wp:inline>
            </w:drawing>
          </mc:Choice>
          <mc:Fallback>
            <w:pict>
              <v:shape w14:anchorId="100E206A" id="Text Box 30" o:spid="_x0000_s1043" type="#_x0000_t202" alt="TIP: Include information about how you can shift the project if resources change, without compromising the project. You don’t want to talk the peer-panel out of supporting you. This section will be used to award points for the Feasibility criterion." style="width:468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" fillcolor="#e6eed4 [660]" stroked="f">
                <v:textbox>
                  <w:txbxContent>
                    <w:p w14:paraId="782131F6" w14:textId="02C22D01" w:rsidR="00A6572F" w:rsidRPr="003C78A5" w:rsidRDefault="00A6572F" w:rsidP="00A6572F">
                      <w:pPr>
                        <w:spacing w:after="0" w:line="240" w:lineRule="auto"/>
                        <w:rPr>
                          <w:b/>
                          <w:bCs/>
                        </w:rPr>
                      </w:pPr>
                      <w:r w:rsidRPr="003C78A5">
                        <w:rPr>
                          <w:b/>
                          <w:bCs/>
                        </w:rPr>
                        <w:t xml:space="preserve">TIP: </w:t>
                      </w:r>
                      <w:r w:rsidRPr="003C78A5">
                        <w:t xml:space="preserve">Include information about how you can shift the project if resources change, without compromising the project. You don’t want to talk the peer-panel out of supporting you. This section will be used to award points for the Feasibility </w:t>
                      </w:r>
                      <w:r w:rsidR="00460321">
                        <w:t>criterion.</w:t>
                      </w:r>
                    </w:p>
                  </w:txbxContent>
                </v:textbox>
                <w10:anchorlock/>
              </v:shape>
            </w:pict>
          </mc:Fallback>
        </mc:AlternateContent>
      </w:r>
      <w:r w:rsidR="00D31CE4">
        <w:rPr>
          <w:b/>
          <w:bCs/>
          <w:color w:val="E75300" w:themeColor="accent4"/>
        </w:rPr>
        <w:t xml:space="preserve"> </w:t>
      </w:r>
    </w:p>
    <w:p w14:paraId="64B16DE4" w14:textId="77777777" w:rsidR="0043700A" w:rsidRDefault="0043700A" w:rsidP="002329E9">
      <w:pPr>
        <w:spacing w:after="0" w:line="240" w:lineRule="auto"/>
        <w:rPr>
          <w:b/>
          <w:bCs/>
          <w:color w:val="E75300" w:themeColor="accent4"/>
        </w:rPr>
      </w:pPr>
    </w:p>
    <w:p w14:paraId="05D1B772" w14:textId="77777777" w:rsidR="0043700A" w:rsidRDefault="0043700A" w:rsidP="002329E9">
      <w:pPr>
        <w:spacing w:after="0" w:line="240" w:lineRule="auto"/>
        <w:rPr>
          <w:b/>
          <w:bCs/>
          <w:u w:val="single"/>
        </w:rPr>
      </w:pPr>
      <w:r w:rsidRPr="00CF30DF">
        <w:rPr>
          <w:b/>
          <w:bCs/>
          <w:u w:val="single"/>
        </w:rPr>
        <w:lastRenderedPageBreak/>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9774E4E" w14:textId="77777777" w:rsidR="0043700A" w:rsidRPr="00CF30DF" w:rsidRDefault="0043700A" w:rsidP="002329E9">
      <w:pPr>
        <w:spacing w:after="0" w:line="240" w:lineRule="auto"/>
        <w:rPr>
          <w:b/>
          <w:bCs/>
          <w:u w:val="single"/>
        </w:rPr>
      </w:pPr>
    </w:p>
    <w:p w14:paraId="5103E186"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CEFADB2" w14:textId="77777777" w:rsidR="0043700A" w:rsidRDefault="0043700A" w:rsidP="002329E9">
      <w:pPr>
        <w:spacing w:after="0" w:line="240" w:lineRule="auto"/>
        <w:rPr>
          <w:rFonts w:asciiTheme="minorHAnsi" w:hAnsiTheme="minorHAnsi"/>
          <w:b/>
          <w:color w:val="E75300" w:themeColor="accent4"/>
        </w:rPr>
      </w:pPr>
    </w:p>
    <w:p w14:paraId="31E73B3D"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ED86822" w14:textId="77777777" w:rsidR="0043700A" w:rsidRPr="00CF30DF" w:rsidRDefault="0043700A" w:rsidP="002329E9">
      <w:pPr>
        <w:spacing w:after="0" w:line="240" w:lineRule="auto"/>
        <w:rPr>
          <w:b/>
          <w:bCs/>
          <w:u w:val="single"/>
        </w:rPr>
      </w:pPr>
    </w:p>
    <w:p w14:paraId="1F1F9315"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840E334" w14:textId="77777777" w:rsidR="0043700A" w:rsidRDefault="0043700A" w:rsidP="002329E9">
      <w:pPr>
        <w:spacing w:after="0" w:line="240" w:lineRule="auto"/>
        <w:rPr>
          <w:b/>
          <w:bCs/>
          <w:color w:val="E75300" w:themeColor="accent4"/>
        </w:rPr>
      </w:pPr>
    </w:p>
    <w:p w14:paraId="6AB79713" w14:textId="33C895E0" w:rsidR="001B0930" w:rsidRPr="00CC3DC1" w:rsidRDefault="001B0930" w:rsidP="002329E9">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V</w:t>
      </w:r>
      <w:r w:rsidR="00255778" w:rsidRPr="00CC3DC1">
        <w:rPr>
          <w:rFonts w:ascii="Bebas Neue Pro" w:eastAsiaTheme="majorEastAsia" w:hAnsi="Bebas Neue Pro" w:cstheme="majorBidi"/>
          <w:b/>
          <w:color w:val="E75300" w:themeColor="accent4"/>
          <w:sz w:val="40"/>
          <w:szCs w:val="26"/>
        </w:rPr>
        <w:t>enue</w:t>
      </w:r>
    </w:p>
    <w:p w14:paraId="31F1C683" w14:textId="77777777" w:rsidR="00255778" w:rsidRDefault="00255778" w:rsidP="002329E9">
      <w:pPr>
        <w:spacing w:after="0" w:line="240" w:lineRule="auto"/>
      </w:pPr>
    </w:p>
    <w:p w14:paraId="202BB71B" w14:textId="345EBFD3" w:rsidR="001B0930" w:rsidRPr="006822DA" w:rsidRDefault="001B0930" w:rsidP="002329E9">
      <w:pPr>
        <w:spacing w:after="0" w:line="240" w:lineRule="auto"/>
      </w:pPr>
      <w:r w:rsidRPr="006822DA">
        <w:t>Fill out the Venue information if the physical address of the proposed project or facility is different than the organization's address.</w:t>
      </w:r>
    </w:p>
    <w:p w14:paraId="481C3C4F" w14:textId="77777777" w:rsidR="001B0930" w:rsidRDefault="001B0930" w:rsidP="002329E9">
      <w:pPr>
        <w:spacing w:after="0" w:line="240" w:lineRule="auto"/>
      </w:pPr>
    </w:p>
    <w:tbl>
      <w:tblPr>
        <w:tblStyle w:val="TableGrid"/>
        <w:tblW w:w="0" w:type="auto"/>
        <w:tblLook w:val="04A0" w:firstRow="1" w:lastRow="0" w:firstColumn="1" w:lastColumn="0" w:noHBand="0" w:noVBand="1"/>
      </w:tblPr>
      <w:tblGrid>
        <w:gridCol w:w="2155"/>
        <w:gridCol w:w="7110"/>
      </w:tblGrid>
      <w:tr w:rsidR="00A05D86" w14:paraId="3A8CE5C6" w14:textId="77777777" w:rsidTr="00A05D86">
        <w:trPr>
          <w:trHeight w:val="466"/>
        </w:trPr>
        <w:tc>
          <w:tcPr>
            <w:tcW w:w="2155" w:type="dxa"/>
            <w:vAlign w:val="center"/>
          </w:tcPr>
          <w:p w14:paraId="3A1CA091" w14:textId="1FA9AA53" w:rsidR="00A05D86" w:rsidRPr="005C6905" w:rsidRDefault="00A05D86" w:rsidP="002329E9">
            <w:pPr>
              <w:rPr>
                <w:b/>
                <w:bCs/>
                <w:color w:val="007886" w:themeColor="accent2" w:themeShade="BF"/>
              </w:rPr>
            </w:pPr>
            <w:r w:rsidRPr="005C6905">
              <w:rPr>
                <w:b/>
                <w:bCs/>
                <w:color w:val="007886" w:themeColor="accent2" w:themeShade="BF"/>
              </w:rPr>
              <w:t>* Venue Name:</w:t>
            </w:r>
          </w:p>
        </w:tc>
        <w:tc>
          <w:tcPr>
            <w:tcW w:w="7110" w:type="dxa"/>
            <w:vAlign w:val="center"/>
          </w:tcPr>
          <w:p w14:paraId="7748AFCB" w14:textId="77777777" w:rsidR="00A05D86" w:rsidRDefault="00A05D86" w:rsidP="002329E9"/>
        </w:tc>
      </w:tr>
      <w:tr w:rsidR="00A05D86" w14:paraId="4282341C" w14:textId="77777777" w:rsidTr="00A05D86">
        <w:trPr>
          <w:trHeight w:val="466"/>
        </w:trPr>
        <w:tc>
          <w:tcPr>
            <w:tcW w:w="2155" w:type="dxa"/>
            <w:vAlign w:val="center"/>
          </w:tcPr>
          <w:p w14:paraId="4A57AD7A" w14:textId="775BD1CA" w:rsidR="00A05D86" w:rsidRPr="005C6905" w:rsidRDefault="00A05D86" w:rsidP="002329E9">
            <w:pPr>
              <w:rPr>
                <w:b/>
                <w:bCs/>
                <w:color w:val="007886" w:themeColor="accent2" w:themeShade="BF"/>
              </w:rPr>
            </w:pPr>
            <w:r w:rsidRPr="005C6905">
              <w:rPr>
                <w:b/>
                <w:bCs/>
                <w:color w:val="007886" w:themeColor="accent2" w:themeShade="BF"/>
              </w:rPr>
              <w:t>* Venue Street:</w:t>
            </w:r>
          </w:p>
        </w:tc>
        <w:tc>
          <w:tcPr>
            <w:tcW w:w="7110" w:type="dxa"/>
            <w:vAlign w:val="center"/>
          </w:tcPr>
          <w:p w14:paraId="20A70547" w14:textId="77777777" w:rsidR="00A05D86" w:rsidRDefault="00A05D86" w:rsidP="002329E9"/>
        </w:tc>
      </w:tr>
      <w:tr w:rsidR="00A05D86" w14:paraId="48266CFC" w14:textId="77777777" w:rsidTr="00A05D86">
        <w:trPr>
          <w:trHeight w:val="466"/>
        </w:trPr>
        <w:tc>
          <w:tcPr>
            <w:tcW w:w="2155" w:type="dxa"/>
            <w:vAlign w:val="center"/>
          </w:tcPr>
          <w:p w14:paraId="1815DC4F" w14:textId="6E475CC8" w:rsidR="00A05D86" w:rsidRPr="005C6905" w:rsidRDefault="00A05D86" w:rsidP="002329E9">
            <w:pPr>
              <w:rPr>
                <w:b/>
                <w:bCs/>
                <w:color w:val="007886" w:themeColor="accent2" w:themeShade="BF"/>
              </w:rPr>
            </w:pPr>
            <w:r w:rsidRPr="005C6905">
              <w:rPr>
                <w:b/>
                <w:bCs/>
                <w:color w:val="007886" w:themeColor="accent2" w:themeShade="BF"/>
              </w:rPr>
              <w:t xml:space="preserve">* Venue City: </w:t>
            </w:r>
            <w:r w:rsidRPr="005C6905">
              <w:rPr>
                <w:b/>
                <w:bCs/>
                <w:color w:val="007886" w:themeColor="accent2" w:themeShade="BF"/>
              </w:rPr>
              <w:tab/>
            </w:r>
          </w:p>
        </w:tc>
        <w:tc>
          <w:tcPr>
            <w:tcW w:w="7110" w:type="dxa"/>
            <w:vAlign w:val="center"/>
          </w:tcPr>
          <w:p w14:paraId="19B176C7" w14:textId="77777777" w:rsidR="00A05D86" w:rsidRDefault="00A05D86" w:rsidP="002329E9"/>
        </w:tc>
      </w:tr>
      <w:tr w:rsidR="00A05D86" w14:paraId="49E89F63" w14:textId="77777777" w:rsidTr="00A05D86">
        <w:trPr>
          <w:trHeight w:val="466"/>
        </w:trPr>
        <w:tc>
          <w:tcPr>
            <w:tcW w:w="2155" w:type="dxa"/>
            <w:vAlign w:val="center"/>
          </w:tcPr>
          <w:p w14:paraId="052FDE56" w14:textId="38C1DE12" w:rsidR="00A05D86" w:rsidRPr="005C6905" w:rsidRDefault="00A05D86" w:rsidP="002329E9">
            <w:pPr>
              <w:rPr>
                <w:b/>
                <w:bCs/>
                <w:color w:val="007886" w:themeColor="accent2" w:themeShade="BF"/>
              </w:rPr>
            </w:pPr>
            <w:r w:rsidRPr="005C6905">
              <w:rPr>
                <w:b/>
                <w:bCs/>
                <w:color w:val="007886" w:themeColor="accent2" w:themeShade="BF"/>
              </w:rPr>
              <w:t>* Venue State:</w:t>
            </w:r>
          </w:p>
        </w:tc>
        <w:tc>
          <w:tcPr>
            <w:tcW w:w="7110" w:type="dxa"/>
            <w:vAlign w:val="center"/>
          </w:tcPr>
          <w:p w14:paraId="1871341B" w14:textId="77777777" w:rsidR="00A05D86" w:rsidRDefault="00A05D86" w:rsidP="002329E9"/>
        </w:tc>
      </w:tr>
      <w:tr w:rsidR="00A05D86" w14:paraId="5CF4298E" w14:textId="77777777" w:rsidTr="00A05D86">
        <w:trPr>
          <w:trHeight w:val="466"/>
        </w:trPr>
        <w:tc>
          <w:tcPr>
            <w:tcW w:w="2155" w:type="dxa"/>
            <w:vAlign w:val="center"/>
          </w:tcPr>
          <w:p w14:paraId="7C377FEA" w14:textId="54A720F7" w:rsidR="00A05D86" w:rsidRPr="005C6905" w:rsidRDefault="00A05D86" w:rsidP="002329E9">
            <w:pPr>
              <w:rPr>
                <w:b/>
                <w:bCs/>
                <w:color w:val="007886" w:themeColor="accent2" w:themeShade="BF"/>
              </w:rPr>
            </w:pPr>
            <w:r w:rsidRPr="005C6905">
              <w:rPr>
                <w:b/>
                <w:bCs/>
                <w:color w:val="007886" w:themeColor="accent2" w:themeShade="BF"/>
              </w:rPr>
              <w:t>* Venue Zip:</w:t>
            </w:r>
          </w:p>
        </w:tc>
        <w:tc>
          <w:tcPr>
            <w:tcW w:w="7110" w:type="dxa"/>
            <w:vAlign w:val="center"/>
          </w:tcPr>
          <w:p w14:paraId="783323DF" w14:textId="77777777" w:rsidR="00A05D86" w:rsidRDefault="00A05D86" w:rsidP="002329E9"/>
        </w:tc>
      </w:tr>
    </w:tbl>
    <w:p w14:paraId="7D95A36B" w14:textId="77777777" w:rsidR="000126FD" w:rsidRPr="005C6905" w:rsidRDefault="000126FD" w:rsidP="002329E9">
      <w:pPr>
        <w:spacing w:after="0" w:line="240" w:lineRule="auto"/>
        <w:rPr>
          <w:b/>
          <w:bCs/>
          <w:color w:val="007886" w:themeColor="accent2" w:themeShade="BF"/>
        </w:rPr>
      </w:pPr>
    </w:p>
    <w:p w14:paraId="02BF64B8" w14:textId="5F3E8C35" w:rsidR="001B0930" w:rsidRPr="005C6905" w:rsidRDefault="001B0930" w:rsidP="002329E9">
      <w:pPr>
        <w:spacing w:after="0" w:line="240" w:lineRule="auto"/>
        <w:rPr>
          <w:b/>
          <w:bCs/>
          <w:color w:val="007886" w:themeColor="accent2" w:themeShade="BF"/>
        </w:rPr>
      </w:pPr>
      <w:r w:rsidRPr="005C6905">
        <w:rPr>
          <w:b/>
          <w:bCs/>
          <w:color w:val="007886" w:themeColor="accent2" w:themeShade="BF"/>
        </w:rPr>
        <w:t>* Project Venue Notes:</w:t>
      </w:r>
    </w:p>
    <w:p w14:paraId="4B34EB23" w14:textId="77777777" w:rsidR="00216D1B" w:rsidRPr="005C6905" w:rsidRDefault="00216D1B" w:rsidP="002329E9">
      <w:pPr>
        <w:spacing w:after="0" w:line="240" w:lineRule="auto"/>
        <w:rPr>
          <w:b/>
          <w:bCs/>
          <w:color w:val="007886" w:themeColor="accent2" w:themeShade="BF"/>
        </w:rPr>
      </w:pPr>
    </w:p>
    <w:p w14:paraId="0839F2A4" w14:textId="6D66381D" w:rsidR="00DF3400" w:rsidRDefault="00781327" w:rsidP="002329E9">
      <w:pPr>
        <w:spacing w:after="0" w:line="240" w:lineRule="auto"/>
      </w:pPr>
      <w:r w:rsidRPr="006822DA">
        <w:t>Do you own or lease the project site? Explain your site control, including lease terms</w:t>
      </w:r>
      <w:r w:rsidR="00DA70A6">
        <w:t>,</w:t>
      </w:r>
      <w:r w:rsidRPr="006822DA">
        <w:t xml:space="preserve"> </w:t>
      </w:r>
      <w:r w:rsidR="00700478" w:rsidRPr="00700478">
        <w:t xml:space="preserve">deed, purchase and sale agreement, and/or partnership agreements if applicable. </w:t>
      </w:r>
    </w:p>
    <w:p w14:paraId="0BED5455" w14:textId="77777777" w:rsidR="00700478" w:rsidRPr="00DF3400" w:rsidRDefault="00700478" w:rsidP="002329E9">
      <w:pPr>
        <w:spacing w:after="0" w:line="240" w:lineRule="auto"/>
      </w:pPr>
    </w:p>
    <w:p w14:paraId="46D39CDA" w14:textId="0DCF0A2D" w:rsidR="0043700A" w:rsidRDefault="00DF3400" w:rsidP="002329E9">
      <w:pPr>
        <w:spacing w:after="0" w:line="240" w:lineRule="auto"/>
        <w:rPr>
          <w:b/>
          <w:bCs/>
          <w:color w:val="E75300" w:themeColor="accent4"/>
        </w:rPr>
      </w:pPr>
      <w:r w:rsidRPr="009179B3">
        <w:rPr>
          <w:b/>
          <w:bCs/>
          <w:noProof/>
        </w:rPr>
        <mc:AlternateContent>
          <mc:Choice Requires="wps">
            <w:drawing>
              <wp:inline distT="0" distB="0" distL="0" distR="0" wp14:anchorId="5AC60BBB" wp14:editId="355D378B">
                <wp:extent cx="5943600" cy="624689"/>
                <wp:effectExtent l="0" t="0" r="0" b="4445"/>
                <wp:docPr id="341497294" name="Text Box 31" descr="TIP: This can be as simple as “We own the site” or “We have a 10-year lease on the site”. Make sure to include anything about your site control terms you want to explain further that isn’t in your docum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4689"/>
                        </a:xfrm>
                        <a:prstGeom prst="rect">
                          <a:avLst/>
                        </a:prstGeom>
                        <a:solidFill>
                          <a:schemeClr val="accent1">
                            <a:lumMod val="20000"/>
                            <a:lumOff val="80000"/>
                          </a:schemeClr>
                        </a:solidFill>
                        <a:ln w="9525">
                          <a:noFill/>
                          <a:miter lim="800000"/>
                          <a:headEnd/>
                          <a:tailEnd/>
                        </a:ln>
                      </wps:spPr>
                      <wps:txbx>
                        <w:txbxContent>
                          <w:p w14:paraId="28E641A1" w14:textId="256771D4" w:rsidR="00DF3400" w:rsidRPr="003C78A5" w:rsidRDefault="00DF3400" w:rsidP="00DF3400">
                            <w:pPr>
                              <w:spacing w:after="0" w:line="240" w:lineRule="auto"/>
                            </w:pPr>
                            <w:r w:rsidRPr="003C78A5">
                              <w:rPr>
                                <w:b/>
                                <w:bCs/>
                              </w:rPr>
                              <w:t xml:space="preserve">TIP: </w:t>
                            </w:r>
                            <w:r w:rsidR="009618FC">
                              <w:t>This can be as simple as “We own the site” or “We have a 10-year lease on the site”</w:t>
                            </w:r>
                            <w:r w:rsidR="00012353">
                              <w:t>. M</w:t>
                            </w:r>
                            <w:r w:rsidR="009618FC">
                              <w:t>ake sure to include any</w:t>
                            </w:r>
                            <w:r w:rsidR="00012353">
                              <w:t>thing</w:t>
                            </w:r>
                            <w:r w:rsidR="00012353" w:rsidRPr="00012353">
                              <w:t xml:space="preserve"> about your site control terms you want to explain </w:t>
                            </w:r>
                            <w:r w:rsidR="00012353">
                              <w:t>further</w:t>
                            </w:r>
                            <w:r w:rsidR="00012353" w:rsidRPr="00012353">
                              <w:t xml:space="preserve"> that isn’t in </w:t>
                            </w:r>
                            <w:r w:rsidR="005A0ABA">
                              <w:t>your documentation.</w:t>
                            </w:r>
                          </w:p>
                          <w:p w14:paraId="24709348" w14:textId="77777777" w:rsidR="00DF3400" w:rsidRPr="003C78A5" w:rsidRDefault="00DF3400" w:rsidP="00DF3400">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5AC60BBB" id="Text Box 31" o:spid="_x0000_s1044" type="#_x0000_t202" alt="TIP: This can be as simple as “We own the site” or “We have a 10-year lease on the site”. Make sure to include anything about your site control terms you want to explain further that isn’t in your documentation." style="width:468pt;height:4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" fillcolor="#e6eed4 [660]" stroked="f">
                <v:textbox>
                  <w:txbxContent>
                    <w:p w14:paraId="28E641A1" w14:textId="256771D4" w:rsidR="00DF3400" w:rsidRPr="003C78A5" w:rsidRDefault="00DF3400" w:rsidP="00DF3400">
                      <w:pPr>
                        <w:spacing w:after="0" w:line="240" w:lineRule="auto"/>
                      </w:pPr>
                      <w:r w:rsidRPr="003C78A5">
                        <w:rPr>
                          <w:b/>
                          <w:bCs/>
                        </w:rPr>
                        <w:t xml:space="preserve">TIP: </w:t>
                      </w:r>
                      <w:r w:rsidR="009618FC">
                        <w:t>This can be as simple as “We own the site” or “We have a 10-year lease on the site”</w:t>
                      </w:r>
                      <w:r w:rsidR="00012353">
                        <w:t>. M</w:t>
                      </w:r>
                      <w:r w:rsidR="009618FC">
                        <w:t>ake sure to include any</w:t>
                      </w:r>
                      <w:r w:rsidR="00012353">
                        <w:t>thing</w:t>
                      </w:r>
                      <w:r w:rsidR="00012353" w:rsidRPr="00012353">
                        <w:t xml:space="preserve"> about your site control terms you want to explain </w:t>
                      </w:r>
                      <w:r w:rsidR="00012353">
                        <w:t>further</w:t>
                      </w:r>
                      <w:r w:rsidR="00012353" w:rsidRPr="00012353">
                        <w:t xml:space="preserve"> that isn’t in </w:t>
                      </w:r>
                      <w:r w:rsidR="005A0ABA">
                        <w:t>your documentation.</w:t>
                      </w:r>
                    </w:p>
                    <w:p w14:paraId="24709348" w14:textId="77777777" w:rsidR="00DF3400" w:rsidRPr="003C78A5" w:rsidRDefault="00DF3400" w:rsidP="00DF3400">
                      <w:pPr>
                        <w:spacing w:after="0" w:line="240" w:lineRule="auto"/>
                        <w:rPr>
                          <w:b/>
                          <w:bCs/>
                        </w:rPr>
                      </w:pPr>
                    </w:p>
                  </w:txbxContent>
                </v:textbox>
                <w10:anchorlock/>
              </v:shape>
            </w:pict>
          </mc:Fallback>
        </mc:AlternateContent>
      </w:r>
    </w:p>
    <w:p w14:paraId="48F9B287" w14:textId="77777777" w:rsidR="00DF3400" w:rsidRDefault="00DF3400" w:rsidP="002329E9">
      <w:pPr>
        <w:spacing w:after="0" w:line="240" w:lineRule="auto"/>
        <w:rPr>
          <w:b/>
          <w:bCs/>
          <w:color w:val="E75300" w:themeColor="accent4"/>
        </w:rPr>
      </w:pPr>
    </w:p>
    <w:p w14:paraId="248E7DC8" w14:textId="77777777" w:rsidR="00DE5DED" w:rsidRDefault="00DE5DED" w:rsidP="002329E9">
      <w:pPr>
        <w:spacing w:after="0" w:line="240" w:lineRule="auto"/>
        <w:rPr>
          <w:b/>
          <w:bCs/>
          <w:u w:val="single"/>
        </w:rPr>
      </w:pPr>
    </w:p>
    <w:p w14:paraId="3F353B99" w14:textId="5DAF2E42"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83C45B4" w14:textId="77777777" w:rsidR="0043700A" w:rsidRPr="00CF30DF" w:rsidRDefault="0043700A" w:rsidP="002329E9">
      <w:pPr>
        <w:spacing w:after="0" w:line="240" w:lineRule="auto"/>
        <w:rPr>
          <w:b/>
          <w:bCs/>
          <w:u w:val="single"/>
        </w:rPr>
      </w:pPr>
    </w:p>
    <w:p w14:paraId="3B4B0486"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C2D9FB" w14:textId="77777777" w:rsidR="0043700A" w:rsidRDefault="0043700A" w:rsidP="002329E9">
      <w:pPr>
        <w:spacing w:after="0" w:line="240" w:lineRule="auto"/>
        <w:rPr>
          <w:b/>
          <w:bCs/>
          <w:color w:val="E75300" w:themeColor="accent4"/>
        </w:rPr>
      </w:pPr>
    </w:p>
    <w:p w14:paraId="67ECAC00" w14:textId="5A573D82" w:rsidR="00DF3400" w:rsidRDefault="00DF3400" w:rsidP="002329E9">
      <w:pPr>
        <w:spacing w:after="0" w:line="240" w:lineRule="auto"/>
      </w:pPr>
      <w:r w:rsidRPr="00DF3400">
        <w:t xml:space="preserve">Note: You will be </w:t>
      </w:r>
      <w:r w:rsidR="00700478">
        <w:t xml:space="preserve">required </w:t>
      </w:r>
      <w:r w:rsidRPr="00DF3400">
        <w:t>to upload your site control documentation below with the other attachments.</w:t>
      </w:r>
    </w:p>
    <w:p w14:paraId="34518CE9" w14:textId="77777777" w:rsidR="00DF3400" w:rsidRDefault="00DF3400" w:rsidP="002329E9">
      <w:pPr>
        <w:spacing w:after="0" w:line="240" w:lineRule="auto"/>
      </w:pPr>
    </w:p>
    <w:p w14:paraId="2F172055" w14:textId="2018FA86" w:rsidR="00DF3400" w:rsidRDefault="00DF3400" w:rsidP="002329E9">
      <w:pPr>
        <w:spacing w:after="0" w:line="240" w:lineRule="auto"/>
      </w:pPr>
      <w:r w:rsidRPr="009179B3">
        <w:rPr>
          <w:b/>
          <w:bCs/>
          <w:noProof/>
        </w:rPr>
        <mc:AlternateContent>
          <mc:Choice Requires="wps">
            <w:drawing>
              <wp:inline distT="0" distB="0" distL="0" distR="0" wp14:anchorId="157685AA" wp14:editId="60290D84">
                <wp:extent cx="5943600" cy="599440"/>
                <wp:effectExtent l="0" t="0" r="0" b="0"/>
                <wp:docPr id="1484715692" name="Text Box 31" descr="TIP: You need to have site control by the application deadline (9/4/2024). Please contact casey.moser@4culture.org if your site control documentation is something besides an executed purchase and sale agreement or lease to make sure it meets grant requirements.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9440"/>
                        </a:xfrm>
                        <a:prstGeom prst="rect">
                          <a:avLst/>
                        </a:prstGeom>
                        <a:solidFill>
                          <a:schemeClr val="accent1">
                            <a:lumMod val="20000"/>
                            <a:lumOff val="80000"/>
                          </a:schemeClr>
                        </a:solidFill>
                        <a:ln w="9525">
                          <a:noFill/>
                          <a:miter lim="800000"/>
                          <a:headEnd/>
                          <a:tailEnd/>
                        </a:ln>
                      </wps:spPr>
                      <wps:txbx>
                        <w:txbxContent>
                          <w:p w14:paraId="1BB1113E" w14:textId="16595FEE" w:rsidR="00DF3400" w:rsidRPr="003C78A5" w:rsidRDefault="00DF3400" w:rsidP="00DF3400">
                            <w:pPr>
                              <w:spacing w:after="0" w:line="240" w:lineRule="auto"/>
                            </w:pPr>
                            <w:r w:rsidRPr="003C78A5">
                              <w:rPr>
                                <w:b/>
                                <w:bCs/>
                              </w:rPr>
                              <w:t xml:space="preserve">TIP: </w:t>
                            </w:r>
                            <w:r w:rsidRPr="003C78A5">
                              <w:t xml:space="preserve">You need to have site control by the application deadline (9/4/2024). Please contact </w:t>
                            </w:r>
                            <w:hyperlink r:id="rId24" w:history="1">
                              <w:r w:rsidRPr="003C78A5">
                                <w:t>casey.moser@4culture.org</w:t>
                              </w:r>
                            </w:hyperlink>
                            <w:r w:rsidRPr="003C78A5">
                              <w:t xml:space="preserve"> if your site control documentation is something besides an executed purchase and sale agreement or lease to make sure it meets grant requirements.</w:t>
                            </w:r>
                            <w:r>
                              <w:t xml:space="preserve"> </w:t>
                            </w:r>
                          </w:p>
                          <w:p w14:paraId="72EF320A" w14:textId="77777777" w:rsidR="00DF3400" w:rsidRPr="003C78A5" w:rsidRDefault="00DF3400" w:rsidP="00DF3400">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157685AA" id="_x0000_s1045" type="#_x0000_t202" alt="TIP: You need to have site control by the application deadline (9/4/2024). Please contact casey.moser@4culture.org if your site control documentation is something besides an executed purchase and sale agreement or lease to make sure it meets grant requirements. &#10;&#10;" style="width:468pt;height:4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" fillcolor="#e6eed4 [660]" stroked="f">
                <v:textbox>
                  <w:txbxContent>
                    <w:p w14:paraId="1BB1113E" w14:textId="16595FEE" w:rsidR="00DF3400" w:rsidRPr="003C78A5" w:rsidRDefault="00DF3400" w:rsidP="00DF3400">
                      <w:pPr>
                        <w:spacing w:after="0" w:line="240" w:lineRule="auto"/>
                      </w:pPr>
                      <w:r w:rsidRPr="003C78A5">
                        <w:rPr>
                          <w:b/>
                          <w:bCs/>
                        </w:rPr>
                        <w:t xml:space="preserve">TIP: </w:t>
                      </w:r>
                      <w:r w:rsidRPr="003C78A5">
                        <w:t xml:space="preserve">You need to have site control by the application deadline (9/4/2024). Please contact </w:t>
                      </w:r>
                      <w:hyperlink r:id="rId25" w:history="1">
                        <w:r w:rsidRPr="003C78A5">
                          <w:t>casey.moser@4culture.org</w:t>
                        </w:r>
                      </w:hyperlink>
                      <w:r w:rsidRPr="003C78A5">
                        <w:t xml:space="preserve"> if your site control documentation is something besides an executed purchase and sale agreement or lease to make sure it meets grant requirements.</w:t>
                      </w:r>
                      <w:r>
                        <w:t xml:space="preserve"> </w:t>
                      </w:r>
                    </w:p>
                    <w:p w14:paraId="72EF320A" w14:textId="77777777" w:rsidR="00DF3400" w:rsidRPr="003C78A5" w:rsidRDefault="00DF3400" w:rsidP="00DF3400">
                      <w:pPr>
                        <w:spacing w:after="0" w:line="240" w:lineRule="auto"/>
                        <w:rPr>
                          <w:b/>
                          <w:bCs/>
                        </w:rPr>
                      </w:pPr>
                    </w:p>
                  </w:txbxContent>
                </v:textbox>
                <w10:anchorlock/>
              </v:shape>
            </w:pict>
          </mc:Fallback>
        </mc:AlternateContent>
      </w:r>
    </w:p>
    <w:p w14:paraId="154EC14A" w14:textId="77777777" w:rsidR="00EE0C50" w:rsidRDefault="00EE0C50" w:rsidP="002329E9">
      <w:pPr>
        <w:spacing w:after="0" w:line="240" w:lineRule="auto"/>
      </w:pPr>
    </w:p>
    <w:p w14:paraId="5A08AD89" w14:textId="77777777" w:rsidR="005F2005" w:rsidRPr="00DF3400" w:rsidRDefault="005F2005" w:rsidP="002329E9">
      <w:pPr>
        <w:spacing w:after="0" w:line="240" w:lineRule="auto"/>
      </w:pPr>
    </w:p>
    <w:p w14:paraId="62F3832D" w14:textId="77777777" w:rsidR="002329E9" w:rsidRDefault="002329E9" w:rsidP="002329E9">
      <w:pPr>
        <w:spacing w:after="0"/>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50CB4BCD" w14:textId="23432BC9" w:rsidR="00255778" w:rsidRPr="001A1CC1" w:rsidRDefault="00255778" w:rsidP="002329E9">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lastRenderedPageBreak/>
        <w:t>Project Budget</w:t>
      </w:r>
    </w:p>
    <w:p w14:paraId="5FDFE0F9" w14:textId="77777777" w:rsidR="001A1CC1" w:rsidRDefault="001A1CC1" w:rsidP="002329E9">
      <w:pPr>
        <w:spacing w:after="0" w:line="240" w:lineRule="auto"/>
        <w:rPr>
          <w:color w:val="000000" w:themeColor="text1"/>
        </w:rPr>
      </w:pPr>
    </w:p>
    <w:p w14:paraId="72CC0576" w14:textId="1D68FDDE" w:rsidR="001B0930" w:rsidRPr="006822DA" w:rsidRDefault="001B0930" w:rsidP="002329E9">
      <w:pPr>
        <w:spacing w:after="0" w:line="240" w:lineRule="auto"/>
        <w:rPr>
          <w:color w:val="000000" w:themeColor="text1"/>
        </w:rPr>
      </w:pPr>
      <w:r w:rsidRPr="006822DA">
        <w:rPr>
          <w:color w:val="000000" w:themeColor="text1"/>
        </w:rPr>
        <w:t>Please use the checkboxes to indicate expenses that are estimates or projected incomes and expenses (as opposed to actual). As appropriate, use the Budget Notes to detail what you are requesting funds for. If your cultural facilities project is part of a larger development, enter your budget for the arts, heritage, or cultural components for which you are requesting funds in the form; then, in the budget notes you should also state the total budget and funds raised to date for the entire development.</w:t>
      </w:r>
    </w:p>
    <w:p w14:paraId="2AB353B0" w14:textId="77777777" w:rsidR="00A05D86" w:rsidRPr="00A05D86" w:rsidRDefault="00A05D86" w:rsidP="002329E9">
      <w:pPr>
        <w:spacing w:after="0" w:line="240" w:lineRule="auto"/>
      </w:pPr>
    </w:p>
    <w:p w14:paraId="037024A3" w14:textId="49EC3E4D" w:rsidR="0043700A" w:rsidRDefault="00814211" w:rsidP="002329E9">
      <w:pPr>
        <w:spacing w:after="0" w:line="240" w:lineRule="auto"/>
        <w:rPr>
          <w:rFonts w:ascii="Arial" w:eastAsia="Times New Roman" w:hAnsi="Arial" w:cs="Arial"/>
          <w:b/>
          <w:bCs/>
          <w:caps/>
        </w:rPr>
      </w:pPr>
      <w:r w:rsidRPr="009179B3">
        <w:rPr>
          <w:b/>
          <w:bCs/>
          <w:noProof/>
        </w:rPr>
        <mc:AlternateContent>
          <mc:Choice Requires="wps">
            <w:drawing>
              <wp:inline distT="0" distB="0" distL="0" distR="0" wp14:anchorId="29F6F802" wp14:editId="56AB6F89">
                <wp:extent cx="5943600" cy="274320"/>
                <wp:effectExtent l="0" t="0" r="0" b="0"/>
                <wp:docPr id="595018617" name="Text Box 32" descr="TIP: This section will be used to award points for the Feasibility criterion.&#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accent1">
                            <a:lumMod val="20000"/>
                            <a:lumOff val="80000"/>
                          </a:schemeClr>
                        </a:solidFill>
                        <a:ln w="9525">
                          <a:noFill/>
                          <a:miter lim="800000"/>
                          <a:headEnd/>
                          <a:tailEnd/>
                        </a:ln>
                      </wps:spPr>
                      <wps:txbx>
                        <w:txbxContent>
                          <w:p w14:paraId="037F19F6" w14:textId="73B3E071" w:rsidR="00814211" w:rsidRPr="003C78A5" w:rsidRDefault="00814211" w:rsidP="00814211">
                            <w:pPr>
                              <w:spacing w:after="0" w:line="240" w:lineRule="auto"/>
                            </w:pPr>
                            <w:r w:rsidRPr="003C78A5">
                              <w:rPr>
                                <w:b/>
                                <w:bCs/>
                              </w:rPr>
                              <w:t xml:space="preserve">TIP: </w:t>
                            </w:r>
                            <w:r w:rsidRPr="003C78A5">
                              <w:t>This section will be used to award points for the Feasibility criterion</w:t>
                            </w:r>
                            <w:r w:rsidR="00460321">
                              <w:t>.</w:t>
                            </w:r>
                          </w:p>
                          <w:p w14:paraId="3E13A58B" w14:textId="77777777" w:rsidR="00814211" w:rsidRPr="003C78A5" w:rsidRDefault="00814211" w:rsidP="00814211">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29F6F802" id="Text Box 32" o:spid="_x0000_s1046" type="#_x0000_t202" alt="TIP: This section will be used to award points for the Feasibility criterion.&#10;&#10;" style="width:46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" fillcolor="#e6eed4 [660]" stroked="f">
                <v:textbox>
                  <w:txbxContent>
                    <w:p w14:paraId="037F19F6" w14:textId="73B3E071" w:rsidR="00814211" w:rsidRPr="003C78A5" w:rsidRDefault="00814211" w:rsidP="00814211">
                      <w:pPr>
                        <w:spacing w:after="0" w:line="240" w:lineRule="auto"/>
                      </w:pPr>
                      <w:r w:rsidRPr="003C78A5">
                        <w:rPr>
                          <w:b/>
                          <w:bCs/>
                        </w:rPr>
                        <w:t xml:space="preserve">TIP: </w:t>
                      </w:r>
                      <w:r w:rsidRPr="003C78A5">
                        <w:t>This section will be used to award points for the Feasibility criterion</w:t>
                      </w:r>
                      <w:r w:rsidR="00460321">
                        <w:t>.</w:t>
                      </w:r>
                    </w:p>
                    <w:p w14:paraId="3E13A58B" w14:textId="77777777" w:rsidR="00814211" w:rsidRPr="003C78A5" w:rsidRDefault="00814211" w:rsidP="00814211">
                      <w:pPr>
                        <w:spacing w:after="0" w:line="240" w:lineRule="auto"/>
                        <w:rPr>
                          <w:b/>
                          <w:bCs/>
                        </w:rPr>
                      </w:pPr>
                    </w:p>
                  </w:txbxContent>
                </v:textbox>
                <w10:anchorlock/>
              </v:shape>
            </w:pict>
          </mc:Fallback>
        </mc:AlternateContent>
      </w:r>
    </w:p>
    <w:p w14:paraId="7C7BCB2B" w14:textId="77777777" w:rsidR="00367A4D" w:rsidRDefault="00367A4D" w:rsidP="002329E9">
      <w:pPr>
        <w:spacing w:after="0" w:line="240" w:lineRule="auto"/>
        <w:rPr>
          <w:rFonts w:ascii="Arial" w:eastAsia="Times New Roman" w:hAnsi="Arial" w:cs="Arial"/>
          <w:b/>
          <w:bCs/>
          <w:caps/>
        </w:rPr>
      </w:pPr>
    </w:p>
    <w:p w14:paraId="7E60D7AE" w14:textId="2A6EECB6" w:rsidR="001B0930" w:rsidRPr="00BC0C9B" w:rsidRDefault="001B0930" w:rsidP="002329E9">
      <w:pPr>
        <w:spacing w:after="0" w:line="240" w:lineRule="auto"/>
        <w:rPr>
          <w:rFonts w:ascii="Arial" w:eastAsia="Times New Roman" w:hAnsi="Arial" w:cs="Arial"/>
          <w:b/>
          <w:bCs/>
          <w:caps/>
        </w:rPr>
      </w:pPr>
      <w:r w:rsidRPr="00BC0C9B">
        <w:rPr>
          <w:rFonts w:ascii="Arial" w:eastAsia="Times New Roman" w:hAnsi="Arial" w:cs="Arial"/>
          <w:b/>
          <w:bCs/>
          <w:caps/>
        </w:rPr>
        <w:t>PROJECT EXPENSES</w:t>
      </w:r>
    </w:p>
    <w:p w14:paraId="643F3947" w14:textId="77777777" w:rsidR="001B0930" w:rsidRDefault="001B0930" w:rsidP="002329E9">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BC0C9B" w14:paraId="775CA0FB" w14:textId="77777777" w:rsidTr="00613EF6">
        <w:trPr>
          <w:trHeight w:val="305"/>
        </w:trPr>
        <w:tc>
          <w:tcPr>
            <w:tcW w:w="3116" w:type="dxa"/>
            <w:vAlign w:val="center"/>
          </w:tcPr>
          <w:p w14:paraId="140908D7" w14:textId="77777777" w:rsidR="00BC0C9B" w:rsidRPr="002C4E19" w:rsidRDefault="00BC0C9B" w:rsidP="002329E9">
            <w:pPr>
              <w:rPr>
                <w:b/>
                <w:bCs/>
                <w:color w:val="00A1B3"/>
              </w:rPr>
            </w:pPr>
          </w:p>
        </w:tc>
        <w:tc>
          <w:tcPr>
            <w:tcW w:w="3117" w:type="dxa"/>
            <w:vAlign w:val="center"/>
          </w:tcPr>
          <w:p w14:paraId="39A4EB7C" w14:textId="02B695BE" w:rsidR="00BC0C9B" w:rsidRPr="00BC0C9B" w:rsidRDefault="00BC0C9B" w:rsidP="002329E9">
            <w:pPr>
              <w:jc w:val="center"/>
              <w:rPr>
                <w:b/>
                <w:bCs/>
              </w:rPr>
            </w:pPr>
            <w:r w:rsidRPr="00BC0C9B">
              <w:rPr>
                <w:b/>
                <w:bCs/>
              </w:rPr>
              <w:t>Total Expense</w:t>
            </w:r>
          </w:p>
        </w:tc>
        <w:tc>
          <w:tcPr>
            <w:tcW w:w="3117" w:type="dxa"/>
            <w:vAlign w:val="center"/>
          </w:tcPr>
          <w:p w14:paraId="06EAC38D" w14:textId="569B533F" w:rsidR="00BC0C9B" w:rsidRPr="00BC0C9B" w:rsidRDefault="00BC0C9B" w:rsidP="002329E9">
            <w:pPr>
              <w:jc w:val="center"/>
              <w:rPr>
                <w:b/>
                <w:bCs/>
              </w:rPr>
            </w:pPr>
            <w:r w:rsidRPr="00BC0C9B">
              <w:rPr>
                <w:b/>
                <w:bCs/>
              </w:rPr>
              <w:t>Estimate?</w:t>
            </w:r>
          </w:p>
        </w:tc>
      </w:tr>
      <w:tr w:rsidR="001B0930" w14:paraId="16EFD5BE" w14:textId="77777777" w:rsidTr="00BC0C9B">
        <w:trPr>
          <w:trHeight w:val="466"/>
        </w:trPr>
        <w:tc>
          <w:tcPr>
            <w:tcW w:w="3116" w:type="dxa"/>
            <w:vAlign w:val="center"/>
          </w:tcPr>
          <w:p w14:paraId="6885376D" w14:textId="77777777" w:rsidR="001B0930" w:rsidRPr="005C6905" w:rsidRDefault="001B0930" w:rsidP="002329E9">
            <w:pPr>
              <w:rPr>
                <w:b/>
                <w:bCs/>
                <w:color w:val="008092"/>
              </w:rPr>
            </w:pPr>
            <w:r w:rsidRPr="005C6905">
              <w:rPr>
                <w:b/>
                <w:bCs/>
                <w:color w:val="008092"/>
              </w:rPr>
              <w:t>Design:</w:t>
            </w:r>
          </w:p>
        </w:tc>
        <w:tc>
          <w:tcPr>
            <w:tcW w:w="3117" w:type="dxa"/>
            <w:vAlign w:val="center"/>
          </w:tcPr>
          <w:p w14:paraId="59AC3A3F" w14:textId="1BEB6FF7" w:rsidR="001B0930" w:rsidRDefault="001B0930" w:rsidP="002329E9"/>
        </w:tc>
        <w:tc>
          <w:tcPr>
            <w:tcW w:w="3117" w:type="dxa"/>
            <w:vAlign w:val="center"/>
          </w:tcPr>
          <w:p w14:paraId="3F436112" w14:textId="1A01D65F" w:rsidR="001B0930" w:rsidRPr="00AB6105" w:rsidRDefault="00AB6105" w:rsidP="002329E9">
            <w:pPr>
              <w:jc w:val="center"/>
            </w:pPr>
            <w:r w:rsidRPr="00AB6105">
              <w:sym w:font="Wingdings" w:char="F0A8"/>
            </w:r>
          </w:p>
        </w:tc>
      </w:tr>
      <w:tr w:rsidR="001B0930" w14:paraId="0E688DC7" w14:textId="77777777" w:rsidTr="00BC0C9B">
        <w:trPr>
          <w:trHeight w:val="466"/>
        </w:trPr>
        <w:tc>
          <w:tcPr>
            <w:tcW w:w="3116" w:type="dxa"/>
            <w:vAlign w:val="center"/>
          </w:tcPr>
          <w:p w14:paraId="09E7AA93" w14:textId="77777777" w:rsidR="001B0930" w:rsidRPr="005C6905" w:rsidRDefault="001B0930" w:rsidP="002329E9">
            <w:pPr>
              <w:rPr>
                <w:b/>
                <w:bCs/>
                <w:color w:val="008092"/>
              </w:rPr>
            </w:pPr>
            <w:r w:rsidRPr="005C6905">
              <w:rPr>
                <w:b/>
                <w:bCs/>
                <w:color w:val="008092"/>
              </w:rPr>
              <w:t>Construction:</w:t>
            </w:r>
          </w:p>
        </w:tc>
        <w:tc>
          <w:tcPr>
            <w:tcW w:w="3117" w:type="dxa"/>
            <w:vAlign w:val="center"/>
          </w:tcPr>
          <w:p w14:paraId="178786FF" w14:textId="32332A80" w:rsidR="001B0930" w:rsidRDefault="001B0930" w:rsidP="002329E9"/>
        </w:tc>
        <w:tc>
          <w:tcPr>
            <w:tcW w:w="3117" w:type="dxa"/>
            <w:vAlign w:val="center"/>
          </w:tcPr>
          <w:p w14:paraId="4552A3F3" w14:textId="67656C3B" w:rsidR="001B0930" w:rsidRPr="00BC0C9B" w:rsidRDefault="00AB6105" w:rsidP="002329E9">
            <w:pPr>
              <w:jc w:val="center"/>
              <w:rPr>
                <w:b/>
                <w:bCs/>
              </w:rPr>
            </w:pPr>
            <w:r w:rsidRPr="00AB6105">
              <w:sym w:font="Wingdings" w:char="F0A8"/>
            </w:r>
          </w:p>
        </w:tc>
      </w:tr>
      <w:tr w:rsidR="001B0930" w14:paraId="225B5F26" w14:textId="77777777" w:rsidTr="00BC0C9B">
        <w:trPr>
          <w:trHeight w:val="466"/>
        </w:trPr>
        <w:tc>
          <w:tcPr>
            <w:tcW w:w="3116" w:type="dxa"/>
            <w:vAlign w:val="center"/>
          </w:tcPr>
          <w:p w14:paraId="5C13BF5E" w14:textId="77777777" w:rsidR="001B0930" w:rsidRPr="005C6905" w:rsidRDefault="001B0930" w:rsidP="002329E9">
            <w:pPr>
              <w:rPr>
                <w:b/>
                <w:bCs/>
                <w:color w:val="008092"/>
              </w:rPr>
            </w:pPr>
            <w:r w:rsidRPr="005C6905">
              <w:rPr>
                <w:b/>
                <w:bCs/>
                <w:color w:val="008092"/>
              </w:rPr>
              <w:t>Facility Purchase:</w:t>
            </w:r>
          </w:p>
        </w:tc>
        <w:tc>
          <w:tcPr>
            <w:tcW w:w="3117" w:type="dxa"/>
            <w:vAlign w:val="center"/>
          </w:tcPr>
          <w:p w14:paraId="7CA15C33" w14:textId="6FF24D2F" w:rsidR="001B0930" w:rsidRDefault="001B0930" w:rsidP="002329E9"/>
        </w:tc>
        <w:tc>
          <w:tcPr>
            <w:tcW w:w="3117" w:type="dxa"/>
            <w:vAlign w:val="center"/>
          </w:tcPr>
          <w:p w14:paraId="555B15AD" w14:textId="38F5FF68" w:rsidR="001B0930" w:rsidRPr="00BC0C9B" w:rsidRDefault="00AB6105" w:rsidP="002329E9">
            <w:pPr>
              <w:jc w:val="center"/>
              <w:rPr>
                <w:b/>
                <w:bCs/>
              </w:rPr>
            </w:pPr>
            <w:r w:rsidRPr="00AB6105">
              <w:sym w:font="Wingdings" w:char="F0A8"/>
            </w:r>
          </w:p>
        </w:tc>
      </w:tr>
      <w:tr w:rsidR="001B0930" w14:paraId="4E0BDD78" w14:textId="77777777" w:rsidTr="00BC0C9B">
        <w:trPr>
          <w:trHeight w:val="466"/>
        </w:trPr>
        <w:tc>
          <w:tcPr>
            <w:tcW w:w="3116" w:type="dxa"/>
            <w:vAlign w:val="center"/>
          </w:tcPr>
          <w:p w14:paraId="265DEB5B" w14:textId="77777777" w:rsidR="001B0930" w:rsidRPr="005C6905" w:rsidRDefault="001B0930" w:rsidP="002329E9">
            <w:pPr>
              <w:rPr>
                <w:b/>
                <w:bCs/>
                <w:color w:val="008092"/>
              </w:rPr>
            </w:pPr>
            <w:r w:rsidRPr="005C6905">
              <w:rPr>
                <w:b/>
                <w:bCs/>
                <w:color w:val="008092"/>
              </w:rPr>
              <w:t>Soft Costs:</w:t>
            </w:r>
          </w:p>
        </w:tc>
        <w:tc>
          <w:tcPr>
            <w:tcW w:w="3117" w:type="dxa"/>
            <w:vAlign w:val="center"/>
          </w:tcPr>
          <w:p w14:paraId="7C1ABE86" w14:textId="3D87F85D" w:rsidR="001B0930" w:rsidRDefault="001B0930" w:rsidP="002329E9"/>
        </w:tc>
        <w:tc>
          <w:tcPr>
            <w:tcW w:w="3117" w:type="dxa"/>
            <w:vAlign w:val="center"/>
          </w:tcPr>
          <w:p w14:paraId="290C0AED" w14:textId="505408CE" w:rsidR="001B0930" w:rsidRPr="00BC0C9B" w:rsidRDefault="00AB6105" w:rsidP="002329E9">
            <w:pPr>
              <w:jc w:val="center"/>
              <w:rPr>
                <w:b/>
                <w:bCs/>
              </w:rPr>
            </w:pPr>
            <w:r w:rsidRPr="00AB6105">
              <w:sym w:font="Wingdings" w:char="F0A8"/>
            </w:r>
          </w:p>
        </w:tc>
      </w:tr>
      <w:tr w:rsidR="001B0930" w14:paraId="3916D3E6" w14:textId="77777777" w:rsidTr="00BC0C9B">
        <w:trPr>
          <w:trHeight w:val="466"/>
        </w:trPr>
        <w:tc>
          <w:tcPr>
            <w:tcW w:w="3116" w:type="dxa"/>
            <w:vAlign w:val="center"/>
          </w:tcPr>
          <w:p w14:paraId="383C275A" w14:textId="77777777" w:rsidR="001B0930" w:rsidRPr="005C6905" w:rsidRDefault="001B0930" w:rsidP="002329E9">
            <w:pPr>
              <w:rPr>
                <w:b/>
                <w:bCs/>
                <w:color w:val="008092"/>
              </w:rPr>
            </w:pPr>
            <w:r w:rsidRPr="005C6905">
              <w:rPr>
                <w:b/>
                <w:bCs/>
                <w:color w:val="008092"/>
              </w:rPr>
              <w:t>Fundraising:</w:t>
            </w:r>
          </w:p>
        </w:tc>
        <w:tc>
          <w:tcPr>
            <w:tcW w:w="3117" w:type="dxa"/>
            <w:vAlign w:val="center"/>
          </w:tcPr>
          <w:p w14:paraId="76BE6A9A" w14:textId="244FDE08" w:rsidR="001B0930" w:rsidRDefault="001B0930" w:rsidP="002329E9"/>
        </w:tc>
        <w:tc>
          <w:tcPr>
            <w:tcW w:w="3117" w:type="dxa"/>
            <w:vAlign w:val="center"/>
          </w:tcPr>
          <w:p w14:paraId="020C9E05" w14:textId="42E2A060" w:rsidR="001B0930" w:rsidRPr="00BC0C9B" w:rsidRDefault="00AB6105" w:rsidP="002329E9">
            <w:pPr>
              <w:jc w:val="center"/>
              <w:rPr>
                <w:b/>
                <w:bCs/>
              </w:rPr>
            </w:pPr>
            <w:r w:rsidRPr="00AB6105">
              <w:sym w:font="Wingdings" w:char="F0A8"/>
            </w:r>
          </w:p>
        </w:tc>
      </w:tr>
    </w:tbl>
    <w:p w14:paraId="0E7D19B0" w14:textId="77777777" w:rsidR="00A05D86" w:rsidRDefault="00A05D86" w:rsidP="002329E9">
      <w:pPr>
        <w:spacing w:after="0" w:line="240" w:lineRule="auto"/>
        <w:rPr>
          <w:rFonts w:ascii="Arial" w:eastAsia="Times New Roman" w:hAnsi="Arial" w:cs="Arial"/>
          <w:b/>
          <w:bCs/>
          <w:caps/>
        </w:rPr>
      </w:pPr>
    </w:p>
    <w:p w14:paraId="1958D6A3" w14:textId="5A8A80D4" w:rsidR="001B0930" w:rsidRPr="00BC0C9B" w:rsidRDefault="001B0930" w:rsidP="002329E9">
      <w:pPr>
        <w:spacing w:after="0" w:line="240" w:lineRule="auto"/>
        <w:rPr>
          <w:rFonts w:ascii="Arial" w:eastAsia="Times New Roman" w:hAnsi="Arial" w:cs="Arial"/>
          <w:b/>
          <w:bCs/>
          <w:caps/>
        </w:rPr>
      </w:pPr>
      <w:r w:rsidRPr="00BC0C9B">
        <w:rPr>
          <w:rFonts w:ascii="Arial" w:eastAsia="Times New Roman" w:hAnsi="Arial" w:cs="Arial"/>
          <w:b/>
          <w:bCs/>
          <w:caps/>
        </w:rPr>
        <w:t>PROJECT INCOME</w:t>
      </w:r>
    </w:p>
    <w:p w14:paraId="002EFBC4" w14:textId="77777777" w:rsidR="001B0930" w:rsidRDefault="001B0930" w:rsidP="002329E9">
      <w:pPr>
        <w:spacing w:after="0" w:line="240" w:lineRule="auto"/>
      </w:pPr>
    </w:p>
    <w:p w14:paraId="6DF1E1CF" w14:textId="6D68417C" w:rsidR="00FB259A" w:rsidRDefault="00814211" w:rsidP="002329E9">
      <w:pPr>
        <w:spacing w:after="0" w:line="240" w:lineRule="auto"/>
        <w:rPr>
          <w:b/>
          <w:bCs/>
          <w:color w:val="E75300" w:themeColor="accent4"/>
        </w:rPr>
      </w:pPr>
      <w:r w:rsidRPr="009179B3">
        <w:rPr>
          <w:b/>
          <w:bCs/>
          <w:noProof/>
        </w:rPr>
        <mc:AlternateContent>
          <mc:Choice Requires="wps">
            <w:drawing>
              <wp:inline distT="0" distB="0" distL="0" distR="0" wp14:anchorId="2E667854" wp14:editId="3D293C2E">
                <wp:extent cx="5943600" cy="443620"/>
                <wp:effectExtent l="0" t="0" r="0" b="0"/>
                <wp:docPr id="1021709813" name="Text Box 33" descr="TIP: Your entire project budget might contain other costs, but make sure your request to 4Culture only includes eligible expenses listed in the grant guidelines.&#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620"/>
                        </a:xfrm>
                        <a:prstGeom prst="rect">
                          <a:avLst/>
                        </a:prstGeom>
                        <a:solidFill>
                          <a:schemeClr val="accent1">
                            <a:lumMod val="20000"/>
                            <a:lumOff val="80000"/>
                          </a:schemeClr>
                        </a:solidFill>
                        <a:ln w="9525">
                          <a:noFill/>
                          <a:miter lim="800000"/>
                          <a:headEnd/>
                          <a:tailEnd/>
                        </a:ln>
                      </wps:spPr>
                      <wps:txbx>
                        <w:txbxContent>
                          <w:p w14:paraId="5986961C" w14:textId="77777777" w:rsidR="00814211" w:rsidRPr="003C78A5" w:rsidRDefault="00814211" w:rsidP="00814211">
                            <w:pPr>
                              <w:spacing w:after="0" w:line="240" w:lineRule="auto"/>
                            </w:pPr>
                            <w:r w:rsidRPr="003C78A5">
                              <w:rPr>
                                <w:b/>
                                <w:bCs/>
                              </w:rPr>
                              <w:t xml:space="preserve">TIP: </w:t>
                            </w:r>
                            <w:r w:rsidRPr="003C78A5">
                              <w:t>Your entire project budget might contain other costs, but make sure your request to 4Culture only includes eligible expenses listed in the grant guidelines.</w:t>
                            </w:r>
                          </w:p>
                          <w:p w14:paraId="3F6EB631" w14:textId="1B39849E" w:rsidR="00814211" w:rsidRPr="003C78A5" w:rsidRDefault="00814211" w:rsidP="00814211">
                            <w:pPr>
                              <w:spacing w:after="0" w:line="240" w:lineRule="auto"/>
                            </w:pPr>
                          </w:p>
                          <w:p w14:paraId="15503D5C" w14:textId="77777777" w:rsidR="00814211" w:rsidRPr="003C78A5" w:rsidRDefault="00814211" w:rsidP="00814211">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2E667854" id="Text Box 33" o:spid="_x0000_s1047" type="#_x0000_t202" alt="TIP: Your entire project budget might contain other costs, but make sure your request to 4Culture only includes eligible expenses listed in the grant guidelines.&#10;&#10;&#10;" style="width:468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" fillcolor="#e6eed4 [660]" stroked="f">
                <v:textbox>
                  <w:txbxContent>
                    <w:p w14:paraId="5986961C" w14:textId="77777777" w:rsidR="00814211" w:rsidRPr="003C78A5" w:rsidRDefault="00814211" w:rsidP="00814211">
                      <w:pPr>
                        <w:spacing w:after="0" w:line="240" w:lineRule="auto"/>
                      </w:pPr>
                      <w:r w:rsidRPr="003C78A5">
                        <w:rPr>
                          <w:b/>
                          <w:bCs/>
                        </w:rPr>
                        <w:t xml:space="preserve">TIP: </w:t>
                      </w:r>
                      <w:r w:rsidRPr="003C78A5">
                        <w:t>Your entire project budget might contain other costs, but make sure your request to 4Culture only includes eligible expenses listed in the grant guidelines.</w:t>
                      </w:r>
                    </w:p>
                    <w:p w14:paraId="3F6EB631" w14:textId="1B39849E" w:rsidR="00814211" w:rsidRPr="003C78A5" w:rsidRDefault="00814211" w:rsidP="00814211">
                      <w:pPr>
                        <w:spacing w:after="0" w:line="240" w:lineRule="auto"/>
                      </w:pPr>
                    </w:p>
                    <w:p w14:paraId="15503D5C" w14:textId="77777777" w:rsidR="00814211" w:rsidRPr="003C78A5" w:rsidRDefault="00814211" w:rsidP="00814211">
                      <w:pPr>
                        <w:spacing w:after="0" w:line="240" w:lineRule="auto"/>
                        <w:rPr>
                          <w:b/>
                          <w:bCs/>
                        </w:rPr>
                      </w:pPr>
                    </w:p>
                  </w:txbxContent>
                </v:textbox>
                <w10:anchorlock/>
              </v:shape>
            </w:pict>
          </mc:Fallback>
        </mc:AlternateContent>
      </w:r>
      <w:r w:rsidR="00FB259A">
        <w:rPr>
          <w:b/>
          <w:bCs/>
          <w:color w:val="E75300" w:themeColor="accent4"/>
        </w:rPr>
        <w:t xml:space="preserve"> </w:t>
      </w:r>
    </w:p>
    <w:p w14:paraId="56BBDE08" w14:textId="32FC484A" w:rsidR="00DE5DED" w:rsidRDefault="00DE5DED" w:rsidP="002329E9">
      <w:pPr>
        <w:spacing w:after="0"/>
      </w:pPr>
    </w:p>
    <w:tbl>
      <w:tblPr>
        <w:tblStyle w:val="TableGrid"/>
        <w:tblW w:w="0" w:type="auto"/>
        <w:tblLook w:val="04A0" w:firstRow="1" w:lastRow="0" w:firstColumn="1" w:lastColumn="0" w:noHBand="0" w:noVBand="1"/>
      </w:tblPr>
      <w:tblGrid>
        <w:gridCol w:w="3116"/>
        <w:gridCol w:w="3117"/>
        <w:gridCol w:w="3117"/>
      </w:tblGrid>
      <w:tr w:rsidR="00BC0C9B" w14:paraId="17475A46" w14:textId="77777777" w:rsidTr="00613EF6">
        <w:trPr>
          <w:trHeight w:val="67"/>
        </w:trPr>
        <w:tc>
          <w:tcPr>
            <w:tcW w:w="3116" w:type="dxa"/>
            <w:vAlign w:val="center"/>
          </w:tcPr>
          <w:p w14:paraId="4CF15D55" w14:textId="77777777" w:rsidR="00BC0C9B" w:rsidRPr="00B304FD" w:rsidRDefault="00BC0C9B" w:rsidP="002329E9">
            <w:pPr>
              <w:rPr>
                <w:b/>
                <w:bCs/>
                <w:color w:val="D3450D"/>
              </w:rPr>
            </w:pPr>
          </w:p>
        </w:tc>
        <w:tc>
          <w:tcPr>
            <w:tcW w:w="3117" w:type="dxa"/>
            <w:vAlign w:val="center"/>
          </w:tcPr>
          <w:p w14:paraId="62966ABB" w14:textId="064A7C6D" w:rsidR="00BC0C9B" w:rsidRPr="00BC0C9B" w:rsidRDefault="00BC0C9B" w:rsidP="002329E9">
            <w:pPr>
              <w:jc w:val="center"/>
              <w:rPr>
                <w:b/>
                <w:bCs/>
              </w:rPr>
            </w:pPr>
            <w:r w:rsidRPr="00BC0C9B">
              <w:rPr>
                <w:b/>
                <w:bCs/>
              </w:rPr>
              <w:t>Total Income</w:t>
            </w:r>
          </w:p>
        </w:tc>
        <w:tc>
          <w:tcPr>
            <w:tcW w:w="3117" w:type="dxa"/>
            <w:vAlign w:val="center"/>
          </w:tcPr>
          <w:p w14:paraId="3F897481" w14:textId="1B39F60F" w:rsidR="00BC0C9B" w:rsidRPr="00B304FD" w:rsidRDefault="00BC0C9B" w:rsidP="002329E9">
            <w:pPr>
              <w:jc w:val="center"/>
              <w:rPr>
                <w:b/>
                <w:bCs/>
              </w:rPr>
            </w:pPr>
            <w:r>
              <w:rPr>
                <w:b/>
                <w:bCs/>
              </w:rPr>
              <w:t>Confirmed?</w:t>
            </w:r>
          </w:p>
        </w:tc>
      </w:tr>
      <w:tr w:rsidR="00AB6105" w14:paraId="76BFA68A" w14:textId="77777777" w:rsidTr="00BC0C9B">
        <w:trPr>
          <w:trHeight w:val="466"/>
        </w:trPr>
        <w:tc>
          <w:tcPr>
            <w:tcW w:w="3116" w:type="dxa"/>
            <w:vAlign w:val="center"/>
          </w:tcPr>
          <w:p w14:paraId="257D4BCC" w14:textId="77777777" w:rsidR="00AB6105" w:rsidRPr="005C6905" w:rsidRDefault="00AB6105" w:rsidP="002329E9">
            <w:pPr>
              <w:rPr>
                <w:b/>
                <w:bCs/>
                <w:color w:val="007886" w:themeColor="accent2" w:themeShade="BF"/>
              </w:rPr>
            </w:pPr>
            <w:r w:rsidRPr="005C6905">
              <w:rPr>
                <w:b/>
                <w:bCs/>
                <w:color w:val="007886" w:themeColor="accent2" w:themeShade="BF"/>
              </w:rPr>
              <w:t>* 4Culture Request:</w:t>
            </w:r>
          </w:p>
        </w:tc>
        <w:tc>
          <w:tcPr>
            <w:tcW w:w="3117" w:type="dxa"/>
            <w:vAlign w:val="center"/>
          </w:tcPr>
          <w:p w14:paraId="52D1906D" w14:textId="19A16383" w:rsidR="00AB6105" w:rsidRDefault="00AB6105" w:rsidP="002329E9"/>
        </w:tc>
        <w:tc>
          <w:tcPr>
            <w:tcW w:w="3117" w:type="dxa"/>
            <w:vAlign w:val="center"/>
          </w:tcPr>
          <w:p w14:paraId="4C9E7A1E" w14:textId="1321244E" w:rsidR="00AB6105" w:rsidRPr="00B304FD" w:rsidRDefault="00AB6105" w:rsidP="002329E9">
            <w:pPr>
              <w:jc w:val="center"/>
              <w:rPr>
                <w:b/>
                <w:bCs/>
              </w:rPr>
            </w:pPr>
            <w:r w:rsidRPr="00AB6105">
              <w:sym w:font="Wingdings" w:char="F0A8"/>
            </w:r>
          </w:p>
        </w:tc>
      </w:tr>
      <w:tr w:rsidR="00AB6105" w14:paraId="07FE751F" w14:textId="77777777" w:rsidTr="00BC0C9B">
        <w:trPr>
          <w:trHeight w:val="466"/>
        </w:trPr>
        <w:tc>
          <w:tcPr>
            <w:tcW w:w="3116" w:type="dxa"/>
            <w:vAlign w:val="center"/>
          </w:tcPr>
          <w:p w14:paraId="3164ED93" w14:textId="0EEE3DBA" w:rsidR="00AB6105" w:rsidRPr="005C6905" w:rsidRDefault="00AB6105" w:rsidP="002329E9">
            <w:pPr>
              <w:rPr>
                <w:b/>
                <w:bCs/>
                <w:color w:val="008092"/>
              </w:rPr>
            </w:pPr>
            <w:r w:rsidRPr="005C6905">
              <w:rPr>
                <w:b/>
                <w:bCs/>
                <w:color w:val="008092"/>
              </w:rPr>
              <w:t>Applicant Cash on Hand:</w:t>
            </w:r>
          </w:p>
        </w:tc>
        <w:tc>
          <w:tcPr>
            <w:tcW w:w="3117" w:type="dxa"/>
            <w:vAlign w:val="center"/>
          </w:tcPr>
          <w:p w14:paraId="07FAFA8B" w14:textId="6445A4D7" w:rsidR="00AB6105" w:rsidRDefault="00AB6105" w:rsidP="002329E9"/>
        </w:tc>
        <w:tc>
          <w:tcPr>
            <w:tcW w:w="3117" w:type="dxa"/>
            <w:vAlign w:val="center"/>
          </w:tcPr>
          <w:p w14:paraId="426A6DAE" w14:textId="797A8ED0" w:rsidR="00AB6105" w:rsidRPr="00AB6105" w:rsidRDefault="00AB6105" w:rsidP="002329E9">
            <w:pPr>
              <w:jc w:val="center"/>
              <w:rPr>
                <w:b/>
                <w:bCs/>
              </w:rPr>
            </w:pPr>
            <w:r w:rsidRPr="00AB6105">
              <w:sym w:font="Wingdings" w:char="F0A8"/>
            </w:r>
          </w:p>
        </w:tc>
      </w:tr>
      <w:tr w:rsidR="00AB6105" w14:paraId="3530D912" w14:textId="77777777" w:rsidTr="00BC0C9B">
        <w:trPr>
          <w:trHeight w:val="466"/>
        </w:trPr>
        <w:tc>
          <w:tcPr>
            <w:tcW w:w="3116" w:type="dxa"/>
            <w:vAlign w:val="center"/>
          </w:tcPr>
          <w:p w14:paraId="47DFCF9F" w14:textId="77777777" w:rsidR="00AB6105" w:rsidRPr="005C6905" w:rsidRDefault="00AB6105" w:rsidP="002329E9">
            <w:pPr>
              <w:rPr>
                <w:b/>
                <w:bCs/>
                <w:color w:val="008092"/>
              </w:rPr>
            </w:pPr>
            <w:r w:rsidRPr="005C6905">
              <w:rPr>
                <w:b/>
                <w:bCs/>
                <w:color w:val="008092"/>
              </w:rPr>
              <w:t>Foundations:</w:t>
            </w:r>
          </w:p>
        </w:tc>
        <w:tc>
          <w:tcPr>
            <w:tcW w:w="3117" w:type="dxa"/>
            <w:vAlign w:val="center"/>
          </w:tcPr>
          <w:p w14:paraId="702CEACA" w14:textId="2C875EB3" w:rsidR="00AB6105" w:rsidRDefault="00AB6105" w:rsidP="002329E9"/>
        </w:tc>
        <w:tc>
          <w:tcPr>
            <w:tcW w:w="3117" w:type="dxa"/>
            <w:vAlign w:val="center"/>
          </w:tcPr>
          <w:p w14:paraId="06383408" w14:textId="6DC5B087" w:rsidR="00AB6105" w:rsidRPr="00AB6105" w:rsidRDefault="00AB6105" w:rsidP="002329E9">
            <w:pPr>
              <w:jc w:val="center"/>
              <w:rPr>
                <w:b/>
                <w:bCs/>
              </w:rPr>
            </w:pPr>
            <w:r w:rsidRPr="00AB6105">
              <w:sym w:font="Wingdings" w:char="F0A8"/>
            </w:r>
          </w:p>
        </w:tc>
      </w:tr>
      <w:tr w:rsidR="00AB6105" w14:paraId="6EFBDB07" w14:textId="77777777" w:rsidTr="00BC0C9B">
        <w:trPr>
          <w:trHeight w:val="466"/>
        </w:trPr>
        <w:tc>
          <w:tcPr>
            <w:tcW w:w="3116" w:type="dxa"/>
            <w:vAlign w:val="center"/>
          </w:tcPr>
          <w:p w14:paraId="2E0449ED" w14:textId="77777777" w:rsidR="00AB6105" w:rsidRPr="005C6905" w:rsidRDefault="00AB6105" w:rsidP="002329E9">
            <w:pPr>
              <w:rPr>
                <w:b/>
                <w:bCs/>
                <w:color w:val="008092"/>
              </w:rPr>
            </w:pPr>
            <w:r w:rsidRPr="005C6905">
              <w:rPr>
                <w:b/>
                <w:bCs/>
                <w:color w:val="008092"/>
              </w:rPr>
              <w:t>Corporations:</w:t>
            </w:r>
          </w:p>
        </w:tc>
        <w:tc>
          <w:tcPr>
            <w:tcW w:w="3117" w:type="dxa"/>
            <w:vAlign w:val="center"/>
          </w:tcPr>
          <w:p w14:paraId="7594E063" w14:textId="618FA5B2" w:rsidR="00AB6105" w:rsidRDefault="00AB6105" w:rsidP="002329E9"/>
        </w:tc>
        <w:tc>
          <w:tcPr>
            <w:tcW w:w="3117" w:type="dxa"/>
            <w:vAlign w:val="center"/>
          </w:tcPr>
          <w:p w14:paraId="6B712741" w14:textId="54122BB2" w:rsidR="00AB6105" w:rsidRPr="00AB6105" w:rsidRDefault="00AB6105" w:rsidP="002329E9">
            <w:pPr>
              <w:jc w:val="center"/>
              <w:rPr>
                <w:b/>
                <w:bCs/>
              </w:rPr>
            </w:pPr>
            <w:r w:rsidRPr="00AB6105">
              <w:sym w:font="Wingdings" w:char="F0A8"/>
            </w:r>
          </w:p>
        </w:tc>
      </w:tr>
      <w:tr w:rsidR="00AB6105" w14:paraId="5F4166AC" w14:textId="77777777" w:rsidTr="00BC0C9B">
        <w:trPr>
          <w:trHeight w:val="466"/>
        </w:trPr>
        <w:tc>
          <w:tcPr>
            <w:tcW w:w="3116" w:type="dxa"/>
            <w:vAlign w:val="center"/>
          </w:tcPr>
          <w:p w14:paraId="4F0E8378" w14:textId="77777777" w:rsidR="00AB6105" w:rsidRPr="005C6905" w:rsidRDefault="00AB6105" w:rsidP="002329E9">
            <w:pPr>
              <w:rPr>
                <w:b/>
                <w:bCs/>
                <w:color w:val="008092"/>
              </w:rPr>
            </w:pPr>
            <w:r w:rsidRPr="005C6905">
              <w:rPr>
                <w:b/>
                <w:bCs/>
                <w:color w:val="008092"/>
              </w:rPr>
              <w:t>Government:</w:t>
            </w:r>
          </w:p>
        </w:tc>
        <w:tc>
          <w:tcPr>
            <w:tcW w:w="3117" w:type="dxa"/>
            <w:vAlign w:val="center"/>
          </w:tcPr>
          <w:p w14:paraId="7AD66A08" w14:textId="182A3F57" w:rsidR="00AB6105" w:rsidRDefault="00AB6105" w:rsidP="002329E9"/>
        </w:tc>
        <w:tc>
          <w:tcPr>
            <w:tcW w:w="3117" w:type="dxa"/>
            <w:vAlign w:val="center"/>
          </w:tcPr>
          <w:p w14:paraId="0EAEB423" w14:textId="582320DB" w:rsidR="00AB6105" w:rsidRPr="00AB6105" w:rsidRDefault="00AB6105" w:rsidP="002329E9">
            <w:pPr>
              <w:jc w:val="center"/>
              <w:rPr>
                <w:b/>
                <w:bCs/>
              </w:rPr>
            </w:pPr>
            <w:r w:rsidRPr="00AB6105">
              <w:sym w:font="Wingdings" w:char="F0A8"/>
            </w:r>
          </w:p>
        </w:tc>
      </w:tr>
      <w:tr w:rsidR="00AB6105" w14:paraId="573558C0" w14:textId="77777777" w:rsidTr="00BC0C9B">
        <w:trPr>
          <w:trHeight w:val="466"/>
        </w:trPr>
        <w:tc>
          <w:tcPr>
            <w:tcW w:w="3116" w:type="dxa"/>
            <w:vAlign w:val="center"/>
          </w:tcPr>
          <w:p w14:paraId="6B0CCB05" w14:textId="77777777" w:rsidR="00AB6105" w:rsidRPr="005C6905" w:rsidRDefault="00AB6105" w:rsidP="002329E9">
            <w:pPr>
              <w:rPr>
                <w:b/>
                <w:bCs/>
                <w:color w:val="008092"/>
              </w:rPr>
            </w:pPr>
            <w:r w:rsidRPr="005C6905">
              <w:rPr>
                <w:b/>
                <w:bCs/>
                <w:color w:val="008092"/>
              </w:rPr>
              <w:t>Individual Donors:</w:t>
            </w:r>
          </w:p>
        </w:tc>
        <w:tc>
          <w:tcPr>
            <w:tcW w:w="3117" w:type="dxa"/>
            <w:vAlign w:val="center"/>
          </w:tcPr>
          <w:p w14:paraId="64D5664A" w14:textId="7114AC90" w:rsidR="00AB6105" w:rsidRDefault="00AB6105" w:rsidP="002329E9"/>
        </w:tc>
        <w:tc>
          <w:tcPr>
            <w:tcW w:w="3117" w:type="dxa"/>
            <w:vAlign w:val="center"/>
          </w:tcPr>
          <w:p w14:paraId="69C21F3D" w14:textId="56B05F8D" w:rsidR="00AB6105" w:rsidRPr="00AB6105" w:rsidRDefault="00AB6105" w:rsidP="002329E9">
            <w:pPr>
              <w:jc w:val="center"/>
              <w:rPr>
                <w:b/>
                <w:bCs/>
                <w:color w:val="D3450D"/>
              </w:rPr>
            </w:pPr>
            <w:r w:rsidRPr="00AB6105">
              <w:sym w:font="Wingdings" w:char="F0A8"/>
            </w:r>
          </w:p>
        </w:tc>
      </w:tr>
      <w:tr w:rsidR="001B0930" w14:paraId="15200FAC" w14:textId="77777777" w:rsidTr="00BC0C9B">
        <w:trPr>
          <w:trHeight w:val="466"/>
        </w:trPr>
        <w:tc>
          <w:tcPr>
            <w:tcW w:w="3116" w:type="dxa"/>
            <w:vAlign w:val="center"/>
          </w:tcPr>
          <w:p w14:paraId="349AA5AD" w14:textId="77777777" w:rsidR="001B0930" w:rsidRPr="005C6905" w:rsidRDefault="001B0930" w:rsidP="002329E9">
            <w:pPr>
              <w:rPr>
                <w:b/>
                <w:bCs/>
                <w:color w:val="008092"/>
              </w:rPr>
            </w:pPr>
            <w:r w:rsidRPr="005C6905">
              <w:rPr>
                <w:b/>
                <w:bCs/>
                <w:color w:val="008092"/>
              </w:rPr>
              <w:t>Earned:</w:t>
            </w:r>
          </w:p>
        </w:tc>
        <w:tc>
          <w:tcPr>
            <w:tcW w:w="3117" w:type="dxa"/>
            <w:vAlign w:val="center"/>
          </w:tcPr>
          <w:p w14:paraId="2BD2B537" w14:textId="7949C4D6" w:rsidR="001B0930" w:rsidRDefault="001B0930" w:rsidP="002329E9"/>
        </w:tc>
        <w:tc>
          <w:tcPr>
            <w:tcW w:w="3117" w:type="dxa"/>
            <w:vAlign w:val="center"/>
          </w:tcPr>
          <w:p w14:paraId="4D7ED0E0" w14:textId="4385497A" w:rsidR="001B0930" w:rsidRPr="00AB6105" w:rsidRDefault="00AB6105" w:rsidP="002329E9">
            <w:pPr>
              <w:jc w:val="center"/>
              <w:rPr>
                <w:b/>
                <w:bCs/>
                <w:color w:val="D3450D"/>
              </w:rPr>
            </w:pPr>
            <w:r w:rsidRPr="00AB6105">
              <w:sym w:font="Wingdings" w:char="F0A8"/>
            </w:r>
          </w:p>
        </w:tc>
      </w:tr>
      <w:tr w:rsidR="001B0930" w14:paraId="79693355" w14:textId="77777777" w:rsidTr="00BC0C9B">
        <w:trPr>
          <w:trHeight w:val="466"/>
        </w:trPr>
        <w:tc>
          <w:tcPr>
            <w:tcW w:w="3116" w:type="dxa"/>
            <w:vAlign w:val="center"/>
          </w:tcPr>
          <w:p w14:paraId="0A05FB5A" w14:textId="77777777" w:rsidR="001B0930" w:rsidRPr="005C6905" w:rsidRDefault="001B0930" w:rsidP="002329E9">
            <w:pPr>
              <w:rPr>
                <w:b/>
                <w:bCs/>
                <w:color w:val="008092"/>
              </w:rPr>
            </w:pPr>
            <w:r w:rsidRPr="005C6905">
              <w:rPr>
                <w:b/>
                <w:bCs/>
                <w:color w:val="008092"/>
              </w:rPr>
              <w:t>In-Kind</w:t>
            </w:r>
          </w:p>
        </w:tc>
        <w:tc>
          <w:tcPr>
            <w:tcW w:w="3117" w:type="dxa"/>
            <w:vAlign w:val="center"/>
          </w:tcPr>
          <w:p w14:paraId="22885236" w14:textId="17C945D5" w:rsidR="001B0930" w:rsidRDefault="001B0930" w:rsidP="002329E9"/>
        </w:tc>
        <w:tc>
          <w:tcPr>
            <w:tcW w:w="3117" w:type="dxa"/>
            <w:vAlign w:val="center"/>
          </w:tcPr>
          <w:p w14:paraId="62C6A307" w14:textId="28D16B6F" w:rsidR="001B0930" w:rsidRPr="00AB6105" w:rsidRDefault="00AB6105" w:rsidP="002329E9">
            <w:pPr>
              <w:jc w:val="center"/>
              <w:rPr>
                <w:b/>
                <w:bCs/>
                <w:color w:val="D3450D"/>
              </w:rPr>
            </w:pPr>
            <w:r w:rsidRPr="00AB6105">
              <w:sym w:font="Wingdings" w:char="F0A8"/>
            </w:r>
          </w:p>
        </w:tc>
      </w:tr>
      <w:tr w:rsidR="001B0930" w14:paraId="1B94A2B7" w14:textId="77777777" w:rsidTr="00BC0C9B">
        <w:trPr>
          <w:trHeight w:val="466"/>
        </w:trPr>
        <w:tc>
          <w:tcPr>
            <w:tcW w:w="3116" w:type="dxa"/>
            <w:vAlign w:val="center"/>
          </w:tcPr>
          <w:p w14:paraId="53E34461" w14:textId="77777777" w:rsidR="001B0930" w:rsidRPr="005C6905" w:rsidRDefault="001B0930" w:rsidP="002329E9">
            <w:pPr>
              <w:rPr>
                <w:b/>
                <w:bCs/>
                <w:color w:val="008092"/>
              </w:rPr>
            </w:pPr>
            <w:r w:rsidRPr="005C6905">
              <w:rPr>
                <w:b/>
                <w:bCs/>
                <w:color w:val="008092"/>
              </w:rPr>
              <w:t>Other:</w:t>
            </w:r>
          </w:p>
        </w:tc>
        <w:tc>
          <w:tcPr>
            <w:tcW w:w="3117" w:type="dxa"/>
            <w:vAlign w:val="center"/>
          </w:tcPr>
          <w:p w14:paraId="50C32ADC" w14:textId="5D41AE87" w:rsidR="001B0930" w:rsidRDefault="001B0930" w:rsidP="002329E9"/>
        </w:tc>
        <w:tc>
          <w:tcPr>
            <w:tcW w:w="3117" w:type="dxa"/>
            <w:vAlign w:val="center"/>
          </w:tcPr>
          <w:p w14:paraId="6A5009CB" w14:textId="78EDF4FB" w:rsidR="001B0930" w:rsidRPr="00AB6105" w:rsidRDefault="00AB6105" w:rsidP="002329E9">
            <w:pPr>
              <w:jc w:val="center"/>
              <w:rPr>
                <w:b/>
                <w:bCs/>
                <w:color w:val="D3450D"/>
              </w:rPr>
            </w:pPr>
            <w:r w:rsidRPr="00AB6105">
              <w:sym w:font="Wingdings" w:char="F0A8"/>
            </w:r>
          </w:p>
        </w:tc>
      </w:tr>
    </w:tbl>
    <w:p w14:paraId="30414B71" w14:textId="30D61FA7" w:rsidR="001B0930" w:rsidRDefault="001B0930" w:rsidP="002329E9">
      <w:pPr>
        <w:spacing w:after="0" w:line="240" w:lineRule="auto"/>
        <w:rPr>
          <w:b/>
          <w:bCs/>
        </w:rPr>
      </w:pPr>
      <w:r w:rsidRPr="00CE1B89">
        <w:rPr>
          <w:b/>
          <w:bCs/>
        </w:rPr>
        <w:lastRenderedPageBreak/>
        <w:t xml:space="preserve">Total Project Expenses: $ </w:t>
      </w:r>
      <w:r w:rsidR="00BC0C9B" w:rsidRPr="0089267A">
        <w:rPr>
          <w:i/>
          <w:iCs/>
          <w:u w:val="single"/>
        </w:rPr>
        <w:t>This is a</w:t>
      </w:r>
      <w:r w:rsidRPr="0089267A">
        <w:rPr>
          <w:i/>
          <w:iCs/>
          <w:u w:val="single"/>
        </w:rPr>
        <w:t xml:space="preserve">utomatically </w:t>
      </w:r>
      <w:r w:rsidR="00BC0C9B" w:rsidRPr="0089267A">
        <w:rPr>
          <w:i/>
          <w:iCs/>
          <w:u w:val="single"/>
        </w:rPr>
        <w:t>c</w:t>
      </w:r>
      <w:r w:rsidRPr="0089267A">
        <w:rPr>
          <w:i/>
          <w:iCs/>
          <w:u w:val="single"/>
        </w:rPr>
        <w:t xml:space="preserve">alculated based on Project Expense </w:t>
      </w:r>
      <w:r w:rsidR="00BC0C9B" w:rsidRPr="0089267A">
        <w:rPr>
          <w:i/>
          <w:iCs/>
          <w:u w:val="single"/>
        </w:rPr>
        <w:t>e</w:t>
      </w:r>
      <w:r w:rsidRPr="0089267A">
        <w:rPr>
          <w:i/>
          <w:iCs/>
          <w:u w:val="single"/>
        </w:rPr>
        <w:t>ntries</w:t>
      </w:r>
      <w:r w:rsidRPr="000220B7">
        <w:rPr>
          <w:b/>
          <w:bCs/>
        </w:rPr>
        <w:t xml:space="preserve"> </w:t>
      </w:r>
    </w:p>
    <w:p w14:paraId="2D01767D" w14:textId="77777777" w:rsidR="00AB6105" w:rsidRPr="00CE1B89" w:rsidRDefault="00AB6105" w:rsidP="002329E9">
      <w:pPr>
        <w:spacing w:after="0" w:line="240" w:lineRule="auto"/>
        <w:rPr>
          <w:b/>
          <w:bCs/>
        </w:rPr>
      </w:pPr>
    </w:p>
    <w:p w14:paraId="65F622A1" w14:textId="2A49CF88" w:rsidR="001B0930" w:rsidRPr="00CE1B89" w:rsidRDefault="001B0930" w:rsidP="002329E9">
      <w:pPr>
        <w:spacing w:after="0" w:line="240" w:lineRule="auto"/>
        <w:rPr>
          <w:b/>
          <w:bCs/>
          <w:color w:val="E75300" w:themeColor="accent4"/>
        </w:rPr>
      </w:pPr>
      <w:r w:rsidRPr="00CE1B89">
        <w:rPr>
          <w:b/>
          <w:bCs/>
        </w:rPr>
        <w:t xml:space="preserve">Total Project Income: $ </w:t>
      </w:r>
      <w:r w:rsidR="00BC0C9B" w:rsidRPr="0089267A">
        <w:rPr>
          <w:i/>
          <w:iCs/>
          <w:u w:val="single"/>
        </w:rPr>
        <w:t>This is a</w:t>
      </w:r>
      <w:r w:rsidRPr="0089267A">
        <w:rPr>
          <w:i/>
          <w:iCs/>
          <w:u w:val="single"/>
        </w:rPr>
        <w:t xml:space="preserve">utomatically </w:t>
      </w:r>
      <w:r w:rsidR="00BC0C9B" w:rsidRPr="0089267A">
        <w:rPr>
          <w:i/>
          <w:iCs/>
          <w:u w:val="single"/>
        </w:rPr>
        <w:t>c</w:t>
      </w:r>
      <w:r w:rsidRPr="0089267A">
        <w:rPr>
          <w:i/>
          <w:iCs/>
          <w:u w:val="single"/>
        </w:rPr>
        <w:t xml:space="preserve">alculated based on Project Income </w:t>
      </w:r>
      <w:r w:rsidR="00BC0C9B" w:rsidRPr="0089267A">
        <w:rPr>
          <w:i/>
          <w:iCs/>
          <w:u w:val="single"/>
        </w:rPr>
        <w:t>e</w:t>
      </w:r>
      <w:r w:rsidRPr="0089267A">
        <w:rPr>
          <w:i/>
          <w:iCs/>
          <w:u w:val="single"/>
        </w:rPr>
        <w:t>ntries</w:t>
      </w:r>
      <w:r w:rsidRPr="000220B7">
        <w:rPr>
          <w:b/>
          <w:bCs/>
        </w:rPr>
        <w:t xml:space="preserve"> </w:t>
      </w:r>
    </w:p>
    <w:p w14:paraId="38DCA72D" w14:textId="77777777" w:rsidR="001B0930" w:rsidRDefault="001B0930" w:rsidP="002329E9">
      <w:pPr>
        <w:spacing w:after="0" w:line="240" w:lineRule="auto"/>
      </w:pPr>
    </w:p>
    <w:p w14:paraId="0FCDEFAF" w14:textId="4E09BFC4" w:rsidR="000220B7" w:rsidRPr="006E563C" w:rsidRDefault="00204023" w:rsidP="002329E9">
      <w:pPr>
        <w:spacing w:after="0" w:line="240" w:lineRule="auto"/>
      </w:pPr>
      <w:r w:rsidRPr="009179B3">
        <w:rPr>
          <w:b/>
          <w:bCs/>
          <w:noProof/>
        </w:rPr>
        <mc:AlternateContent>
          <mc:Choice Requires="wps">
            <w:drawing>
              <wp:inline distT="0" distB="0" distL="0" distR="0" wp14:anchorId="670EA87A" wp14:editId="3BA252BA">
                <wp:extent cx="5943600" cy="453390"/>
                <wp:effectExtent l="0" t="0" r="0" b="3810"/>
                <wp:docPr id="1066923333" name="Text Box 34" descr="TIP: Your project expenses and revenue should be equal to demonstrate your project is financially feasible.&#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
                        </a:xfrm>
                        <a:prstGeom prst="rect">
                          <a:avLst/>
                        </a:prstGeom>
                        <a:solidFill>
                          <a:schemeClr val="accent1">
                            <a:lumMod val="20000"/>
                            <a:lumOff val="80000"/>
                          </a:schemeClr>
                        </a:solidFill>
                        <a:ln w="9525">
                          <a:noFill/>
                          <a:miter lim="800000"/>
                          <a:headEnd/>
                          <a:tailEnd/>
                        </a:ln>
                      </wps:spPr>
                      <wps:txbx>
                        <w:txbxContent>
                          <w:p w14:paraId="38823DF4" w14:textId="4AE526C4" w:rsidR="00204023" w:rsidRPr="003C78A5" w:rsidRDefault="00204023" w:rsidP="00204023">
                            <w:pPr>
                              <w:spacing w:after="0" w:line="240" w:lineRule="auto"/>
                            </w:pPr>
                            <w:r w:rsidRPr="003C78A5">
                              <w:rPr>
                                <w:b/>
                                <w:bCs/>
                              </w:rPr>
                              <w:t xml:space="preserve">TIP: </w:t>
                            </w:r>
                            <w:r w:rsidRPr="003C78A5">
                              <w:t>Your project expenses and revenue should be equal to demonstrate your project is financially feasible.</w:t>
                            </w:r>
                          </w:p>
                          <w:p w14:paraId="778F85C4" w14:textId="77777777" w:rsidR="00204023" w:rsidRPr="003C78A5" w:rsidRDefault="00204023" w:rsidP="00204023">
                            <w:pPr>
                              <w:spacing w:after="0" w:line="240" w:lineRule="auto"/>
                            </w:pPr>
                          </w:p>
                          <w:p w14:paraId="580B9F05" w14:textId="77777777" w:rsidR="00204023" w:rsidRPr="003C78A5" w:rsidRDefault="00204023" w:rsidP="00204023">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670EA87A" id="Text Box 34" o:spid="_x0000_s1048" type="#_x0000_t202" alt="TIP: Your project expenses and revenue should be equal to demonstrate your project is financially feasible.&#10;&#10;&#10;" style="width:468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" fillcolor="#e6eed4 [660]" stroked="f">
                <v:textbox>
                  <w:txbxContent>
                    <w:p w14:paraId="38823DF4" w14:textId="4AE526C4" w:rsidR="00204023" w:rsidRPr="003C78A5" w:rsidRDefault="00204023" w:rsidP="00204023">
                      <w:pPr>
                        <w:spacing w:after="0" w:line="240" w:lineRule="auto"/>
                      </w:pPr>
                      <w:r w:rsidRPr="003C78A5">
                        <w:rPr>
                          <w:b/>
                          <w:bCs/>
                        </w:rPr>
                        <w:t xml:space="preserve">TIP: </w:t>
                      </w:r>
                      <w:r w:rsidRPr="003C78A5">
                        <w:t>Your project expenses and revenue should be equal to demonstrate your project is financially feasible.</w:t>
                      </w:r>
                    </w:p>
                    <w:p w14:paraId="778F85C4" w14:textId="77777777" w:rsidR="00204023" w:rsidRPr="003C78A5" w:rsidRDefault="00204023" w:rsidP="00204023">
                      <w:pPr>
                        <w:spacing w:after="0" w:line="240" w:lineRule="auto"/>
                      </w:pPr>
                    </w:p>
                    <w:p w14:paraId="580B9F05" w14:textId="77777777" w:rsidR="00204023" w:rsidRPr="003C78A5" w:rsidRDefault="00204023" w:rsidP="00204023">
                      <w:pPr>
                        <w:spacing w:after="0" w:line="240" w:lineRule="auto"/>
                        <w:rPr>
                          <w:b/>
                          <w:bCs/>
                        </w:rPr>
                      </w:pPr>
                    </w:p>
                  </w:txbxContent>
                </v:textbox>
                <w10:anchorlock/>
              </v:shape>
            </w:pict>
          </mc:Fallback>
        </mc:AlternateContent>
      </w:r>
    </w:p>
    <w:p w14:paraId="24E3E711" w14:textId="1BE65996" w:rsidR="001A1CC1" w:rsidRPr="005C6905" w:rsidRDefault="001A1CC1" w:rsidP="002329E9">
      <w:pPr>
        <w:spacing w:after="0"/>
        <w:rPr>
          <w:b/>
          <w:bCs/>
          <w:color w:val="008092"/>
        </w:rPr>
      </w:pPr>
    </w:p>
    <w:p w14:paraId="04064630" w14:textId="06707FCF" w:rsidR="001B0930" w:rsidRPr="005C6905" w:rsidRDefault="001B0930" w:rsidP="002329E9">
      <w:pPr>
        <w:spacing w:after="0" w:line="240" w:lineRule="auto"/>
        <w:rPr>
          <w:b/>
          <w:bCs/>
          <w:color w:val="008092"/>
        </w:rPr>
      </w:pPr>
      <w:r w:rsidRPr="005C6905">
        <w:rPr>
          <w:b/>
          <w:bCs/>
          <w:color w:val="008092"/>
        </w:rPr>
        <w:t>Project Budget Notes:</w:t>
      </w:r>
    </w:p>
    <w:p w14:paraId="1BA56AE3" w14:textId="77777777" w:rsidR="00216D1B" w:rsidRPr="005C6905" w:rsidRDefault="00216D1B" w:rsidP="002329E9">
      <w:pPr>
        <w:spacing w:after="0" w:line="240" w:lineRule="auto"/>
        <w:rPr>
          <w:b/>
          <w:bCs/>
          <w:color w:val="008092"/>
        </w:rPr>
      </w:pPr>
    </w:p>
    <w:p w14:paraId="55F78711" w14:textId="5D502536" w:rsidR="00BC0C9B" w:rsidRPr="0089267A" w:rsidRDefault="00BC0C9B" w:rsidP="002329E9">
      <w:pPr>
        <w:spacing w:after="0" w:line="240" w:lineRule="auto"/>
      </w:pPr>
      <w:r w:rsidRPr="0089267A">
        <w:t>Provide details of any items that require further information for the panel to understand project finances, e.g. types and amounts of earne</w:t>
      </w:r>
      <w:r w:rsidR="009C7B9A">
        <w:t>d</w:t>
      </w:r>
      <w:r w:rsidRPr="0089267A">
        <w:t xml:space="preserve"> income; sources of grants; breakdown of construction expenses. For example…</w:t>
      </w:r>
    </w:p>
    <w:p w14:paraId="14057A75" w14:textId="77777777" w:rsidR="00BC0C9B" w:rsidRPr="00EA6759" w:rsidRDefault="00BC0C9B" w:rsidP="002329E9">
      <w:pPr>
        <w:spacing w:after="0" w:line="240" w:lineRule="auto"/>
        <w:rPr>
          <w:i/>
          <w:iCs/>
        </w:rPr>
      </w:pPr>
    </w:p>
    <w:p w14:paraId="3137A7D5" w14:textId="77777777" w:rsidR="00BC0C9B" w:rsidRPr="0089267A" w:rsidRDefault="00BC0C9B" w:rsidP="002329E9">
      <w:pPr>
        <w:spacing w:after="0" w:line="240" w:lineRule="auto"/>
      </w:pPr>
      <w:r w:rsidRPr="0089267A">
        <w:t>Construction:</w:t>
      </w:r>
    </w:p>
    <w:p w14:paraId="3F2E5B3D" w14:textId="77777777" w:rsidR="00BC0C9B" w:rsidRPr="0089267A" w:rsidRDefault="00BC0C9B" w:rsidP="002329E9">
      <w:pPr>
        <w:spacing w:after="0" w:line="240" w:lineRule="auto"/>
      </w:pPr>
      <w:r w:rsidRPr="0089267A">
        <w:t>North Wall Repair: $xxx</w:t>
      </w:r>
    </w:p>
    <w:p w14:paraId="706F0A39" w14:textId="77777777" w:rsidR="00BC0C9B" w:rsidRPr="0089267A" w:rsidRDefault="00BC0C9B" w:rsidP="002329E9">
      <w:pPr>
        <w:spacing w:after="0" w:line="240" w:lineRule="auto"/>
      </w:pPr>
      <w:r w:rsidRPr="0089267A">
        <w:t>HVAC Replacement: $xxx</w:t>
      </w:r>
    </w:p>
    <w:p w14:paraId="6EE82F74" w14:textId="77777777" w:rsidR="00BC0C9B" w:rsidRPr="0089267A" w:rsidRDefault="00BC0C9B" w:rsidP="002329E9">
      <w:pPr>
        <w:spacing w:after="0" w:line="240" w:lineRule="auto"/>
      </w:pPr>
    </w:p>
    <w:p w14:paraId="5C7173FE" w14:textId="77777777" w:rsidR="00BC0C9B" w:rsidRPr="0089267A" w:rsidRDefault="00BC0C9B" w:rsidP="002329E9">
      <w:pPr>
        <w:spacing w:after="0" w:line="240" w:lineRule="auto"/>
      </w:pPr>
      <w:r w:rsidRPr="0089267A">
        <w:t>Foundations:</w:t>
      </w:r>
    </w:p>
    <w:p w14:paraId="077BC50C" w14:textId="77777777" w:rsidR="00BC0C9B" w:rsidRPr="0089267A" w:rsidRDefault="00BC0C9B" w:rsidP="002329E9">
      <w:pPr>
        <w:spacing w:after="0" w:line="240" w:lineRule="auto"/>
      </w:pPr>
      <w:r w:rsidRPr="0089267A">
        <w:t>Foundation A: $xxx</w:t>
      </w:r>
    </w:p>
    <w:p w14:paraId="324314CF" w14:textId="77777777" w:rsidR="00BC0C9B" w:rsidRPr="0089267A" w:rsidRDefault="00BC0C9B" w:rsidP="002329E9">
      <w:pPr>
        <w:spacing w:after="0" w:line="240" w:lineRule="auto"/>
      </w:pPr>
      <w:r w:rsidRPr="0089267A">
        <w:t>Foundation B: $xxx</w:t>
      </w:r>
    </w:p>
    <w:p w14:paraId="52820C8F" w14:textId="77777777" w:rsidR="00BC0C9B" w:rsidRPr="0089267A" w:rsidRDefault="00BC0C9B" w:rsidP="002329E9">
      <w:pPr>
        <w:spacing w:after="0" w:line="240" w:lineRule="auto"/>
      </w:pPr>
      <w:r w:rsidRPr="0089267A">
        <w:t>Foundation C: $xxx</w:t>
      </w:r>
    </w:p>
    <w:p w14:paraId="003A2077" w14:textId="77777777" w:rsidR="0043700A" w:rsidRDefault="0043700A" w:rsidP="002329E9">
      <w:pPr>
        <w:spacing w:after="0" w:line="240" w:lineRule="auto"/>
        <w:rPr>
          <w:b/>
          <w:bCs/>
          <w:color w:val="E75300" w:themeColor="accent4"/>
        </w:rPr>
      </w:pPr>
    </w:p>
    <w:p w14:paraId="50FC1EE4"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339EA5E" w14:textId="77777777" w:rsidR="0043700A" w:rsidRPr="00CF30DF" w:rsidRDefault="0043700A" w:rsidP="002329E9">
      <w:pPr>
        <w:spacing w:after="0" w:line="240" w:lineRule="auto"/>
        <w:rPr>
          <w:b/>
          <w:bCs/>
          <w:u w:val="single"/>
        </w:rPr>
      </w:pPr>
    </w:p>
    <w:p w14:paraId="0FE102B3"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314BE4" w14:textId="77777777" w:rsidR="0043700A" w:rsidRDefault="0043700A" w:rsidP="002329E9">
      <w:pPr>
        <w:spacing w:after="0" w:line="240" w:lineRule="auto"/>
        <w:rPr>
          <w:rFonts w:asciiTheme="minorHAnsi" w:hAnsiTheme="minorHAnsi"/>
          <w:b/>
          <w:color w:val="E75300" w:themeColor="accent4"/>
        </w:rPr>
      </w:pPr>
    </w:p>
    <w:p w14:paraId="6C3952E0"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E2D4E8A" w14:textId="77777777" w:rsidR="0043700A" w:rsidRPr="00CF30DF" w:rsidRDefault="0043700A" w:rsidP="002329E9">
      <w:pPr>
        <w:spacing w:after="0" w:line="240" w:lineRule="auto"/>
        <w:rPr>
          <w:b/>
          <w:bCs/>
          <w:u w:val="single"/>
        </w:rPr>
      </w:pPr>
    </w:p>
    <w:p w14:paraId="5B2AE504"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BF588C5" w14:textId="77777777" w:rsidR="002329E9" w:rsidRDefault="002329E9" w:rsidP="002329E9">
      <w:pPr>
        <w:spacing w:after="0" w:line="240" w:lineRule="auto"/>
        <w:rPr>
          <w:b/>
          <w:bCs/>
          <w:u w:val="single"/>
        </w:rPr>
      </w:pPr>
    </w:p>
    <w:p w14:paraId="6CDAA67C" w14:textId="48A41D0B" w:rsidR="001B0930" w:rsidRPr="00CC3DC1" w:rsidRDefault="00255778" w:rsidP="002329E9">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Supplementary Information</w:t>
      </w:r>
    </w:p>
    <w:p w14:paraId="699AA1EA" w14:textId="77777777" w:rsidR="00255778" w:rsidRDefault="00255778" w:rsidP="002329E9">
      <w:pPr>
        <w:spacing w:after="0" w:line="240" w:lineRule="auto"/>
      </w:pPr>
    </w:p>
    <w:p w14:paraId="1B31D610" w14:textId="5AFAFBCC" w:rsidR="001B0930" w:rsidRPr="0089267A" w:rsidRDefault="001B0930" w:rsidP="002329E9">
      <w:pPr>
        <w:spacing w:after="0" w:line="240" w:lineRule="auto"/>
      </w:pPr>
      <w:r w:rsidRPr="0089267A">
        <w:t>Applicants are required to provide a current board list and a list of programs/activities for the past two years. In addition, all applicants must complete their account profiles) including IRS 990 information for the previous three years. Please ensure your information is updated before submitting this application.</w:t>
      </w:r>
    </w:p>
    <w:p w14:paraId="6335D535" w14:textId="77777777" w:rsidR="001B0930" w:rsidRDefault="001B0930" w:rsidP="002329E9">
      <w:pPr>
        <w:spacing w:after="0" w:line="240" w:lineRule="auto"/>
      </w:pPr>
    </w:p>
    <w:p w14:paraId="23413A8E" w14:textId="77777777" w:rsidR="001B0930" w:rsidRPr="005C6905" w:rsidRDefault="001B0930" w:rsidP="002329E9">
      <w:pPr>
        <w:spacing w:after="0" w:line="240" w:lineRule="auto"/>
        <w:rPr>
          <w:b/>
          <w:bCs/>
          <w:color w:val="007886" w:themeColor="accent2" w:themeShade="BF"/>
        </w:rPr>
      </w:pPr>
      <w:r w:rsidRPr="005C6905">
        <w:rPr>
          <w:b/>
          <w:bCs/>
          <w:color w:val="007886" w:themeColor="accent2" w:themeShade="BF"/>
        </w:rPr>
        <w:t>* Board List:</w:t>
      </w:r>
    </w:p>
    <w:p w14:paraId="15C8B7CF" w14:textId="77777777" w:rsidR="00216D1B" w:rsidRPr="005C6905" w:rsidRDefault="00216D1B" w:rsidP="002329E9">
      <w:pPr>
        <w:spacing w:after="0" w:line="240" w:lineRule="auto"/>
        <w:rPr>
          <w:b/>
          <w:bCs/>
          <w:color w:val="007886" w:themeColor="accent2" w:themeShade="BF"/>
        </w:rPr>
      </w:pPr>
    </w:p>
    <w:p w14:paraId="24EB5B1F" w14:textId="77777777" w:rsidR="00AC1BF2" w:rsidRPr="0089267A" w:rsidRDefault="00AC1BF2" w:rsidP="002329E9">
      <w:pPr>
        <w:spacing w:after="0" w:line="240" w:lineRule="auto"/>
      </w:pPr>
      <w:r w:rsidRPr="0089267A">
        <w:t>You must submit a list of your organization's board members, their term limits, and their employment or community affiliation.</w:t>
      </w:r>
    </w:p>
    <w:p w14:paraId="11B76648" w14:textId="77777777" w:rsidR="0043700A" w:rsidRDefault="0043700A" w:rsidP="002329E9">
      <w:pPr>
        <w:spacing w:after="0" w:line="240" w:lineRule="auto"/>
        <w:rPr>
          <w:b/>
          <w:bCs/>
          <w:color w:val="E75300" w:themeColor="accent4"/>
        </w:rPr>
      </w:pPr>
    </w:p>
    <w:p w14:paraId="43DB8018"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6CDEB70" w14:textId="77777777" w:rsidR="0043700A" w:rsidRPr="00CF30DF" w:rsidRDefault="0043700A" w:rsidP="002329E9">
      <w:pPr>
        <w:spacing w:after="0" w:line="240" w:lineRule="auto"/>
        <w:rPr>
          <w:b/>
          <w:bCs/>
          <w:u w:val="single"/>
        </w:rPr>
      </w:pPr>
    </w:p>
    <w:p w14:paraId="34CE15E8"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12B4689" w14:textId="77777777" w:rsidR="0043700A" w:rsidRDefault="0043700A" w:rsidP="002329E9">
      <w:pPr>
        <w:spacing w:after="0" w:line="240" w:lineRule="auto"/>
        <w:rPr>
          <w:rFonts w:asciiTheme="minorHAnsi" w:hAnsiTheme="minorHAnsi"/>
          <w:b/>
          <w:color w:val="E75300" w:themeColor="accent4"/>
        </w:rPr>
      </w:pPr>
    </w:p>
    <w:p w14:paraId="543DED21"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6BEF263" w14:textId="77777777" w:rsidR="0043700A" w:rsidRPr="00CF30DF" w:rsidRDefault="0043700A" w:rsidP="002329E9">
      <w:pPr>
        <w:spacing w:after="0" w:line="240" w:lineRule="auto"/>
        <w:rPr>
          <w:b/>
          <w:bCs/>
          <w:u w:val="single"/>
        </w:rPr>
      </w:pPr>
    </w:p>
    <w:p w14:paraId="540F7A5B" w14:textId="1C0D86E0" w:rsidR="001B0930" w:rsidRPr="005C6905" w:rsidRDefault="001B0930" w:rsidP="002329E9">
      <w:pPr>
        <w:spacing w:after="0" w:line="240" w:lineRule="auto"/>
        <w:rPr>
          <w:b/>
          <w:bCs/>
          <w:color w:val="007886" w:themeColor="accent2" w:themeShade="BF"/>
        </w:rPr>
      </w:pPr>
      <w:r w:rsidRPr="005C6905">
        <w:rPr>
          <w:b/>
          <w:bCs/>
          <w:color w:val="007886" w:themeColor="accent2" w:themeShade="BF"/>
        </w:rPr>
        <w:lastRenderedPageBreak/>
        <w:t>* Activities:</w:t>
      </w:r>
    </w:p>
    <w:p w14:paraId="4C166DFB" w14:textId="77777777" w:rsidR="00216D1B" w:rsidRPr="005C6905" w:rsidRDefault="00216D1B" w:rsidP="002329E9">
      <w:pPr>
        <w:spacing w:after="0" w:line="240" w:lineRule="auto"/>
        <w:rPr>
          <w:b/>
          <w:bCs/>
          <w:color w:val="007886" w:themeColor="accent2" w:themeShade="BF"/>
        </w:rPr>
      </w:pPr>
    </w:p>
    <w:p w14:paraId="07A00EAE" w14:textId="317F5140" w:rsidR="006001A4" w:rsidRPr="0089267A" w:rsidRDefault="00AC1BF2" w:rsidP="002329E9">
      <w:pPr>
        <w:spacing w:after="0" w:line="240" w:lineRule="auto"/>
      </w:pPr>
      <w:r w:rsidRPr="0089267A">
        <w:t>You must submit a list of your organization's events, programs, and/or primary activities from the last 24 months. Include date or date range, location, and estimated attendance.</w:t>
      </w:r>
    </w:p>
    <w:p w14:paraId="72A05067" w14:textId="77777777" w:rsidR="0043700A" w:rsidRDefault="0043700A" w:rsidP="002329E9">
      <w:pPr>
        <w:spacing w:after="0" w:line="240" w:lineRule="auto"/>
        <w:rPr>
          <w:b/>
          <w:bCs/>
          <w:color w:val="E75300" w:themeColor="accent4"/>
        </w:rPr>
      </w:pPr>
    </w:p>
    <w:p w14:paraId="0B397F06"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7CAC98B" w14:textId="77777777" w:rsidR="0043700A" w:rsidRPr="00CF30DF" w:rsidRDefault="0043700A" w:rsidP="002329E9">
      <w:pPr>
        <w:spacing w:after="0" w:line="240" w:lineRule="auto"/>
        <w:rPr>
          <w:b/>
          <w:bCs/>
          <w:u w:val="single"/>
        </w:rPr>
      </w:pPr>
    </w:p>
    <w:p w14:paraId="79A2B475"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1F1D9F9" w14:textId="77777777" w:rsidR="0043700A" w:rsidRDefault="0043700A" w:rsidP="002329E9">
      <w:pPr>
        <w:spacing w:after="0" w:line="240" w:lineRule="auto"/>
        <w:rPr>
          <w:rFonts w:asciiTheme="minorHAnsi" w:hAnsiTheme="minorHAnsi"/>
          <w:b/>
          <w:color w:val="E75300" w:themeColor="accent4"/>
        </w:rPr>
      </w:pPr>
    </w:p>
    <w:p w14:paraId="66440DD5" w14:textId="77777777" w:rsidR="0043700A" w:rsidRDefault="0043700A" w:rsidP="002329E9">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DD33A5C" w14:textId="77777777" w:rsidR="00FE342E" w:rsidRDefault="00FE342E" w:rsidP="002329E9">
      <w:pPr>
        <w:spacing w:after="0" w:line="240" w:lineRule="auto"/>
        <w:rPr>
          <w:b/>
          <w:bCs/>
          <w:color w:val="E75300" w:themeColor="accent4"/>
        </w:rPr>
      </w:pPr>
    </w:p>
    <w:p w14:paraId="2B85C293" w14:textId="3DD6A011" w:rsidR="001B0930" w:rsidRPr="00CC3DC1" w:rsidRDefault="00AC1BF2" w:rsidP="002329E9">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Attachments</w:t>
      </w:r>
    </w:p>
    <w:p w14:paraId="7A692CF5" w14:textId="77777777" w:rsidR="006001A4" w:rsidRDefault="006001A4" w:rsidP="002329E9">
      <w:pPr>
        <w:spacing w:after="0" w:line="240" w:lineRule="auto"/>
        <w:rPr>
          <w:b/>
          <w:bCs/>
          <w:u w:val="single"/>
        </w:rPr>
      </w:pPr>
    </w:p>
    <w:p w14:paraId="31CE1C14" w14:textId="383D7F9F" w:rsidR="00C57BDE" w:rsidRPr="00C57BDE" w:rsidRDefault="00C57BDE" w:rsidP="00C57BDE">
      <w:pPr>
        <w:spacing w:after="0" w:line="240" w:lineRule="auto"/>
        <w:rPr>
          <w:b/>
          <w:bCs/>
        </w:rPr>
      </w:pPr>
      <w:r>
        <w:rPr>
          <w:b/>
          <w:bCs/>
        </w:rPr>
        <w:t>Required:</w:t>
      </w:r>
      <w:r w:rsidRPr="00C57BDE">
        <w:rPr>
          <w:b/>
          <w:bCs/>
        </w:rPr>
        <w:t xml:space="preserve"> </w:t>
      </w:r>
      <w:r w:rsidRPr="00C57BDE">
        <w:t>Upload your Articles of Incorporation. You can request a copy of your Articles of Incorporation from the Washington State Secretary of State using the</w:t>
      </w:r>
      <w:r w:rsidRPr="00C57BDE">
        <w:rPr>
          <w:rFonts w:ascii="Times New Roman" w:hAnsi="Times New Roman" w:cs="Times New Roman"/>
        </w:rPr>
        <w:t> </w:t>
      </w:r>
      <w:hyperlink r:id="rId26" w:anchor="/" w:history="1">
        <w:r w:rsidRPr="00ED7762">
          <w:rPr>
            <w:rStyle w:val="Hyperlink"/>
          </w:rPr>
          <w:t>Corporations and Charities Filing System (CCFS).</w:t>
        </w:r>
      </w:hyperlink>
      <w:r w:rsidRPr="00C57BDE">
        <w:rPr>
          <w:b/>
          <w:bCs/>
        </w:rPr>
        <w:t xml:space="preserve"> </w:t>
      </w:r>
    </w:p>
    <w:p w14:paraId="7931AB85" w14:textId="5EE2D10C" w:rsidR="00C57BDE" w:rsidRDefault="00C57BDE" w:rsidP="00C57BDE">
      <w:pPr>
        <w:spacing w:after="0" w:line="240" w:lineRule="auto"/>
        <w:rPr>
          <w:b/>
          <w:bCs/>
        </w:rPr>
      </w:pPr>
      <w:r w:rsidRPr="00C57BDE">
        <w:rPr>
          <w:b/>
          <w:bCs/>
        </w:rPr>
        <w:t>R</w:t>
      </w:r>
      <w:r>
        <w:rPr>
          <w:b/>
          <w:bCs/>
        </w:rPr>
        <w:t>equired</w:t>
      </w:r>
      <w:r w:rsidRPr="00C57BDE">
        <w:rPr>
          <w:b/>
          <w:bCs/>
        </w:rPr>
        <w:t xml:space="preserve">: </w:t>
      </w:r>
      <w:r w:rsidRPr="00C57BDE">
        <w:t xml:space="preserve">Upload your IRS Letter of Determination. If your determination letter was issued in January 2014 or later, you can download a copy using the IRS's </w:t>
      </w:r>
      <w:hyperlink r:id="rId27" w:history="1">
        <w:r w:rsidRPr="003C2946">
          <w:rPr>
            <w:rStyle w:val="Hyperlink"/>
          </w:rPr>
          <w:t>Tax Exempt Organization Search</w:t>
        </w:r>
      </w:hyperlink>
      <w:r w:rsidRPr="00C57BDE">
        <w:t xml:space="preserve"> tool; if it was issued before 2014, request a copy using </w:t>
      </w:r>
      <w:hyperlink r:id="rId28" w:history="1">
        <w:r w:rsidRPr="009D1130">
          <w:rPr>
            <w:rStyle w:val="Hyperlink"/>
          </w:rPr>
          <w:t>Form 4506-B</w:t>
        </w:r>
      </w:hyperlink>
      <w:r w:rsidRPr="00C57BDE">
        <w:t>.</w:t>
      </w:r>
    </w:p>
    <w:p w14:paraId="25A91C1E" w14:textId="018DF4DF" w:rsidR="006001A4" w:rsidRPr="0089267A" w:rsidRDefault="001B0930" w:rsidP="00C57BDE">
      <w:pPr>
        <w:spacing w:after="0" w:line="240" w:lineRule="auto"/>
      </w:pPr>
      <w:r w:rsidRPr="00807BD8">
        <w:rPr>
          <w:b/>
          <w:bCs/>
        </w:rPr>
        <w:t>Required:</w:t>
      </w:r>
      <w:r w:rsidRPr="0089267A">
        <w:t xml:space="preserve"> Upload your organization's most current year-end balance sheet, in whatever format you present your financials. </w:t>
      </w:r>
    </w:p>
    <w:p w14:paraId="298D8F60" w14:textId="1E22C1F9" w:rsidR="00755EEB" w:rsidRPr="0089267A" w:rsidRDefault="00755EEB" w:rsidP="002329E9">
      <w:pPr>
        <w:spacing w:after="0" w:line="240" w:lineRule="auto"/>
      </w:pPr>
      <w:r w:rsidRPr="00807BD8">
        <w:rPr>
          <w:b/>
          <w:bCs/>
        </w:rPr>
        <w:t>Required:</w:t>
      </w:r>
      <w:r w:rsidRPr="0089267A">
        <w:t xml:space="preserve"> Upload </w:t>
      </w:r>
      <w:r w:rsidR="00663FD1" w:rsidRPr="0089267A">
        <w:t>your site control documentation.</w:t>
      </w:r>
      <w:r w:rsidRPr="0089267A">
        <w:t xml:space="preserve"> </w:t>
      </w:r>
      <w:r w:rsidR="009414C8" w:rsidRPr="009414C8">
        <w:t xml:space="preserve">If your site control document is very large or long (more than 10 pages), please </w:t>
      </w:r>
      <w:r w:rsidR="00C34F6A">
        <w:t>contact</w:t>
      </w:r>
      <w:r w:rsidR="009414C8" w:rsidRPr="009414C8">
        <w:t xml:space="preserve"> 4Culture to discuss which pages to include.</w:t>
      </w:r>
    </w:p>
    <w:p w14:paraId="4B64CDDB" w14:textId="77777777" w:rsidR="001B0930" w:rsidRPr="0089267A" w:rsidRDefault="001B0930" w:rsidP="002329E9">
      <w:pPr>
        <w:spacing w:after="0" w:line="240" w:lineRule="auto"/>
      </w:pPr>
      <w:r w:rsidRPr="00807BD8">
        <w:rPr>
          <w:b/>
          <w:bCs/>
        </w:rPr>
        <w:t>Optional:</w:t>
      </w:r>
      <w:r w:rsidRPr="0089267A">
        <w:t xml:space="preserve"> You can add a two-page file that helps describe or illustrate your project to the panel: rendering, operating plan, more detailed project budget, etc. Please reference this attachment at some point in your application.</w:t>
      </w:r>
    </w:p>
    <w:p w14:paraId="39710A9F" w14:textId="77777777" w:rsidR="00F615FC" w:rsidRDefault="00F615FC" w:rsidP="002329E9">
      <w:pPr>
        <w:spacing w:after="0" w:line="240" w:lineRule="auto"/>
      </w:pPr>
    </w:p>
    <w:p w14:paraId="7F819407" w14:textId="59AC193E" w:rsidR="00F615FC" w:rsidRDefault="00F615FC" w:rsidP="002329E9">
      <w:pPr>
        <w:spacing w:after="0" w:line="240" w:lineRule="auto"/>
      </w:pPr>
      <w:r w:rsidRPr="009179B3">
        <w:rPr>
          <w:b/>
          <w:bCs/>
          <w:noProof/>
        </w:rPr>
        <mc:AlternateContent>
          <mc:Choice Requires="wps">
            <w:drawing>
              <wp:inline distT="0" distB="0" distL="0" distR="0" wp14:anchorId="3A515456" wp14:editId="1DD540BD">
                <wp:extent cx="5943600" cy="420624"/>
                <wp:effectExtent l="0" t="0" r="0" b="0"/>
                <wp:docPr id="1336070735" name="Text Box 35" descr="TIP: The panel will review your balance sheet, site control documentation, and ONE optional additional supporting document. Additional attachments beyond those will not be review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702EAB4B" w14:textId="77777777" w:rsidR="00F615FC" w:rsidRPr="003C78A5" w:rsidRDefault="00F615FC" w:rsidP="00F615FC">
                            <w:pPr>
                              <w:spacing w:after="0" w:line="240" w:lineRule="auto"/>
                              <w:rPr>
                                <w:b/>
                                <w:bCs/>
                              </w:rPr>
                            </w:pPr>
                            <w:r w:rsidRPr="003C78A5">
                              <w:rPr>
                                <w:b/>
                                <w:bCs/>
                              </w:rPr>
                              <w:t xml:space="preserve">TIP: </w:t>
                            </w:r>
                            <w:r w:rsidRPr="003C78A5">
                              <w:t>The panel will review your balance sheet, site control documentation, and ONE optional additional supporting document. Additional attachments beyond those will not be reviewed.</w:t>
                            </w:r>
                          </w:p>
                          <w:p w14:paraId="2918C788" w14:textId="496E5481" w:rsidR="00F615FC" w:rsidRPr="003C78A5" w:rsidRDefault="00F615FC" w:rsidP="00F615FC">
                            <w:pPr>
                              <w:spacing w:after="0" w:line="240" w:lineRule="auto"/>
                            </w:pPr>
                          </w:p>
                          <w:p w14:paraId="36AB70F7" w14:textId="77777777" w:rsidR="00F615FC" w:rsidRPr="003C78A5" w:rsidRDefault="00F615FC" w:rsidP="00F615FC">
                            <w:pPr>
                              <w:spacing w:after="0" w:line="240" w:lineRule="auto"/>
                            </w:pPr>
                          </w:p>
                          <w:p w14:paraId="6A199549" w14:textId="77777777" w:rsidR="00F615FC" w:rsidRPr="003C78A5" w:rsidRDefault="00F615FC" w:rsidP="00F615FC">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3A515456" id="Text Box 35" o:spid="_x0000_s1049" type="#_x0000_t202" alt="TIP: The panel will review your balance sheet, site control documentation, and ONE optional additional supporting document. Additional attachments beyond those will not be reviewed."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" fillcolor="#e6eed4 [660]" stroked="f">
                <v:textbox>
                  <w:txbxContent>
                    <w:p w14:paraId="702EAB4B" w14:textId="77777777" w:rsidR="00F615FC" w:rsidRPr="003C78A5" w:rsidRDefault="00F615FC" w:rsidP="00F615FC">
                      <w:pPr>
                        <w:spacing w:after="0" w:line="240" w:lineRule="auto"/>
                        <w:rPr>
                          <w:b/>
                          <w:bCs/>
                        </w:rPr>
                      </w:pPr>
                      <w:r w:rsidRPr="003C78A5">
                        <w:rPr>
                          <w:b/>
                          <w:bCs/>
                        </w:rPr>
                        <w:t xml:space="preserve">TIP: </w:t>
                      </w:r>
                      <w:r w:rsidRPr="003C78A5">
                        <w:t>The panel will review your balance sheet, site control documentation, and ONE optional additional supporting document. Additional attachments beyond those will not be reviewed.</w:t>
                      </w:r>
                    </w:p>
                    <w:p w14:paraId="2918C788" w14:textId="496E5481" w:rsidR="00F615FC" w:rsidRPr="003C78A5" w:rsidRDefault="00F615FC" w:rsidP="00F615FC">
                      <w:pPr>
                        <w:spacing w:after="0" w:line="240" w:lineRule="auto"/>
                      </w:pPr>
                    </w:p>
                    <w:p w14:paraId="36AB70F7" w14:textId="77777777" w:rsidR="00F615FC" w:rsidRPr="003C78A5" w:rsidRDefault="00F615FC" w:rsidP="00F615FC">
                      <w:pPr>
                        <w:spacing w:after="0" w:line="240" w:lineRule="auto"/>
                      </w:pPr>
                    </w:p>
                    <w:p w14:paraId="6A199549" w14:textId="77777777" w:rsidR="00F615FC" w:rsidRPr="003C78A5" w:rsidRDefault="00F615FC" w:rsidP="00F615FC">
                      <w:pPr>
                        <w:spacing w:after="0" w:line="240" w:lineRule="auto"/>
                        <w:rPr>
                          <w:b/>
                          <w:bCs/>
                        </w:rPr>
                      </w:pPr>
                    </w:p>
                  </w:txbxContent>
                </v:textbox>
                <w10:anchorlock/>
              </v:shape>
            </w:pict>
          </mc:Fallback>
        </mc:AlternateContent>
      </w:r>
    </w:p>
    <w:p w14:paraId="28424719" w14:textId="77777777" w:rsidR="00EA6759" w:rsidRDefault="00EA6759" w:rsidP="002329E9">
      <w:pPr>
        <w:spacing w:after="0" w:line="240" w:lineRule="auto"/>
      </w:pPr>
    </w:p>
    <w:p w14:paraId="514B7D78" w14:textId="492A6F06" w:rsidR="001B0930" w:rsidRPr="0089267A" w:rsidRDefault="006B4FF6" w:rsidP="002329E9">
      <w:pPr>
        <w:spacing w:after="0" w:line="240" w:lineRule="auto"/>
      </w:pPr>
      <w:r w:rsidRPr="0089267A">
        <w:rPr>
          <w:b/>
          <w:bCs/>
        </w:rPr>
        <w:t>Attachments must be less than 2MB</w:t>
      </w:r>
      <w:r w:rsidRPr="0089267A">
        <w:t xml:space="preserve">. </w:t>
      </w:r>
      <w:r w:rsidR="001B0930" w:rsidRPr="0089267A">
        <w:t>Valid document file types are Word (.doc, .docx), Excel (.</w:t>
      </w:r>
      <w:proofErr w:type="spellStart"/>
      <w:r w:rsidR="001B0930" w:rsidRPr="0089267A">
        <w:t>xls</w:t>
      </w:r>
      <w:proofErr w:type="spellEnd"/>
      <w:r w:rsidR="001B0930" w:rsidRPr="0089267A">
        <w:t>, .xlsx), and PDF. Valid photo types are .jpg files. Files will upload when you save changes. If necessary, use the file list to delete a saved attachment by checking the "Delete" checkbox next to the file you wish to discard. Attachments will appear together in a file list at the bottom of this section after you have saved the form.</w:t>
      </w:r>
    </w:p>
    <w:p w14:paraId="57752F82" w14:textId="77777777" w:rsidR="006B4FF6" w:rsidRDefault="006B4FF6" w:rsidP="002329E9">
      <w:pPr>
        <w:spacing w:after="0" w:line="240" w:lineRule="auto"/>
      </w:pPr>
    </w:p>
    <w:p w14:paraId="251CF5B6" w14:textId="034D075C" w:rsidR="006B4FF6" w:rsidRDefault="006B4FF6" w:rsidP="002329E9">
      <w:pPr>
        <w:spacing w:after="0" w:line="240" w:lineRule="auto"/>
      </w:pPr>
      <w:r w:rsidRPr="009179B3">
        <w:rPr>
          <w:b/>
          <w:bCs/>
          <w:noProof/>
        </w:rPr>
        <mc:AlternateContent>
          <mc:Choice Requires="wps">
            <w:drawing>
              <wp:inline distT="0" distB="0" distL="0" distR="0" wp14:anchorId="3D200FEA" wp14:editId="50411134">
                <wp:extent cx="5943600" cy="420624"/>
                <wp:effectExtent l="0" t="0" r="0" b="0"/>
                <wp:docPr id="428420793" name="Text Box 36" descr="TIP: If your file is too large, use an online file compression tool like www.youcompress.com to reduce the siz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6F121E35" w14:textId="55743943" w:rsidR="006B4FF6" w:rsidRPr="003C78A5" w:rsidRDefault="006B4FF6" w:rsidP="006B4FF6">
                            <w:pPr>
                              <w:spacing w:after="0" w:line="240" w:lineRule="auto"/>
                            </w:pPr>
                            <w:r w:rsidRPr="003C78A5">
                              <w:rPr>
                                <w:b/>
                                <w:bCs/>
                              </w:rPr>
                              <w:t xml:space="preserve">TIP: </w:t>
                            </w:r>
                            <w:r w:rsidRPr="003C78A5">
                              <w:t xml:space="preserve">If your file is too large, use an online file compression tool like </w:t>
                            </w:r>
                            <w:hyperlink r:id="rId29" w:history="1">
                              <w:r w:rsidR="003C78A5" w:rsidRPr="003C78A5">
                                <w:rPr>
                                  <w:rStyle w:val="Hyperlink"/>
                                  <w:color w:val="auto"/>
                                </w:rPr>
                                <w:t>www.youcompress.com</w:t>
                              </w:r>
                            </w:hyperlink>
                            <w:r w:rsidR="003C78A5">
                              <w:rPr>
                                <w:b/>
                                <w:bCs/>
                              </w:rPr>
                              <w:t xml:space="preserve"> </w:t>
                            </w:r>
                            <w:r w:rsidRPr="003C78A5">
                              <w:t>to reduce the size.</w:t>
                            </w:r>
                          </w:p>
                        </w:txbxContent>
                      </wps:txbx>
                      <wps:bodyPr rot="0" vert="horz" wrap="square" lIns="91440" tIns="45720" rIns="91440" bIns="45720" anchor="ctr" anchorCtr="0">
                        <a:noAutofit/>
                      </wps:bodyPr>
                    </wps:wsp>
                  </a:graphicData>
                </a:graphic>
              </wp:inline>
            </w:drawing>
          </mc:Choice>
          <mc:Fallback>
            <w:pict>
              <v:shape w14:anchorId="3D200FEA" id="Text Box 36" o:spid="_x0000_s1050" type="#_x0000_t202" alt="TIP: If your file is too large, use an online file compression tool like www.youcompress.com to reduce the size."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" fillcolor="#e6eed4 [660]" stroked="f">
                <v:textbox>
                  <w:txbxContent>
                    <w:p w14:paraId="6F121E35" w14:textId="55743943" w:rsidR="006B4FF6" w:rsidRPr="003C78A5" w:rsidRDefault="006B4FF6" w:rsidP="006B4FF6">
                      <w:pPr>
                        <w:spacing w:after="0" w:line="240" w:lineRule="auto"/>
                      </w:pPr>
                      <w:r w:rsidRPr="003C78A5">
                        <w:rPr>
                          <w:b/>
                          <w:bCs/>
                        </w:rPr>
                        <w:t xml:space="preserve">TIP: </w:t>
                      </w:r>
                      <w:r w:rsidRPr="003C78A5">
                        <w:t xml:space="preserve">If your file is too large, use an online file compression tool like </w:t>
                      </w:r>
                      <w:hyperlink r:id="rId30" w:history="1">
                        <w:r w:rsidR="003C78A5" w:rsidRPr="003C78A5">
                          <w:rPr>
                            <w:rStyle w:val="Hyperlink"/>
                            <w:color w:val="auto"/>
                          </w:rPr>
                          <w:t>www.youcompress.com</w:t>
                        </w:r>
                      </w:hyperlink>
                      <w:r w:rsidR="003C78A5">
                        <w:rPr>
                          <w:b/>
                          <w:bCs/>
                        </w:rPr>
                        <w:t xml:space="preserve"> </w:t>
                      </w:r>
                      <w:r w:rsidRPr="003C78A5">
                        <w:t>to reduce the size.</w:t>
                      </w:r>
                    </w:p>
                  </w:txbxContent>
                </v:textbox>
                <w10:anchorlock/>
              </v:shape>
            </w:pict>
          </mc:Fallback>
        </mc:AlternateContent>
      </w:r>
    </w:p>
    <w:p w14:paraId="5819476C" w14:textId="77777777" w:rsidR="001B0930" w:rsidRDefault="001B0930" w:rsidP="002329E9">
      <w:pPr>
        <w:spacing w:after="0" w:line="240" w:lineRule="auto"/>
      </w:pPr>
    </w:p>
    <w:p w14:paraId="1B066A9E" w14:textId="30F7D41F" w:rsidR="0051704F" w:rsidRPr="005C6905" w:rsidRDefault="0051704F" w:rsidP="002329E9">
      <w:pPr>
        <w:spacing w:after="0" w:line="240" w:lineRule="auto"/>
        <w:rPr>
          <w:b/>
          <w:bCs/>
          <w:color w:val="007886" w:themeColor="accent2" w:themeShade="BF"/>
        </w:rPr>
      </w:pPr>
      <w:r w:rsidRPr="005C6905">
        <w:rPr>
          <w:b/>
          <w:bCs/>
          <w:color w:val="007886" w:themeColor="accent2" w:themeShade="BF"/>
        </w:rPr>
        <w:t xml:space="preserve">* Articles of Incorporation </w:t>
      </w:r>
      <w:r w:rsidRPr="00CB3397">
        <w:rPr>
          <w:b/>
          <w:bCs/>
        </w:rPr>
        <w:t>–</w:t>
      </w:r>
      <w:r w:rsidRPr="00CB3397">
        <w:rPr>
          <w:i/>
          <w:iCs/>
        </w:rPr>
        <w:t xml:space="preserve"> upload file</w:t>
      </w:r>
    </w:p>
    <w:p w14:paraId="7A0A2357" w14:textId="1ECF9496" w:rsidR="0051704F" w:rsidRPr="005C6905" w:rsidRDefault="0051704F" w:rsidP="002329E9">
      <w:pPr>
        <w:spacing w:after="0" w:line="240" w:lineRule="auto"/>
        <w:rPr>
          <w:b/>
          <w:bCs/>
          <w:color w:val="007886" w:themeColor="accent2" w:themeShade="BF"/>
        </w:rPr>
      </w:pPr>
      <w:r w:rsidRPr="005C6905">
        <w:rPr>
          <w:b/>
          <w:bCs/>
          <w:color w:val="007886" w:themeColor="accent2" w:themeShade="BF"/>
        </w:rPr>
        <w:t xml:space="preserve">* 501c3 Determination Letter </w:t>
      </w:r>
      <w:r w:rsidRPr="00CB3397">
        <w:rPr>
          <w:b/>
          <w:bCs/>
        </w:rPr>
        <w:t>–</w:t>
      </w:r>
      <w:r w:rsidRPr="00CB3397">
        <w:rPr>
          <w:i/>
          <w:iCs/>
        </w:rPr>
        <w:t xml:space="preserve"> upload file</w:t>
      </w:r>
    </w:p>
    <w:p w14:paraId="5CD5EA7A" w14:textId="527BFF9E" w:rsidR="001B0930" w:rsidRDefault="001B0930" w:rsidP="002329E9">
      <w:pPr>
        <w:spacing w:after="0" w:line="240" w:lineRule="auto"/>
        <w:rPr>
          <w:i/>
          <w:iCs/>
        </w:rPr>
      </w:pPr>
      <w:r w:rsidRPr="005C6905">
        <w:rPr>
          <w:b/>
          <w:bCs/>
          <w:color w:val="007886" w:themeColor="accent2" w:themeShade="BF"/>
        </w:rPr>
        <w:t>* Balance Sheet</w:t>
      </w:r>
      <w:r w:rsidR="00CB3397" w:rsidRPr="005C6905">
        <w:rPr>
          <w:b/>
          <w:bCs/>
          <w:color w:val="007886" w:themeColor="accent2" w:themeShade="BF"/>
        </w:rPr>
        <w:t xml:space="preserve"> </w:t>
      </w:r>
      <w:r w:rsidR="00CB3397" w:rsidRPr="00CB3397">
        <w:rPr>
          <w:b/>
          <w:bCs/>
        </w:rPr>
        <w:t>–</w:t>
      </w:r>
      <w:r w:rsidR="00CB3397" w:rsidRPr="00CB3397">
        <w:rPr>
          <w:i/>
          <w:iCs/>
        </w:rPr>
        <w:t xml:space="preserve"> upload file</w:t>
      </w:r>
    </w:p>
    <w:p w14:paraId="646D6AC9" w14:textId="77777777" w:rsidR="00EA6759" w:rsidRDefault="00EA6759" w:rsidP="002329E9">
      <w:pPr>
        <w:spacing w:after="0" w:line="240" w:lineRule="auto"/>
        <w:rPr>
          <w:i/>
          <w:iCs/>
        </w:rPr>
      </w:pPr>
      <w:r w:rsidRPr="005C6905">
        <w:rPr>
          <w:b/>
          <w:bCs/>
          <w:color w:val="007886" w:themeColor="accent2" w:themeShade="BF"/>
        </w:rPr>
        <w:t xml:space="preserve">* Site Control Documentation </w:t>
      </w:r>
      <w:r w:rsidRPr="00CB3397">
        <w:rPr>
          <w:b/>
          <w:bCs/>
        </w:rPr>
        <w:t>–</w:t>
      </w:r>
      <w:r w:rsidRPr="00CB3397">
        <w:rPr>
          <w:i/>
          <w:iCs/>
        </w:rPr>
        <w:t xml:space="preserve"> upload file</w:t>
      </w:r>
    </w:p>
    <w:p w14:paraId="0DA615DC" w14:textId="64A4756B" w:rsidR="008E78C4" w:rsidRDefault="001B0930" w:rsidP="002329E9">
      <w:pPr>
        <w:spacing w:after="0" w:line="240" w:lineRule="auto"/>
        <w:rPr>
          <w:i/>
          <w:iCs/>
        </w:rPr>
      </w:pPr>
      <w:r w:rsidRPr="005C6905">
        <w:rPr>
          <w:b/>
          <w:bCs/>
          <w:color w:val="008092"/>
        </w:rPr>
        <w:t>Optional Information</w:t>
      </w:r>
      <w:r w:rsidR="00CB3397" w:rsidRPr="005C6905">
        <w:rPr>
          <w:b/>
          <w:bCs/>
          <w:color w:val="008092"/>
        </w:rPr>
        <w:t xml:space="preserve"> </w:t>
      </w:r>
      <w:r w:rsidR="00CB3397" w:rsidRPr="00CB3397">
        <w:rPr>
          <w:b/>
          <w:bCs/>
        </w:rPr>
        <w:t>–</w:t>
      </w:r>
      <w:r w:rsidR="00CB3397" w:rsidRPr="00CB3397">
        <w:rPr>
          <w:i/>
          <w:iCs/>
        </w:rPr>
        <w:t xml:space="preserve"> upload fil</w:t>
      </w:r>
      <w:r w:rsidR="002E238F">
        <w:rPr>
          <w:i/>
          <w:iCs/>
        </w:rPr>
        <w:t>e, 2 pages max</w:t>
      </w:r>
    </w:p>
    <w:p w14:paraId="42C43F86" w14:textId="77777777" w:rsidR="007665AB" w:rsidRPr="00593FAE" w:rsidRDefault="007665AB" w:rsidP="002329E9">
      <w:pPr>
        <w:spacing w:after="0" w:line="240" w:lineRule="auto"/>
        <w:rPr>
          <w:rFonts w:ascii="Bebas Neue Pro" w:eastAsiaTheme="majorEastAsia" w:hAnsi="Bebas Neue Pro" w:cstheme="majorBidi"/>
          <w:b/>
          <w:bCs/>
        </w:rPr>
      </w:pPr>
    </w:p>
    <w:p w14:paraId="3C8E8BD7" w14:textId="616D440A" w:rsidR="00B7514A" w:rsidRPr="005E4348" w:rsidRDefault="00593FAE" w:rsidP="002329E9">
      <w:pPr>
        <w:spacing w:after="0" w:line="240" w:lineRule="auto"/>
        <w:jc w:val="center"/>
        <w:rPr>
          <w:b/>
          <w:bCs/>
        </w:rPr>
      </w:pPr>
      <w:r w:rsidRPr="005E4348">
        <w:rPr>
          <w:b/>
          <w:bCs/>
        </w:rPr>
        <w:t>-</w:t>
      </w:r>
      <w:r w:rsidR="007665AB" w:rsidRPr="005E4348">
        <w:rPr>
          <w:b/>
          <w:bCs/>
        </w:rPr>
        <w:t xml:space="preserve"> END OF APPLICATION </w:t>
      </w:r>
      <w:r w:rsidRPr="005E4348">
        <w:rPr>
          <w:b/>
          <w:bCs/>
        </w:rPr>
        <w:t>-</w:t>
      </w:r>
    </w:p>
    <w:p w14:paraId="0EC84916" w14:textId="1C83FFC2" w:rsidR="00B73AC4" w:rsidRDefault="00B73AC4">
      <w:pPr>
        <w:rPr>
          <w:rFonts w:ascii="Bebas Neue Pro" w:eastAsiaTheme="majorEastAsia" w:hAnsi="Bebas Neue Pro" w:cstheme="majorBidi"/>
          <w:b/>
          <w:color w:val="005E63"/>
          <w:sz w:val="40"/>
          <w:szCs w:val="26"/>
        </w:rPr>
      </w:pPr>
    </w:p>
    <w:p w14:paraId="4D2A8EDF" w14:textId="7AC265CC" w:rsidR="00651C5C" w:rsidRPr="00B7514A" w:rsidRDefault="00651C5C" w:rsidP="002329E9">
      <w:pPr>
        <w:spacing w:after="0" w:line="240" w:lineRule="auto"/>
        <w:rPr>
          <w:rFonts w:ascii="Bebas Neue Pro" w:eastAsiaTheme="majorEastAsia" w:hAnsi="Bebas Neue Pro" w:cstheme="majorBidi"/>
          <w:b/>
          <w:color w:val="005E63"/>
          <w:sz w:val="40"/>
          <w:szCs w:val="26"/>
        </w:rPr>
      </w:pPr>
      <w:r w:rsidRPr="00B7514A">
        <w:rPr>
          <w:rFonts w:ascii="Bebas Neue Pro" w:eastAsiaTheme="majorEastAsia" w:hAnsi="Bebas Neue Pro" w:cstheme="majorBidi"/>
          <w:b/>
          <w:color w:val="005E63"/>
          <w:sz w:val="40"/>
          <w:szCs w:val="26"/>
        </w:rPr>
        <w:lastRenderedPageBreak/>
        <w:t>Ready to Submit?</w:t>
      </w:r>
    </w:p>
    <w:p w14:paraId="12065686" w14:textId="77777777" w:rsidR="00A42A43" w:rsidRDefault="00A42A43" w:rsidP="002329E9">
      <w:pPr>
        <w:pStyle w:val="Bold"/>
        <w:spacing w:after="0"/>
        <w:rPr>
          <w:highlight w:val="yellow"/>
        </w:rPr>
      </w:pPr>
    </w:p>
    <w:p w14:paraId="5AC8421D" w14:textId="4C78EC3A" w:rsidR="00B7514A" w:rsidRPr="00522628" w:rsidRDefault="00B7514A" w:rsidP="002329E9">
      <w:pPr>
        <w:spacing w:after="0" w:line="240" w:lineRule="auto"/>
      </w:pPr>
      <w:r w:rsidRPr="003C78A5">
        <w:rPr>
          <w:b/>
          <w:bCs/>
        </w:rPr>
        <w:t>No extensions will be granted. Using this worksheet is not required, nor is it an acceptable alternative to the online application form.</w:t>
      </w:r>
      <w:r w:rsidR="00522628">
        <w:rPr>
          <w:b/>
          <w:bCs/>
        </w:rPr>
        <w:t xml:space="preserve"> </w:t>
      </w:r>
      <w:r w:rsidR="00522628" w:rsidRPr="00522628">
        <w:t xml:space="preserve">ALL applications must be submitted ONLINE at </w:t>
      </w:r>
      <w:hyperlink r:id="rId31" w:history="1">
        <w:r w:rsidR="00522628" w:rsidRPr="0085367F">
          <w:rPr>
            <w:rStyle w:val="Hyperlink"/>
            <w:b/>
            <w:bCs/>
          </w:rPr>
          <w:t>www.apply.4culture.org</w:t>
        </w:r>
      </w:hyperlink>
      <w:r w:rsidR="00522628" w:rsidRPr="00522628">
        <w:t xml:space="preserve"> by Wednesday, September 4</w:t>
      </w:r>
      <w:r w:rsidR="00522628" w:rsidRPr="00522628">
        <w:rPr>
          <w:vertAlign w:val="superscript"/>
        </w:rPr>
        <w:t>th</w:t>
      </w:r>
      <w:r w:rsidR="00522628" w:rsidRPr="00522628">
        <w:t>, 2024, at 5:00 pm Pacific Time.</w:t>
      </w:r>
    </w:p>
    <w:p w14:paraId="173052F3" w14:textId="77777777" w:rsidR="001F299D" w:rsidRPr="00CC190A" w:rsidRDefault="001F299D" w:rsidP="002329E9">
      <w:pPr>
        <w:pStyle w:val="Bold"/>
        <w:spacing w:after="0"/>
        <w:rPr>
          <w:highlight w:val="yellow"/>
        </w:rPr>
      </w:pPr>
    </w:p>
    <w:p w14:paraId="76640ACA" w14:textId="5A6E57E2" w:rsidR="00AA5AE2" w:rsidRDefault="005D14FA" w:rsidP="00492380">
      <w:pPr>
        <w:pStyle w:val="ListParagraph"/>
        <w:numPr>
          <w:ilvl w:val="0"/>
          <w:numId w:val="9"/>
        </w:numPr>
        <w:spacing w:after="0" w:line="240" w:lineRule="auto"/>
      </w:pPr>
      <w:r>
        <w:t xml:space="preserve">Go to </w:t>
      </w:r>
      <w:hyperlink r:id="rId32" w:history="1">
        <w:r w:rsidR="00E658A8" w:rsidRPr="00C166B1">
          <w:rPr>
            <w:rStyle w:val="Hyperlink"/>
            <w:b/>
            <w:bCs/>
          </w:rPr>
          <w:t>https://apply.4culture.org</w:t>
        </w:r>
      </w:hyperlink>
      <w:r w:rsidR="00E658A8">
        <w:rPr>
          <w:b/>
          <w:bCs/>
        </w:rPr>
        <w:t>.</w:t>
      </w:r>
      <w:r w:rsidR="00E658A8" w:rsidRPr="00E658A8">
        <w:t xml:space="preserve"> </w:t>
      </w:r>
      <w:r w:rsidR="00AA5AE2">
        <w:t xml:space="preserve">Create an account </w:t>
      </w:r>
      <w:r w:rsidR="00885884">
        <w:t>or, i</w:t>
      </w:r>
      <w:r w:rsidR="00AA5AE2">
        <w:t>f you have an account, log in.</w:t>
      </w:r>
    </w:p>
    <w:p w14:paraId="76FED586" w14:textId="77777777" w:rsidR="00AA5AE2" w:rsidRDefault="00AA5AE2" w:rsidP="00492380">
      <w:pPr>
        <w:pStyle w:val="ListParagraph"/>
        <w:numPr>
          <w:ilvl w:val="1"/>
          <w:numId w:val="9"/>
        </w:numPr>
        <w:spacing w:after="0" w:line="240" w:lineRule="auto"/>
      </w:pPr>
      <w:r>
        <w:t xml:space="preserve">Watch the </w:t>
      </w:r>
      <w:hyperlink r:id="rId33" w:history="1">
        <w:r w:rsidRPr="000F2406">
          <w:rPr>
            <w:rStyle w:val="Hyperlink"/>
            <w:b/>
            <w:bCs/>
          </w:rPr>
          <w:t>tutorial video</w:t>
        </w:r>
      </w:hyperlink>
      <w:r>
        <w:t xml:space="preserve"> for assistance. </w:t>
      </w:r>
    </w:p>
    <w:p w14:paraId="2952767C" w14:textId="77777777" w:rsidR="00AA5AE2" w:rsidRDefault="00AA5AE2" w:rsidP="00492380">
      <w:pPr>
        <w:pStyle w:val="ListParagraph"/>
        <w:numPr>
          <w:ilvl w:val="1"/>
          <w:numId w:val="9"/>
        </w:numPr>
        <w:spacing w:after="0" w:line="240" w:lineRule="auto"/>
      </w:pPr>
      <w:r>
        <w:t xml:space="preserve">Contact </w:t>
      </w:r>
      <w:hyperlink r:id="rId34" w:history="1">
        <w:r w:rsidRPr="000F2406">
          <w:rPr>
            <w:rStyle w:val="Hyperlink"/>
            <w:b/>
            <w:bCs/>
          </w:rPr>
          <w:t>Jackie Mixon</w:t>
        </w:r>
      </w:hyperlink>
      <w:r>
        <w:t xml:space="preserve"> if you are unable to access your account.</w:t>
      </w:r>
    </w:p>
    <w:p w14:paraId="5B982FD0" w14:textId="77777777" w:rsidR="00AA5AE2" w:rsidRDefault="00AA5AE2" w:rsidP="00492380">
      <w:pPr>
        <w:pStyle w:val="ListParagraph"/>
        <w:numPr>
          <w:ilvl w:val="1"/>
          <w:numId w:val="9"/>
        </w:numPr>
        <w:spacing w:after="0" w:line="240" w:lineRule="auto"/>
      </w:pPr>
      <w:r>
        <w:t>Complete and submit your 2024 Demographic Update in your account profile.</w:t>
      </w:r>
    </w:p>
    <w:p w14:paraId="786F2450" w14:textId="3C4BD9C8" w:rsidR="00AA5AE2" w:rsidRPr="006679D6" w:rsidRDefault="00AA5AE2" w:rsidP="00492380">
      <w:pPr>
        <w:pStyle w:val="ListParagraph"/>
        <w:numPr>
          <w:ilvl w:val="1"/>
          <w:numId w:val="9"/>
        </w:numPr>
        <w:spacing w:after="0" w:line="240" w:lineRule="auto"/>
        <w:contextualSpacing w:val="0"/>
        <w:rPr>
          <w:sz w:val="12"/>
          <w:szCs w:val="12"/>
        </w:rPr>
      </w:pPr>
      <w:r>
        <w:t>Update your Organization Account Profile.</w:t>
      </w:r>
      <w:r w:rsidR="00496CF2">
        <w:br/>
      </w:r>
    </w:p>
    <w:p w14:paraId="096B5CCA" w14:textId="76D3787D" w:rsidR="00AC15FF" w:rsidRDefault="00AC15FF" w:rsidP="00492380">
      <w:pPr>
        <w:pStyle w:val="ListParagraph"/>
        <w:numPr>
          <w:ilvl w:val="0"/>
          <w:numId w:val="9"/>
        </w:numPr>
        <w:spacing w:after="0" w:line="240" w:lineRule="auto"/>
      </w:pPr>
      <w:r>
        <w:t xml:space="preserve">Copy and paste the information from this sheet into the application. </w:t>
      </w:r>
      <w:r>
        <w:br/>
      </w:r>
    </w:p>
    <w:p w14:paraId="2FECF838" w14:textId="3B7545B6" w:rsidR="00651C5C" w:rsidRPr="00934DFA" w:rsidRDefault="002648A2" w:rsidP="00492380">
      <w:pPr>
        <w:pStyle w:val="ListParagraph"/>
        <w:numPr>
          <w:ilvl w:val="0"/>
          <w:numId w:val="9"/>
        </w:numPr>
        <w:spacing w:after="0" w:line="240" w:lineRule="auto"/>
      </w:pPr>
      <w:r>
        <w:t>Double-check</w:t>
      </w:r>
      <w:r w:rsidR="00651C5C">
        <w:t xml:space="preserve"> that you have all </w:t>
      </w:r>
      <w:r>
        <w:t xml:space="preserve">the </w:t>
      </w:r>
      <w:r w:rsidR="00651C5C">
        <w:t>required materials included! Incomplete applications will not be accepted, and extensions cannot be given.</w:t>
      </w:r>
      <w:r w:rsidR="002A0886">
        <w:t xml:space="preserve"> </w:t>
      </w:r>
      <w:r w:rsidR="00717132">
        <w:t>Required</w:t>
      </w:r>
      <w:r w:rsidR="00AA5AE2">
        <w:t xml:space="preserve"> questions</w:t>
      </w:r>
      <w:r w:rsidR="00651C5C" w:rsidRPr="00934DFA">
        <w:t xml:space="preserve"> will have </w:t>
      </w:r>
      <w:r w:rsidR="00717132">
        <w:t>a blue</w:t>
      </w:r>
      <w:r w:rsidR="00651C5C" w:rsidRPr="00934DFA">
        <w:t xml:space="preserve"> asterisk next to them. </w:t>
      </w:r>
      <w:r w:rsidR="00AA5AE2">
        <w:br/>
      </w:r>
    </w:p>
    <w:p w14:paraId="32F593F7" w14:textId="6C47BF92" w:rsidR="00651C5C" w:rsidRDefault="00AC15FF" w:rsidP="00492380">
      <w:pPr>
        <w:pStyle w:val="ListParagraph"/>
        <w:numPr>
          <w:ilvl w:val="0"/>
          <w:numId w:val="9"/>
        </w:numPr>
        <w:spacing w:after="0" w:line="240" w:lineRule="auto"/>
      </w:pPr>
      <w:r>
        <w:t>Hit “S</w:t>
      </w:r>
      <w:r w:rsidR="00F92A1C">
        <w:t xml:space="preserve">ave” if you want to keep working on your application </w:t>
      </w:r>
      <w:proofErr w:type="gramStart"/>
      <w:r w:rsidR="00F92A1C">
        <w:t>at a later date</w:t>
      </w:r>
      <w:proofErr w:type="gramEnd"/>
      <w:r w:rsidR="00F92A1C">
        <w:t xml:space="preserve"> and “Submit” when you’re done and ready to send your application to 4Culture.</w:t>
      </w:r>
      <w:r w:rsidR="00F92A1C">
        <w:br/>
      </w:r>
      <w:r w:rsidR="00F92A1C">
        <w:br/>
      </w:r>
      <w:r w:rsidR="002648A2">
        <w:t>Getting an error when you Save or Submit? Most likely this is because your attachments are too big. Each attachment must be smaller than 2MB.</w:t>
      </w:r>
      <w:r w:rsidR="00E658A8">
        <w:t xml:space="preserve"> </w:t>
      </w:r>
      <w:r w:rsidR="00651C5C" w:rsidRPr="00934DFA">
        <w:t>Still running into technical issues? Reach out to us!</w:t>
      </w:r>
    </w:p>
    <w:p w14:paraId="35B5913B" w14:textId="77777777" w:rsidR="00F92A1C" w:rsidRDefault="00F92A1C" w:rsidP="002329E9">
      <w:pPr>
        <w:pStyle w:val="ListParagraph"/>
        <w:numPr>
          <w:ilvl w:val="0"/>
          <w:numId w:val="0"/>
        </w:numPr>
        <w:spacing w:after="0" w:line="240" w:lineRule="auto"/>
        <w:ind w:left="720"/>
      </w:pPr>
    </w:p>
    <w:p w14:paraId="303B6A4F" w14:textId="77777777" w:rsidR="00922C56" w:rsidRDefault="00922C56" w:rsidP="00492380">
      <w:pPr>
        <w:pStyle w:val="ListParagraph"/>
        <w:numPr>
          <w:ilvl w:val="0"/>
          <w:numId w:val="9"/>
        </w:numPr>
        <w:spacing w:after="0" w:line="240" w:lineRule="auto"/>
      </w:pPr>
      <w:r>
        <w:t>If you submitted your application, d</w:t>
      </w:r>
      <w:r w:rsidR="00F92A1C">
        <w:t>ouble-check</w:t>
      </w:r>
      <w:r w:rsidR="00F92A1C" w:rsidRPr="00934DFA">
        <w:t xml:space="preserve"> that </w:t>
      </w:r>
      <w:r>
        <w:t>the</w:t>
      </w:r>
      <w:r w:rsidR="00F92A1C" w:rsidRPr="00934DFA">
        <w:t xml:space="preserve"> status is “Pending” and not still in a draft form.</w:t>
      </w:r>
      <w:r>
        <w:t xml:space="preserve"> Draft not submitted by the deadline will not be accepted.</w:t>
      </w:r>
      <w:r>
        <w:br/>
      </w:r>
    </w:p>
    <w:p w14:paraId="6CB8E21A" w14:textId="30A16008" w:rsidR="00A42A43" w:rsidRDefault="00651C5C" w:rsidP="00492380">
      <w:pPr>
        <w:pStyle w:val="ListParagraph"/>
        <w:numPr>
          <w:ilvl w:val="0"/>
          <w:numId w:val="9"/>
        </w:numPr>
        <w:spacing w:after="0" w:line="240" w:lineRule="auto"/>
      </w:pPr>
      <w:r w:rsidRPr="00934DFA">
        <w:t xml:space="preserve">Congratulations! Before you celebrate, make sure you’ve submitted your Demographic Update </w:t>
      </w:r>
      <w:r w:rsidR="007E0D6E">
        <w:t xml:space="preserve">and </w:t>
      </w:r>
      <w:r w:rsidR="00922C56">
        <w:t>completed all the relevant fields in your</w:t>
      </w:r>
      <w:r w:rsidR="007E0D6E">
        <w:t xml:space="preserve"> Organization Account Profile</w:t>
      </w:r>
      <w:r w:rsidRPr="00934DFA">
        <w:t xml:space="preserve">. </w:t>
      </w:r>
      <w:r w:rsidR="00F41FFA">
        <w:t xml:space="preserve">These </w:t>
      </w:r>
      <w:r w:rsidR="00B83A03">
        <w:t>also need to be submitted by the application deadline.</w:t>
      </w:r>
    </w:p>
    <w:p w14:paraId="69C39239" w14:textId="77777777" w:rsidR="00A42A43" w:rsidRDefault="00A42A43" w:rsidP="002329E9">
      <w:pPr>
        <w:spacing w:after="0" w:line="240" w:lineRule="auto"/>
      </w:pPr>
    </w:p>
    <w:p w14:paraId="59A2259A" w14:textId="55320723" w:rsidR="00A42A43" w:rsidRPr="00651C5C" w:rsidRDefault="00A42A43" w:rsidP="002329E9">
      <w:pPr>
        <w:pStyle w:val="Bold"/>
        <w:spacing w:after="0"/>
        <w:rPr>
          <w:rFonts w:ascii="Bebas Neue Pro" w:eastAsiaTheme="majorEastAsia" w:hAnsi="Bebas Neue Pro" w:cstheme="majorBidi"/>
          <w:sz w:val="40"/>
          <w:szCs w:val="26"/>
        </w:rPr>
      </w:pPr>
      <w:r>
        <w:rPr>
          <w:rFonts w:ascii="Bebas Neue Pro" w:eastAsiaTheme="majorEastAsia" w:hAnsi="Bebas Neue Pro" w:cstheme="majorBidi"/>
          <w:sz w:val="40"/>
          <w:szCs w:val="26"/>
        </w:rPr>
        <w:t>What’s Next?</w:t>
      </w:r>
    </w:p>
    <w:p w14:paraId="2089E4A3" w14:textId="77777777" w:rsidR="00A42A43" w:rsidRDefault="00A42A43" w:rsidP="002329E9">
      <w:pPr>
        <w:spacing w:after="0" w:line="240" w:lineRule="auto"/>
      </w:pPr>
    </w:p>
    <w:p w14:paraId="4CCA2EAF" w14:textId="6FC7E41C" w:rsidR="008A15BB" w:rsidRPr="00BC74C2" w:rsidRDefault="008A15BB" w:rsidP="00492380">
      <w:pPr>
        <w:pStyle w:val="ListParagraph"/>
        <w:numPr>
          <w:ilvl w:val="0"/>
          <w:numId w:val="4"/>
        </w:numPr>
        <w:spacing w:after="0" w:line="240" w:lineRule="auto"/>
        <w:ind w:left="360"/>
      </w:pPr>
      <w:r w:rsidRPr="00BC74C2">
        <w:rPr>
          <w:b/>
          <w:bCs/>
        </w:rPr>
        <w:t xml:space="preserve">Panel </w:t>
      </w:r>
      <w:r w:rsidR="00B83A03" w:rsidRPr="00BC74C2">
        <w:rPr>
          <w:b/>
          <w:bCs/>
        </w:rPr>
        <w:t xml:space="preserve">Review </w:t>
      </w:r>
      <w:r w:rsidRPr="00BC74C2">
        <w:rPr>
          <w:b/>
          <w:bCs/>
        </w:rPr>
        <w:t>Process</w:t>
      </w:r>
      <w:r w:rsidR="00E658A8" w:rsidRPr="00BC74C2">
        <w:rPr>
          <w:b/>
          <w:bCs/>
        </w:rPr>
        <w:t>, Interviews, and Questions</w:t>
      </w:r>
      <w:r w:rsidR="00BC74C2" w:rsidRPr="00BC74C2">
        <w:t xml:space="preserve">: </w:t>
      </w:r>
      <w:r>
        <w:t>4Culture makes all our funding decisions through a panel process, in which a group of peers assesses your application. 4Culture staff facilitates the panel process but does not vote or try to influence the outcome.</w:t>
      </w:r>
      <w:r w:rsidR="003817C0">
        <w:t xml:space="preserve"> </w:t>
      </w:r>
    </w:p>
    <w:p w14:paraId="5592CE0C" w14:textId="6484D765" w:rsidR="003817C0" w:rsidRPr="00BC74C2" w:rsidRDefault="00BC74C2" w:rsidP="002329E9">
      <w:pPr>
        <w:pStyle w:val="ListParagraph"/>
        <w:numPr>
          <w:ilvl w:val="0"/>
          <w:numId w:val="0"/>
        </w:numPr>
        <w:spacing w:after="0" w:line="240" w:lineRule="auto"/>
        <w:ind w:left="360"/>
      </w:pPr>
      <w:r>
        <w:br/>
      </w:r>
      <w:r w:rsidR="008A15BB">
        <w:t xml:space="preserve">During the panel review process, panelists may have questions about your project or application. You may be asked to schedule a 15-minute interview with the panel or provide a written or video </w:t>
      </w:r>
      <w:r w:rsidR="008A15BB" w:rsidRPr="00E658A8">
        <w:t xml:space="preserve">response. </w:t>
      </w:r>
      <w:r w:rsidR="008A15BB" w:rsidRPr="00BC74C2">
        <w:rPr>
          <w:b/>
          <w:bCs/>
        </w:rPr>
        <w:t>Please be sure to check your email October 15-21, 2024, to see if you have been asked to provide additional information</w:t>
      </w:r>
      <w:r w:rsidR="008A15BB">
        <w:t xml:space="preserve">. You will have approximately one week from when you hear from 4Culture to either schedule an interview or provide a reply. Being asked for additional details in either scenario </w:t>
      </w:r>
      <w:r w:rsidR="008A15BB" w:rsidRPr="00BC74C2">
        <w:t>does not mean your application is more or less likely to receive funding.</w:t>
      </w:r>
    </w:p>
    <w:p w14:paraId="618F74BF" w14:textId="77777777" w:rsidR="003817C0" w:rsidRPr="00BC74C2" w:rsidRDefault="003817C0" w:rsidP="002329E9">
      <w:pPr>
        <w:pStyle w:val="ListParagraph"/>
        <w:numPr>
          <w:ilvl w:val="0"/>
          <w:numId w:val="0"/>
        </w:numPr>
        <w:spacing w:after="0" w:line="240" w:lineRule="auto"/>
        <w:ind w:left="360"/>
      </w:pPr>
    </w:p>
    <w:p w14:paraId="107755FD" w14:textId="06186D40" w:rsidR="00651C5C" w:rsidRPr="00BC74C2" w:rsidRDefault="003817C0" w:rsidP="00492380">
      <w:pPr>
        <w:pStyle w:val="ListParagraph"/>
        <w:numPr>
          <w:ilvl w:val="0"/>
          <w:numId w:val="4"/>
        </w:numPr>
        <w:spacing w:after="0" w:line="240" w:lineRule="auto"/>
        <w:ind w:left="360"/>
      </w:pPr>
      <w:r w:rsidRPr="00BC74C2">
        <w:rPr>
          <w:b/>
          <w:bCs/>
        </w:rPr>
        <w:t>Award Decisions</w:t>
      </w:r>
      <w:r w:rsidR="00BC74C2" w:rsidRPr="00BC74C2">
        <w:rPr>
          <w:b/>
          <w:bCs/>
        </w:rPr>
        <w:t>:</w:t>
      </w:r>
      <w:r w:rsidR="00BC74C2" w:rsidRPr="00BC74C2">
        <w:t xml:space="preserve"> </w:t>
      </w:r>
      <w:r w:rsidR="00651C5C" w:rsidRPr="00BC74C2">
        <w:t>We will notify you about the status of your application on or before December 31, 2024.</w:t>
      </w:r>
    </w:p>
    <w:sectPr w:rsidR="00651C5C" w:rsidRPr="00BC74C2" w:rsidSect="00AB186B">
      <w:headerReference w:type="even" r:id="rId35"/>
      <w:headerReference w:type="default" r:id="rId36"/>
      <w:footerReference w:type="even" r:id="rId37"/>
      <w:footerReference w:type="default" r:id="rId38"/>
      <w:pgSz w:w="12240" w:h="15840"/>
      <w:pgMar w:top="1440" w:right="1440" w:bottom="1440" w:left="1440" w:header="432"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1BC09" w14:textId="77777777" w:rsidR="006239FE" w:rsidRDefault="006239FE" w:rsidP="00042070">
      <w:pPr>
        <w:spacing w:after="0" w:line="240" w:lineRule="auto"/>
      </w:pPr>
      <w:r>
        <w:separator/>
      </w:r>
    </w:p>
  </w:endnote>
  <w:endnote w:type="continuationSeparator" w:id="0">
    <w:p w14:paraId="58FAE57E" w14:textId="77777777" w:rsidR="006239FE" w:rsidRDefault="006239FE" w:rsidP="00042070">
      <w:pPr>
        <w:spacing w:after="0" w:line="240" w:lineRule="auto"/>
      </w:pPr>
      <w:r>
        <w:continuationSeparator/>
      </w:r>
    </w:p>
  </w:endnote>
  <w:endnote w:type="continuationNotice" w:id="1">
    <w:p w14:paraId="210E5718" w14:textId="77777777" w:rsidR="006239FE" w:rsidRDefault="00623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Aptos">
    <w:charset w:val="00"/>
    <w:family w:val="swiss"/>
    <w:pitch w:val="variable"/>
    <w:sig w:usb0="20000287" w:usb1="00000003" w:usb2="00000000" w:usb3="00000000" w:csb0="0000019F" w:csb1="00000000"/>
  </w:font>
  <w:font w:name="Bebas Neue Pro">
    <w:panose1 w:val="020B0506020202050201"/>
    <w:charset w:val="00"/>
    <w:family w:val="swiss"/>
    <w:notTrueType/>
    <w:pitch w:val="variable"/>
    <w:sig w:usb0="00000207" w:usb1="00000001" w:usb2="00000000" w:usb3="00000000" w:csb0="00000097" w:csb1="00000000"/>
  </w:font>
  <w:font w:name="Bebas Neue">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D845" w14:textId="77777777" w:rsidR="00B31D89" w:rsidRDefault="00B31D89" w:rsidP="008A041D">
    <w:pPr>
      <w:pStyle w:val="Footer"/>
    </w:pPr>
  </w:p>
  <w:p w14:paraId="4D4D7E58" w14:textId="77777777" w:rsidR="00B31D89" w:rsidRDefault="00B31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6734" w14:textId="7203E872" w:rsidR="00590404" w:rsidRPr="004E4310" w:rsidRDefault="004E4310" w:rsidP="004E4310">
    <w:pPr>
      <w:pStyle w:val="Footer"/>
      <w:jc w:val="right"/>
    </w:pPr>
    <w:r>
      <w:t xml:space="preserve">4Culture 2024 Doors Open Facility Grants Application </w:t>
    </w:r>
    <w:proofErr w:type="gramStart"/>
    <w:r>
      <w:t>Worksheet  |</w:t>
    </w:r>
    <w:proofErr w:type="gramEnd"/>
    <w:r>
      <w:t xml:space="preserve">  </w:t>
    </w:r>
    <w:r w:rsidRPr="004E4310">
      <w:rPr>
        <w:b w:val="0"/>
        <w:bCs/>
      </w:rPr>
      <w:t xml:space="preserve">Page </w:t>
    </w:r>
    <w:r w:rsidRPr="004E4310">
      <w:rPr>
        <w:b w:val="0"/>
        <w:bCs/>
      </w:rPr>
      <w:fldChar w:fldCharType="begin"/>
    </w:r>
    <w:r w:rsidRPr="004E4310">
      <w:rPr>
        <w:b w:val="0"/>
        <w:bCs/>
      </w:rPr>
      <w:instrText xml:space="preserve"> PAGE  \* Arabic  \* MERGEFORMAT </w:instrText>
    </w:r>
    <w:r w:rsidRPr="004E4310">
      <w:rPr>
        <w:b w:val="0"/>
        <w:bCs/>
      </w:rPr>
      <w:fldChar w:fldCharType="separate"/>
    </w:r>
    <w:r w:rsidRPr="004E4310">
      <w:rPr>
        <w:b w:val="0"/>
        <w:bCs/>
        <w:noProof/>
      </w:rPr>
      <w:t>1</w:t>
    </w:r>
    <w:r w:rsidRPr="004E4310">
      <w:rPr>
        <w:b w:val="0"/>
        <w:bCs/>
      </w:rPr>
      <w:fldChar w:fldCharType="end"/>
    </w:r>
    <w:r w:rsidRPr="004E4310">
      <w:rPr>
        <w:b w:val="0"/>
        <w:bCs/>
      </w:rPr>
      <w:t xml:space="preserve"> of </w:t>
    </w:r>
    <w:r w:rsidRPr="004E4310">
      <w:rPr>
        <w:b w:val="0"/>
        <w:bCs/>
      </w:rPr>
      <w:fldChar w:fldCharType="begin"/>
    </w:r>
    <w:r w:rsidRPr="004E4310">
      <w:rPr>
        <w:b w:val="0"/>
        <w:bCs/>
      </w:rPr>
      <w:instrText xml:space="preserve"> NUMPAGES  \* Arabic  \* MERGEFORMAT </w:instrText>
    </w:r>
    <w:r w:rsidRPr="004E4310">
      <w:rPr>
        <w:b w:val="0"/>
        <w:bCs/>
      </w:rPr>
      <w:fldChar w:fldCharType="separate"/>
    </w:r>
    <w:r w:rsidRPr="004E4310">
      <w:rPr>
        <w:b w:val="0"/>
        <w:bCs/>
        <w:noProof/>
      </w:rPr>
      <w:t>2</w:t>
    </w:r>
    <w:r w:rsidRPr="004E4310">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913C" w14:textId="77777777" w:rsidR="006239FE" w:rsidRDefault="006239FE" w:rsidP="00042070">
      <w:pPr>
        <w:spacing w:after="0" w:line="240" w:lineRule="auto"/>
      </w:pPr>
      <w:r>
        <w:separator/>
      </w:r>
    </w:p>
  </w:footnote>
  <w:footnote w:type="continuationSeparator" w:id="0">
    <w:p w14:paraId="5AE1CD36" w14:textId="77777777" w:rsidR="006239FE" w:rsidRDefault="006239FE" w:rsidP="00042070">
      <w:pPr>
        <w:spacing w:after="0" w:line="240" w:lineRule="auto"/>
      </w:pPr>
      <w:r>
        <w:continuationSeparator/>
      </w:r>
    </w:p>
  </w:footnote>
  <w:footnote w:type="continuationNotice" w:id="1">
    <w:p w14:paraId="14CBC682" w14:textId="77777777" w:rsidR="006239FE" w:rsidRDefault="00623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93FB" w14:textId="77777777" w:rsidR="00B31D89" w:rsidRDefault="00B31D89"/>
  <w:p w14:paraId="434CDE2C" w14:textId="77777777" w:rsidR="00B31D89" w:rsidRDefault="00B31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215F" w14:textId="77777777" w:rsidR="00B31D89" w:rsidRDefault="00B31D89"/>
  <w:p w14:paraId="01ACE234" w14:textId="77777777" w:rsidR="00B31D89" w:rsidRDefault="00B3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833C12"/>
    <w:multiLevelType w:val="hybridMultilevel"/>
    <w:tmpl w:val="7CAAF9C8"/>
    <w:lvl w:ilvl="0" w:tplc="F75633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955BA"/>
    <w:multiLevelType w:val="hybridMultilevel"/>
    <w:tmpl w:val="0590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351F"/>
    <w:multiLevelType w:val="hybridMultilevel"/>
    <w:tmpl w:val="23722F28"/>
    <w:lvl w:ilvl="0" w:tplc="0409000F">
      <w:start w:val="1"/>
      <w:numFmt w:val="decimal"/>
      <w:lvlText w:val="%1."/>
      <w:lvlJc w:val="left"/>
      <w:pPr>
        <w:ind w:left="720" w:hanging="360"/>
      </w:pPr>
    </w:lvl>
    <w:lvl w:ilvl="1" w:tplc="9C8412DA">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00FC6"/>
    <w:multiLevelType w:val="hybridMultilevel"/>
    <w:tmpl w:val="3682A67A"/>
    <w:lvl w:ilvl="0" w:tplc="1D42CE8A">
      <w:start w:val="1"/>
      <w:numFmt w:val="bullet"/>
      <w:lvlText w:val=""/>
      <w:lvlJc w:val="left"/>
      <w:pPr>
        <w:ind w:left="720" w:hanging="360"/>
      </w:pPr>
      <w:rPr>
        <w:rFonts w:ascii="Symbol" w:hAnsi="Symbol" w:hint="default"/>
        <w:color w:val="auto"/>
      </w:rPr>
    </w:lvl>
    <w:lvl w:ilvl="1" w:tplc="ABA43FB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02FF9"/>
    <w:multiLevelType w:val="hybridMultilevel"/>
    <w:tmpl w:val="5B4A83FA"/>
    <w:lvl w:ilvl="0" w:tplc="E6945B1E">
      <w:start w:val="1"/>
      <w:numFmt w:val="decimal"/>
      <w:lvlText w:val="%1."/>
      <w:lvlJc w:val="left"/>
      <w:pPr>
        <w:ind w:left="720" w:hanging="360"/>
      </w:pPr>
      <w:rPr>
        <w:sz w:val="22"/>
        <w:szCs w:val="22"/>
      </w:rPr>
    </w:lvl>
    <w:lvl w:ilvl="1" w:tplc="93C20B64">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60F15"/>
    <w:multiLevelType w:val="hybridMultilevel"/>
    <w:tmpl w:val="B3741DFE"/>
    <w:lvl w:ilvl="0" w:tplc="4BEAD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C501B"/>
    <w:multiLevelType w:val="multilevel"/>
    <w:tmpl w:val="9DD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485C24"/>
    <w:multiLevelType w:val="hybridMultilevel"/>
    <w:tmpl w:val="C9345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A132F"/>
    <w:multiLevelType w:val="hybridMultilevel"/>
    <w:tmpl w:val="8B023470"/>
    <w:lvl w:ilvl="0" w:tplc="1060B25A">
      <w:numFmt w:val="bullet"/>
      <w:lvlText w:val=""/>
      <w:lvlJc w:val="left"/>
      <w:pPr>
        <w:ind w:left="1080" w:hanging="720"/>
      </w:pPr>
      <w:rPr>
        <w:rFonts w:ascii="Symbol" w:eastAsiaTheme="minorHAnsi" w:hAnsi="Symbol" w:cstheme="minorBidi" w:hint="default"/>
      </w:rPr>
    </w:lvl>
    <w:lvl w:ilvl="1" w:tplc="F9ACFF88">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A6716"/>
    <w:multiLevelType w:val="hybridMultilevel"/>
    <w:tmpl w:val="6AEAF1A0"/>
    <w:lvl w:ilvl="0" w:tplc="04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D9501C"/>
    <w:multiLevelType w:val="hybridMultilevel"/>
    <w:tmpl w:val="A2482D18"/>
    <w:lvl w:ilvl="0" w:tplc="B1B84E0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094511">
    <w:abstractNumId w:val="5"/>
  </w:num>
  <w:num w:numId="2" w16cid:durableId="1187131622">
    <w:abstractNumId w:val="0"/>
  </w:num>
  <w:num w:numId="3" w16cid:durableId="1309365352">
    <w:abstractNumId w:val="6"/>
  </w:num>
  <w:num w:numId="4" w16cid:durableId="607079315">
    <w:abstractNumId w:val="4"/>
  </w:num>
  <w:num w:numId="5" w16cid:durableId="1600942264">
    <w:abstractNumId w:val="10"/>
  </w:num>
  <w:num w:numId="6" w16cid:durableId="1654874824">
    <w:abstractNumId w:val="9"/>
  </w:num>
  <w:num w:numId="7" w16cid:durableId="296765669">
    <w:abstractNumId w:val="7"/>
  </w:num>
  <w:num w:numId="8" w16cid:durableId="96563336">
    <w:abstractNumId w:val="12"/>
  </w:num>
  <w:num w:numId="9" w16cid:durableId="963585597">
    <w:abstractNumId w:val="3"/>
  </w:num>
  <w:num w:numId="10" w16cid:durableId="344593536">
    <w:abstractNumId w:val="11"/>
  </w:num>
  <w:num w:numId="11" w16cid:durableId="1951158357">
    <w:abstractNumId w:val="2"/>
  </w:num>
  <w:num w:numId="12" w16cid:durableId="65734863">
    <w:abstractNumId w:val="1"/>
  </w:num>
  <w:num w:numId="13" w16cid:durableId="196785594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2"/>
    <w:rsid w:val="000026FD"/>
    <w:rsid w:val="00005D8F"/>
    <w:rsid w:val="00007C46"/>
    <w:rsid w:val="00011920"/>
    <w:rsid w:val="00012353"/>
    <w:rsid w:val="000126FD"/>
    <w:rsid w:val="0001326A"/>
    <w:rsid w:val="000141EE"/>
    <w:rsid w:val="000158C2"/>
    <w:rsid w:val="00020CA4"/>
    <w:rsid w:val="000220B7"/>
    <w:rsid w:val="000240E9"/>
    <w:rsid w:val="00025A78"/>
    <w:rsid w:val="00030289"/>
    <w:rsid w:val="000332F4"/>
    <w:rsid w:val="0003490C"/>
    <w:rsid w:val="000403AC"/>
    <w:rsid w:val="00041FCF"/>
    <w:rsid w:val="00042070"/>
    <w:rsid w:val="00045EBB"/>
    <w:rsid w:val="00057128"/>
    <w:rsid w:val="0006654F"/>
    <w:rsid w:val="00074C49"/>
    <w:rsid w:val="00074EC0"/>
    <w:rsid w:val="0007551F"/>
    <w:rsid w:val="00077885"/>
    <w:rsid w:val="000A399A"/>
    <w:rsid w:val="000A6BA3"/>
    <w:rsid w:val="000A75A3"/>
    <w:rsid w:val="000B0B63"/>
    <w:rsid w:val="000B159D"/>
    <w:rsid w:val="000C1430"/>
    <w:rsid w:val="000D580D"/>
    <w:rsid w:val="000D70EC"/>
    <w:rsid w:val="000E6D0D"/>
    <w:rsid w:val="000E7506"/>
    <w:rsid w:val="000E7902"/>
    <w:rsid w:val="000F022D"/>
    <w:rsid w:val="000F2406"/>
    <w:rsid w:val="000F2A85"/>
    <w:rsid w:val="000F798A"/>
    <w:rsid w:val="00104A65"/>
    <w:rsid w:val="00104CF1"/>
    <w:rsid w:val="001066DC"/>
    <w:rsid w:val="00107A31"/>
    <w:rsid w:val="001135B9"/>
    <w:rsid w:val="00113E5F"/>
    <w:rsid w:val="00122F59"/>
    <w:rsid w:val="00125EE1"/>
    <w:rsid w:val="0012620D"/>
    <w:rsid w:val="00133563"/>
    <w:rsid w:val="00135E9E"/>
    <w:rsid w:val="00146A07"/>
    <w:rsid w:val="00147570"/>
    <w:rsid w:val="001608FF"/>
    <w:rsid w:val="001655CE"/>
    <w:rsid w:val="00166BA3"/>
    <w:rsid w:val="00186238"/>
    <w:rsid w:val="001865B7"/>
    <w:rsid w:val="00186BDD"/>
    <w:rsid w:val="001932A0"/>
    <w:rsid w:val="001942F8"/>
    <w:rsid w:val="00194FE8"/>
    <w:rsid w:val="00195214"/>
    <w:rsid w:val="00196B44"/>
    <w:rsid w:val="001979DD"/>
    <w:rsid w:val="001A1882"/>
    <w:rsid w:val="001A1CC1"/>
    <w:rsid w:val="001A1CD9"/>
    <w:rsid w:val="001A3A71"/>
    <w:rsid w:val="001A6181"/>
    <w:rsid w:val="001A6EE3"/>
    <w:rsid w:val="001A73BB"/>
    <w:rsid w:val="001B0930"/>
    <w:rsid w:val="001B16EC"/>
    <w:rsid w:val="001C0C61"/>
    <w:rsid w:val="001C3780"/>
    <w:rsid w:val="001C4807"/>
    <w:rsid w:val="001C57AE"/>
    <w:rsid w:val="001C5BD9"/>
    <w:rsid w:val="001C7A0D"/>
    <w:rsid w:val="001D0244"/>
    <w:rsid w:val="001D3882"/>
    <w:rsid w:val="001E0588"/>
    <w:rsid w:val="001E1A26"/>
    <w:rsid w:val="001E59AB"/>
    <w:rsid w:val="001E5D21"/>
    <w:rsid w:val="001F299D"/>
    <w:rsid w:val="001F680D"/>
    <w:rsid w:val="00202922"/>
    <w:rsid w:val="00203AB7"/>
    <w:rsid w:val="00204023"/>
    <w:rsid w:val="00205BD5"/>
    <w:rsid w:val="00206E52"/>
    <w:rsid w:val="0020728A"/>
    <w:rsid w:val="0021504D"/>
    <w:rsid w:val="00216D1B"/>
    <w:rsid w:val="00217E7E"/>
    <w:rsid w:val="00221B57"/>
    <w:rsid w:val="00223523"/>
    <w:rsid w:val="00223887"/>
    <w:rsid w:val="00223E09"/>
    <w:rsid w:val="00223F5E"/>
    <w:rsid w:val="0022478E"/>
    <w:rsid w:val="00225C30"/>
    <w:rsid w:val="00226AAD"/>
    <w:rsid w:val="00227A1C"/>
    <w:rsid w:val="002329E9"/>
    <w:rsid w:val="002343D0"/>
    <w:rsid w:val="0023604C"/>
    <w:rsid w:val="002363B9"/>
    <w:rsid w:val="00245A2A"/>
    <w:rsid w:val="00247ED9"/>
    <w:rsid w:val="00255778"/>
    <w:rsid w:val="00263BBF"/>
    <w:rsid w:val="002648A2"/>
    <w:rsid w:val="00266113"/>
    <w:rsid w:val="00270006"/>
    <w:rsid w:val="0027104F"/>
    <w:rsid w:val="002723FF"/>
    <w:rsid w:val="002761BB"/>
    <w:rsid w:val="00280AC1"/>
    <w:rsid w:val="002834A7"/>
    <w:rsid w:val="00285836"/>
    <w:rsid w:val="00286325"/>
    <w:rsid w:val="00287729"/>
    <w:rsid w:val="00292F00"/>
    <w:rsid w:val="00295587"/>
    <w:rsid w:val="002A0886"/>
    <w:rsid w:val="002A37B3"/>
    <w:rsid w:val="002A50F1"/>
    <w:rsid w:val="002B5926"/>
    <w:rsid w:val="002B6A45"/>
    <w:rsid w:val="002C0A79"/>
    <w:rsid w:val="002C309C"/>
    <w:rsid w:val="002C5EB0"/>
    <w:rsid w:val="002D1CF5"/>
    <w:rsid w:val="002E238F"/>
    <w:rsid w:val="002E31F4"/>
    <w:rsid w:val="002E3635"/>
    <w:rsid w:val="002F000A"/>
    <w:rsid w:val="002F0186"/>
    <w:rsid w:val="003010AF"/>
    <w:rsid w:val="00307853"/>
    <w:rsid w:val="003104CB"/>
    <w:rsid w:val="00311818"/>
    <w:rsid w:val="00311D41"/>
    <w:rsid w:val="00311ECA"/>
    <w:rsid w:val="00312A66"/>
    <w:rsid w:val="00316070"/>
    <w:rsid w:val="00322009"/>
    <w:rsid w:val="00322485"/>
    <w:rsid w:val="00323E3A"/>
    <w:rsid w:val="0033178C"/>
    <w:rsid w:val="00337283"/>
    <w:rsid w:val="003427D3"/>
    <w:rsid w:val="0034289A"/>
    <w:rsid w:val="003466CB"/>
    <w:rsid w:val="0034776C"/>
    <w:rsid w:val="00356874"/>
    <w:rsid w:val="003579AD"/>
    <w:rsid w:val="00360198"/>
    <w:rsid w:val="00360D9C"/>
    <w:rsid w:val="00364A6E"/>
    <w:rsid w:val="00367A4D"/>
    <w:rsid w:val="003711D7"/>
    <w:rsid w:val="00371BCE"/>
    <w:rsid w:val="00377134"/>
    <w:rsid w:val="003800CC"/>
    <w:rsid w:val="003817C0"/>
    <w:rsid w:val="00387978"/>
    <w:rsid w:val="003907BA"/>
    <w:rsid w:val="00395319"/>
    <w:rsid w:val="003A042C"/>
    <w:rsid w:val="003A1913"/>
    <w:rsid w:val="003B1602"/>
    <w:rsid w:val="003B1A37"/>
    <w:rsid w:val="003B21DD"/>
    <w:rsid w:val="003B35E0"/>
    <w:rsid w:val="003B69E3"/>
    <w:rsid w:val="003C0F25"/>
    <w:rsid w:val="003C2946"/>
    <w:rsid w:val="003C5C81"/>
    <w:rsid w:val="003C71F8"/>
    <w:rsid w:val="003C78A5"/>
    <w:rsid w:val="003D010B"/>
    <w:rsid w:val="003D5495"/>
    <w:rsid w:val="003D770D"/>
    <w:rsid w:val="003E1DED"/>
    <w:rsid w:val="003F1D5C"/>
    <w:rsid w:val="003F20C3"/>
    <w:rsid w:val="003F7437"/>
    <w:rsid w:val="003F743E"/>
    <w:rsid w:val="00402408"/>
    <w:rsid w:val="004055B6"/>
    <w:rsid w:val="00405B8E"/>
    <w:rsid w:val="00407C74"/>
    <w:rsid w:val="004148BA"/>
    <w:rsid w:val="00417FC5"/>
    <w:rsid w:val="00422E6A"/>
    <w:rsid w:val="0042769F"/>
    <w:rsid w:val="0043123F"/>
    <w:rsid w:val="00436703"/>
    <w:rsid w:val="00436AD2"/>
    <w:rsid w:val="0043700A"/>
    <w:rsid w:val="00443DCE"/>
    <w:rsid w:val="0045049E"/>
    <w:rsid w:val="0045461B"/>
    <w:rsid w:val="00455F35"/>
    <w:rsid w:val="00460321"/>
    <w:rsid w:val="004649E0"/>
    <w:rsid w:val="00466023"/>
    <w:rsid w:val="00490ECD"/>
    <w:rsid w:val="00492380"/>
    <w:rsid w:val="00493111"/>
    <w:rsid w:val="0049334B"/>
    <w:rsid w:val="004953FE"/>
    <w:rsid w:val="00496CF2"/>
    <w:rsid w:val="00497B9C"/>
    <w:rsid w:val="004A55B7"/>
    <w:rsid w:val="004B057F"/>
    <w:rsid w:val="004B1F4A"/>
    <w:rsid w:val="004B7E8B"/>
    <w:rsid w:val="004C2938"/>
    <w:rsid w:val="004C4B4C"/>
    <w:rsid w:val="004D0E64"/>
    <w:rsid w:val="004D7F56"/>
    <w:rsid w:val="004E4310"/>
    <w:rsid w:val="004E4D1A"/>
    <w:rsid w:val="004F4BC6"/>
    <w:rsid w:val="004F5A93"/>
    <w:rsid w:val="004F7B9D"/>
    <w:rsid w:val="0050085F"/>
    <w:rsid w:val="00500D97"/>
    <w:rsid w:val="0051704F"/>
    <w:rsid w:val="00520138"/>
    <w:rsid w:val="00522628"/>
    <w:rsid w:val="00527189"/>
    <w:rsid w:val="00530967"/>
    <w:rsid w:val="00534FFD"/>
    <w:rsid w:val="00541571"/>
    <w:rsid w:val="005416B9"/>
    <w:rsid w:val="0054479E"/>
    <w:rsid w:val="00550C1E"/>
    <w:rsid w:val="00554C94"/>
    <w:rsid w:val="005579D7"/>
    <w:rsid w:val="00565C74"/>
    <w:rsid w:val="00567D88"/>
    <w:rsid w:val="00570DB1"/>
    <w:rsid w:val="00573520"/>
    <w:rsid w:val="005832B7"/>
    <w:rsid w:val="00590404"/>
    <w:rsid w:val="00593FAE"/>
    <w:rsid w:val="00595A90"/>
    <w:rsid w:val="005A0ABA"/>
    <w:rsid w:val="005A1527"/>
    <w:rsid w:val="005A450F"/>
    <w:rsid w:val="005A5536"/>
    <w:rsid w:val="005A6129"/>
    <w:rsid w:val="005B6AF2"/>
    <w:rsid w:val="005C4511"/>
    <w:rsid w:val="005C6905"/>
    <w:rsid w:val="005D14FA"/>
    <w:rsid w:val="005D3686"/>
    <w:rsid w:val="005D3A04"/>
    <w:rsid w:val="005E089F"/>
    <w:rsid w:val="005E4348"/>
    <w:rsid w:val="005E7426"/>
    <w:rsid w:val="005F1894"/>
    <w:rsid w:val="005F2005"/>
    <w:rsid w:val="005F20F1"/>
    <w:rsid w:val="005F44E0"/>
    <w:rsid w:val="005F69BF"/>
    <w:rsid w:val="005F7BA7"/>
    <w:rsid w:val="006001A4"/>
    <w:rsid w:val="006037C6"/>
    <w:rsid w:val="006121B6"/>
    <w:rsid w:val="00613EF6"/>
    <w:rsid w:val="0062151A"/>
    <w:rsid w:val="006239FE"/>
    <w:rsid w:val="0063533E"/>
    <w:rsid w:val="00635F12"/>
    <w:rsid w:val="006372D1"/>
    <w:rsid w:val="00641BC6"/>
    <w:rsid w:val="00644AFF"/>
    <w:rsid w:val="00650E75"/>
    <w:rsid w:val="006514CE"/>
    <w:rsid w:val="00651C5C"/>
    <w:rsid w:val="00663FD1"/>
    <w:rsid w:val="00664C9D"/>
    <w:rsid w:val="006679D6"/>
    <w:rsid w:val="00673F3F"/>
    <w:rsid w:val="00675B14"/>
    <w:rsid w:val="00680ADD"/>
    <w:rsid w:val="006822DA"/>
    <w:rsid w:val="006851FB"/>
    <w:rsid w:val="006852C4"/>
    <w:rsid w:val="00686875"/>
    <w:rsid w:val="006906E3"/>
    <w:rsid w:val="0069098F"/>
    <w:rsid w:val="00691A3A"/>
    <w:rsid w:val="00693E62"/>
    <w:rsid w:val="00694580"/>
    <w:rsid w:val="006A142D"/>
    <w:rsid w:val="006A3A5B"/>
    <w:rsid w:val="006A6E58"/>
    <w:rsid w:val="006A7A52"/>
    <w:rsid w:val="006B211E"/>
    <w:rsid w:val="006B4FF6"/>
    <w:rsid w:val="006D7D25"/>
    <w:rsid w:val="006E0007"/>
    <w:rsid w:val="006E037E"/>
    <w:rsid w:val="006E73EB"/>
    <w:rsid w:val="006F101D"/>
    <w:rsid w:val="007002EA"/>
    <w:rsid w:val="00700478"/>
    <w:rsid w:val="007102D2"/>
    <w:rsid w:val="00711A90"/>
    <w:rsid w:val="00717132"/>
    <w:rsid w:val="007200B7"/>
    <w:rsid w:val="007207A5"/>
    <w:rsid w:val="0073001C"/>
    <w:rsid w:val="00730E04"/>
    <w:rsid w:val="007324EE"/>
    <w:rsid w:val="00743495"/>
    <w:rsid w:val="00743A42"/>
    <w:rsid w:val="0074439C"/>
    <w:rsid w:val="00745F87"/>
    <w:rsid w:val="0074680D"/>
    <w:rsid w:val="00750335"/>
    <w:rsid w:val="00754EAB"/>
    <w:rsid w:val="00755364"/>
    <w:rsid w:val="00755EEB"/>
    <w:rsid w:val="007665AB"/>
    <w:rsid w:val="007729C1"/>
    <w:rsid w:val="00781327"/>
    <w:rsid w:val="00781516"/>
    <w:rsid w:val="007839C3"/>
    <w:rsid w:val="00790A85"/>
    <w:rsid w:val="0079374C"/>
    <w:rsid w:val="0079651F"/>
    <w:rsid w:val="007970F3"/>
    <w:rsid w:val="0079718C"/>
    <w:rsid w:val="007975DD"/>
    <w:rsid w:val="007A4C2B"/>
    <w:rsid w:val="007A5964"/>
    <w:rsid w:val="007B074B"/>
    <w:rsid w:val="007B3C3C"/>
    <w:rsid w:val="007B430C"/>
    <w:rsid w:val="007B7B0B"/>
    <w:rsid w:val="007D697F"/>
    <w:rsid w:val="007D76E3"/>
    <w:rsid w:val="007E09BC"/>
    <w:rsid w:val="007E0D6E"/>
    <w:rsid w:val="007E41A2"/>
    <w:rsid w:val="007F663B"/>
    <w:rsid w:val="008017BB"/>
    <w:rsid w:val="008021C4"/>
    <w:rsid w:val="008026E6"/>
    <w:rsid w:val="00804E98"/>
    <w:rsid w:val="00807BD8"/>
    <w:rsid w:val="00814211"/>
    <w:rsid w:val="0081500D"/>
    <w:rsid w:val="00817A3C"/>
    <w:rsid w:val="00817B50"/>
    <w:rsid w:val="008214EC"/>
    <w:rsid w:val="00824456"/>
    <w:rsid w:val="00826CA8"/>
    <w:rsid w:val="00827FEF"/>
    <w:rsid w:val="00837E5C"/>
    <w:rsid w:val="00840751"/>
    <w:rsid w:val="00841FFA"/>
    <w:rsid w:val="00846F92"/>
    <w:rsid w:val="0085082D"/>
    <w:rsid w:val="008514A2"/>
    <w:rsid w:val="0085367F"/>
    <w:rsid w:val="00867320"/>
    <w:rsid w:val="0086782D"/>
    <w:rsid w:val="00870401"/>
    <w:rsid w:val="00872265"/>
    <w:rsid w:val="00873CC8"/>
    <w:rsid w:val="008832D6"/>
    <w:rsid w:val="00885616"/>
    <w:rsid w:val="00885884"/>
    <w:rsid w:val="0088644A"/>
    <w:rsid w:val="0088718C"/>
    <w:rsid w:val="00891B2B"/>
    <w:rsid w:val="0089267A"/>
    <w:rsid w:val="00892CF5"/>
    <w:rsid w:val="00895495"/>
    <w:rsid w:val="00897834"/>
    <w:rsid w:val="008A041D"/>
    <w:rsid w:val="008A0699"/>
    <w:rsid w:val="008A15BB"/>
    <w:rsid w:val="008A2DE5"/>
    <w:rsid w:val="008A6198"/>
    <w:rsid w:val="008A6B07"/>
    <w:rsid w:val="008B08E3"/>
    <w:rsid w:val="008B4786"/>
    <w:rsid w:val="008C2E48"/>
    <w:rsid w:val="008C4DB4"/>
    <w:rsid w:val="008C55AF"/>
    <w:rsid w:val="008C5894"/>
    <w:rsid w:val="008D4FBB"/>
    <w:rsid w:val="008E2724"/>
    <w:rsid w:val="008E78C4"/>
    <w:rsid w:val="008E7A24"/>
    <w:rsid w:val="008F1B7E"/>
    <w:rsid w:val="008F37AC"/>
    <w:rsid w:val="0090798B"/>
    <w:rsid w:val="0091210D"/>
    <w:rsid w:val="00912313"/>
    <w:rsid w:val="00913758"/>
    <w:rsid w:val="0091513D"/>
    <w:rsid w:val="009179B3"/>
    <w:rsid w:val="00920271"/>
    <w:rsid w:val="00921305"/>
    <w:rsid w:val="00922C56"/>
    <w:rsid w:val="00923D0C"/>
    <w:rsid w:val="009258F0"/>
    <w:rsid w:val="00926380"/>
    <w:rsid w:val="00927A4E"/>
    <w:rsid w:val="00930629"/>
    <w:rsid w:val="00934DFA"/>
    <w:rsid w:val="009414C8"/>
    <w:rsid w:val="009441FF"/>
    <w:rsid w:val="00950766"/>
    <w:rsid w:val="00950D8B"/>
    <w:rsid w:val="009602E2"/>
    <w:rsid w:val="009618FC"/>
    <w:rsid w:val="00963BA4"/>
    <w:rsid w:val="009664F0"/>
    <w:rsid w:val="0097755D"/>
    <w:rsid w:val="00985234"/>
    <w:rsid w:val="009A182E"/>
    <w:rsid w:val="009A20D9"/>
    <w:rsid w:val="009A2392"/>
    <w:rsid w:val="009B160D"/>
    <w:rsid w:val="009B30C1"/>
    <w:rsid w:val="009C1165"/>
    <w:rsid w:val="009C3C34"/>
    <w:rsid w:val="009C5BF0"/>
    <w:rsid w:val="009C5CDB"/>
    <w:rsid w:val="009C7B9A"/>
    <w:rsid w:val="009D1130"/>
    <w:rsid w:val="009D6E10"/>
    <w:rsid w:val="009D7F0C"/>
    <w:rsid w:val="009E25EB"/>
    <w:rsid w:val="009F51B2"/>
    <w:rsid w:val="009F5D4E"/>
    <w:rsid w:val="009F7DA8"/>
    <w:rsid w:val="009F7E72"/>
    <w:rsid w:val="00A02234"/>
    <w:rsid w:val="00A03325"/>
    <w:rsid w:val="00A05D86"/>
    <w:rsid w:val="00A125D5"/>
    <w:rsid w:val="00A1572E"/>
    <w:rsid w:val="00A26579"/>
    <w:rsid w:val="00A26925"/>
    <w:rsid w:val="00A30CEC"/>
    <w:rsid w:val="00A37C46"/>
    <w:rsid w:val="00A42A43"/>
    <w:rsid w:val="00A431FA"/>
    <w:rsid w:val="00A46D2F"/>
    <w:rsid w:val="00A53690"/>
    <w:rsid w:val="00A53F19"/>
    <w:rsid w:val="00A62B7D"/>
    <w:rsid w:val="00A6572F"/>
    <w:rsid w:val="00A66FB2"/>
    <w:rsid w:val="00A729D4"/>
    <w:rsid w:val="00A75E69"/>
    <w:rsid w:val="00A843A3"/>
    <w:rsid w:val="00A86319"/>
    <w:rsid w:val="00A939C4"/>
    <w:rsid w:val="00A94D4E"/>
    <w:rsid w:val="00A9710D"/>
    <w:rsid w:val="00AA4F27"/>
    <w:rsid w:val="00AA4F5A"/>
    <w:rsid w:val="00AA5AE2"/>
    <w:rsid w:val="00AA6FC7"/>
    <w:rsid w:val="00AB11C2"/>
    <w:rsid w:val="00AB1383"/>
    <w:rsid w:val="00AB186B"/>
    <w:rsid w:val="00AB5B63"/>
    <w:rsid w:val="00AB6105"/>
    <w:rsid w:val="00AB74DB"/>
    <w:rsid w:val="00AC01A9"/>
    <w:rsid w:val="00AC0F56"/>
    <w:rsid w:val="00AC15FF"/>
    <w:rsid w:val="00AC1BF2"/>
    <w:rsid w:val="00AC5472"/>
    <w:rsid w:val="00AC6606"/>
    <w:rsid w:val="00AD06CB"/>
    <w:rsid w:val="00AD0ECA"/>
    <w:rsid w:val="00AD404A"/>
    <w:rsid w:val="00AD42DD"/>
    <w:rsid w:val="00AD5613"/>
    <w:rsid w:val="00AE23F6"/>
    <w:rsid w:val="00AE49D8"/>
    <w:rsid w:val="00AE5D2E"/>
    <w:rsid w:val="00AF36D3"/>
    <w:rsid w:val="00AF473B"/>
    <w:rsid w:val="00B02B64"/>
    <w:rsid w:val="00B11FE9"/>
    <w:rsid w:val="00B12DF8"/>
    <w:rsid w:val="00B13C4E"/>
    <w:rsid w:val="00B17EB6"/>
    <w:rsid w:val="00B201EA"/>
    <w:rsid w:val="00B2126A"/>
    <w:rsid w:val="00B31D89"/>
    <w:rsid w:val="00B468C9"/>
    <w:rsid w:val="00B6133E"/>
    <w:rsid w:val="00B64A98"/>
    <w:rsid w:val="00B65632"/>
    <w:rsid w:val="00B660EC"/>
    <w:rsid w:val="00B66D16"/>
    <w:rsid w:val="00B712E9"/>
    <w:rsid w:val="00B71B99"/>
    <w:rsid w:val="00B73AC4"/>
    <w:rsid w:val="00B7514A"/>
    <w:rsid w:val="00B7741C"/>
    <w:rsid w:val="00B80ACA"/>
    <w:rsid w:val="00B81445"/>
    <w:rsid w:val="00B83A03"/>
    <w:rsid w:val="00B924B8"/>
    <w:rsid w:val="00B92794"/>
    <w:rsid w:val="00B97F6D"/>
    <w:rsid w:val="00BA1050"/>
    <w:rsid w:val="00BA7867"/>
    <w:rsid w:val="00BB0A57"/>
    <w:rsid w:val="00BB0B1D"/>
    <w:rsid w:val="00BC0C9B"/>
    <w:rsid w:val="00BC3EAE"/>
    <w:rsid w:val="00BC52B0"/>
    <w:rsid w:val="00BC74C2"/>
    <w:rsid w:val="00BD7CB1"/>
    <w:rsid w:val="00BE463C"/>
    <w:rsid w:val="00BE5AFA"/>
    <w:rsid w:val="00BF46DF"/>
    <w:rsid w:val="00BF61A6"/>
    <w:rsid w:val="00BF67F3"/>
    <w:rsid w:val="00C03DDA"/>
    <w:rsid w:val="00C172FF"/>
    <w:rsid w:val="00C23A0A"/>
    <w:rsid w:val="00C33367"/>
    <w:rsid w:val="00C34F6A"/>
    <w:rsid w:val="00C4005B"/>
    <w:rsid w:val="00C47814"/>
    <w:rsid w:val="00C57BDE"/>
    <w:rsid w:val="00C605DE"/>
    <w:rsid w:val="00C6408C"/>
    <w:rsid w:val="00C67B02"/>
    <w:rsid w:val="00C67D99"/>
    <w:rsid w:val="00C67DDD"/>
    <w:rsid w:val="00C72326"/>
    <w:rsid w:val="00C75DA6"/>
    <w:rsid w:val="00C80BC2"/>
    <w:rsid w:val="00C82394"/>
    <w:rsid w:val="00C84366"/>
    <w:rsid w:val="00CA302C"/>
    <w:rsid w:val="00CA3E41"/>
    <w:rsid w:val="00CB3397"/>
    <w:rsid w:val="00CC190A"/>
    <w:rsid w:val="00CC3DC1"/>
    <w:rsid w:val="00CC6B74"/>
    <w:rsid w:val="00CD2108"/>
    <w:rsid w:val="00CD5945"/>
    <w:rsid w:val="00CD6B85"/>
    <w:rsid w:val="00CE1B89"/>
    <w:rsid w:val="00CE4FFA"/>
    <w:rsid w:val="00CF30DF"/>
    <w:rsid w:val="00CF41CA"/>
    <w:rsid w:val="00CF565F"/>
    <w:rsid w:val="00D00146"/>
    <w:rsid w:val="00D0584E"/>
    <w:rsid w:val="00D203C0"/>
    <w:rsid w:val="00D31CE4"/>
    <w:rsid w:val="00D31CE6"/>
    <w:rsid w:val="00D37EE2"/>
    <w:rsid w:val="00D442A8"/>
    <w:rsid w:val="00D45239"/>
    <w:rsid w:val="00D54EA3"/>
    <w:rsid w:val="00D57BED"/>
    <w:rsid w:val="00D6327C"/>
    <w:rsid w:val="00D64897"/>
    <w:rsid w:val="00D676BE"/>
    <w:rsid w:val="00D703B8"/>
    <w:rsid w:val="00D70E82"/>
    <w:rsid w:val="00D77ED1"/>
    <w:rsid w:val="00D82646"/>
    <w:rsid w:val="00D84471"/>
    <w:rsid w:val="00D8450C"/>
    <w:rsid w:val="00DA0348"/>
    <w:rsid w:val="00DA114F"/>
    <w:rsid w:val="00DA1D4C"/>
    <w:rsid w:val="00DA2F97"/>
    <w:rsid w:val="00DA70A6"/>
    <w:rsid w:val="00DB11F9"/>
    <w:rsid w:val="00DD09FE"/>
    <w:rsid w:val="00DD1228"/>
    <w:rsid w:val="00DD15A3"/>
    <w:rsid w:val="00DD1894"/>
    <w:rsid w:val="00DD5F71"/>
    <w:rsid w:val="00DE5DED"/>
    <w:rsid w:val="00DF17A6"/>
    <w:rsid w:val="00DF3400"/>
    <w:rsid w:val="00DF5EE5"/>
    <w:rsid w:val="00DF70C3"/>
    <w:rsid w:val="00E01886"/>
    <w:rsid w:val="00E04094"/>
    <w:rsid w:val="00E06CE0"/>
    <w:rsid w:val="00E1178C"/>
    <w:rsid w:val="00E221A9"/>
    <w:rsid w:val="00E30CAF"/>
    <w:rsid w:val="00E332AD"/>
    <w:rsid w:val="00E3566C"/>
    <w:rsid w:val="00E35715"/>
    <w:rsid w:val="00E43F80"/>
    <w:rsid w:val="00E557EA"/>
    <w:rsid w:val="00E607AC"/>
    <w:rsid w:val="00E642E1"/>
    <w:rsid w:val="00E658A8"/>
    <w:rsid w:val="00E6734F"/>
    <w:rsid w:val="00E74F76"/>
    <w:rsid w:val="00E824D6"/>
    <w:rsid w:val="00E84963"/>
    <w:rsid w:val="00E869C7"/>
    <w:rsid w:val="00E91EEE"/>
    <w:rsid w:val="00E973F8"/>
    <w:rsid w:val="00EA6759"/>
    <w:rsid w:val="00ED33E5"/>
    <w:rsid w:val="00ED7762"/>
    <w:rsid w:val="00EE0C50"/>
    <w:rsid w:val="00EF1E9E"/>
    <w:rsid w:val="00EF3E9E"/>
    <w:rsid w:val="00EF7719"/>
    <w:rsid w:val="00F16E4A"/>
    <w:rsid w:val="00F1776F"/>
    <w:rsid w:val="00F315BF"/>
    <w:rsid w:val="00F35A77"/>
    <w:rsid w:val="00F41FFA"/>
    <w:rsid w:val="00F443C4"/>
    <w:rsid w:val="00F50F63"/>
    <w:rsid w:val="00F54AD6"/>
    <w:rsid w:val="00F5646E"/>
    <w:rsid w:val="00F57D7E"/>
    <w:rsid w:val="00F615FC"/>
    <w:rsid w:val="00F6524A"/>
    <w:rsid w:val="00F701A5"/>
    <w:rsid w:val="00F725FD"/>
    <w:rsid w:val="00F7335E"/>
    <w:rsid w:val="00F8363E"/>
    <w:rsid w:val="00F84F34"/>
    <w:rsid w:val="00F9129C"/>
    <w:rsid w:val="00F92A1C"/>
    <w:rsid w:val="00F92FCC"/>
    <w:rsid w:val="00F9532C"/>
    <w:rsid w:val="00F9698C"/>
    <w:rsid w:val="00FA02FC"/>
    <w:rsid w:val="00FA3470"/>
    <w:rsid w:val="00FA5C7B"/>
    <w:rsid w:val="00FA7E15"/>
    <w:rsid w:val="00FB09E4"/>
    <w:rsid w:val="00FB259A"/>
    <w:rsid w:val="00FB2CF7"/>
    <w:rsid w:val="00FB641A"/>
    <w:rsid w:val="00FC01EB"/>
    <w:rsid w:val="00FC27F2"/>
    <w:rsid w:val="00FD044E"/>
    <w:rsid w:val="00FD5788"/>
    <w:rsid w:val="00FD7FB8"/>
    <w:rsid w:val="00FE0036"/>
    <w:rsid w:val="00FE00C8"/>
    <w:rsid w:val="00FE342E"/>
    <w:rsid w:val="00FE3FD9"/>
    <w:rsid w:val="00FF0279"/>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DE43D"/>
  <w15:chartTrackingRefBased/>
  <w15:docId w15:val="{5A9E4F39-5DFD-4235-B21F-E52C0336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72"/>
    <w:rPr>
      <w:rFonts w:ascii="TT Norms" w:hAnsi="TT Norms"/>
    </w:rPr>
  </w:style>
  <w:style w:type="paragraph" w:styleId="Heading1">
    <w:name w:val="heading 1"/>
    <w:basedOn w:val="Normal"/>
    <w:next w:val="Normal"/>
    <w:link w:val="Heading1Char"/>
    <w:uiPriority w:val="9"/>
    <w:qFormat/>
    <w:rsid w:val="005E7426"/>
    <w:pPr>
      <w:keepNext/>
      <w:keepLines/>
      <w:spacing w:before="360" w:after="0"/>
      <w:outlineLvl w:val="0"/>
    </w:pPr>
    <w:rPr>
      <w:rFonts w:ascii="Bebas Neue Pro" w:eastAsiaTheme="majorEastAsia" w:hAnsi="Bebas Neue Pro" w:cstheme="majorBidi"/>
      <w:b/>
      <w:color w:val="005E63" w:themeColor="text2"/>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qFormat/>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426"/>
    <w:rPr>
      <w:rFonts w:ascii="Bebas Neue Pro" w:eastAsiaTheme="majorEastAsia" w:hAnsi="Bebas Neue Pro" w:cstheme="majorBidi"/>
      <w:b/>
      <w:color w:val="005E63" w:themeColor="text2"/>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2"/>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paragraph" w:customStyle="1" w:styleId="Note">
    <w:name w:val="Note"/>
    <w:basedOn w:val="Normal"/>
    <w:link w:val="NoteChar"/>
    <w:qFormat/>
    <w:rsid w:val="00F9532C"/>
    <w:pPr>
      <w:spacing w:line="240" w:lineRule="auto"/>
    </w:pPr>
    <w:rPr>
      <w:b/>
      <w:sz w:val="18"/>
    </w:rPr>
  </w:style>
  <w:style w:type="character" w:customStyle="1" w:styleId="NoteChar">
    <w:name w:val="Note Char"/>
    <w:basedOn w:val="DefaultParagraphFont"/>
    <w:link w:val="Note"/>
    <w:rsid w:val="00F9532C"/>
    <w:rPr>
      <w:rFonts w:ascii="TT Norms" w:hAnsi="TT Norms"/>
      <w:b/>
      <w:sz w:val="18"/>
    </w:rPr>
  </w:style>
  <w:style w:type="paragraph" w:styleId="Header">
    <w:name w:val="header"/>
    <w:basedOn w:val="Normal"/>
    <w:link w:val="HeaderChar"/>
    <w:uiPriority w:val="99"/>
    <w:unhideWhenUsed/>
    <w:rsid w:val="0073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04"/>
    <w:rPr>
      <w:rFonts w:ascii="TT Norms" w:hAnsi="TT Norms"/>
    </w:rPr>
  </w:style>
  <w:style w:type="character" w:styleId="CommentReference">
    <w:name w:val="annotation reference"/>
    <w:basedOn w:val="DefaultParagraphFont"/>
    <w:uiPriority w:val="99"/>
    <w:semiHidden/>
    <w:unhideWhenUsed/>
    <w:rsid w:val="001C3780"/>
    <w:rPr>
      <w:sz w:val="16"/>
      <w:szCs w:val="16"/>
    </w:rPr>
  </w:style>
  <w:style w:type="paragraph" w:styleId="CommentText">
    <w:name w:val="annotation text"/>
    <w:basedOn w:val="Normal"/>
    <w:link w:val="CommentTextChar"/>
    <w:uiPriority w:val="99"/>
    <w:unhideWhenUsed/>
    <w:rsid w:val="001C3780"/>
    <w:pPr>
      <w:spacing w:line="240" w:lineRule="auto"/>
    </w:pPr>
    <w:rPr>
      <w:sz w:val="20"/>
      <w:szCs w:val="20"/>
    </w:rPr>
  </w:style>
  <w:style w:type="character" w:customStyle="1" w:styleId="CommentTextChar">
    <w:name w:val="Comment Text Char"/>
    <w:basedOn w:val="DefaultParagraphFont"/>
    <w:link w:val="CommentText"/>
    <w:uiPriority w:val="99"/>
    <w:rsid w:val="001C3780"/>
    <w:rPr>
      <w:rFonts w:ascii="TT Norms" w:hAnsi="TT Norms"/>
      <w:sz w:val="20"/>
      <w:szCs w:val="20"/>
    </w:rPr>
  </w:style>
  <w:style w:type="paragraph" w:styleId="CommentSubject">
    <w:name w:val="annotation subject"/>
    <w:basedOn w:val="CommentText"/>
    <w:next w:val="CommentText"/>
    <w:link w:val="CommentSubjectChar"/>
    <w:uiPriority w:val="99"/>
    <w:semiHidden/>
    <w:unhideWhenUsed/>
    <w:rsid w:val="001C3780"/>
    <w:rPr>
      <w:b/>
      <w:bCs/>
    </w:rPr>
  </w:style>
  <w:style w:type="character" w:customStyle="1" w:styleId="CommentSubjectChar">
    <w:name w:val="Comment Subject Char"/>
    <w:basedOn w:val="CommentTextChar"/>
    <w:link w:val="CommentSubject"/>
    <w:uiPriority w:val="99"/>
    <w:semiHidden/>
    <w:rsid w:val="001C3780"/>
    <w:rPr>
      <w:rFonts w:ascii="TT Norms" w:hAnsi="TT Norms"/>
      <w:b/>
      <w:bCs/>
      <w:sz w:val="20"/>
      <w:szCs w:val="20"/>
    </w:rPr>
  </w:style>
  <w:style w:type="character" w:customStyle="1" w:styleId="highlight">
    <w:name w:val="highlight"/>
    <w:basedOn w:val="DefaultParagraphFont"/>
    <w:rsid w:val="005F44E0"/>
  </w:style>
  <w:style w:type="character" w:customStyle="1" w:styleId="lightweight">
    <w:name w:val="lightweight"/>
    <w:basedOn w:val="DefaultParagraphFont"/>
    <w:rsid w:val="005F44E0"/>
  </w:style>
  <w:style w:type="paragraph" w:styleId="Revision">
    <w:name w:val="Revision"/>
    <w:hidden/>
    <w:uiPriority w:val="99"/>
    <w:semiHidden/>
    <w:rsid w:val="0091210D"/>
    <w:pPr>
      <w:spacing w:after="0" w:line="240" w:lineRule="auto"/>
    </w:pPr>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4847">
      <w:bodyDiv w:val="1"/>
      <w:marLeft w:val="0"/>
      <w:marRight w:val="0"/>
      <w:marTop w:val="0"/>
      <w:marBottom w:val="0"/>
      <w:divBdr>
        <w:top w:val="none" w:sz="0" w:space="0" w:color="auto"/>
        <w:left w:val="none" w:sz="0" w:space="0" w:color="auto"/>
        <w:bottom w:val="none" w:sz="0" w:space="0" w:color="auto"/>
        <w:right w:val="none" w:sz="0" w:space="0" w:color="auto"/>
      </w:divBdr>
      <w:divsChild>
        <w:div w:id="107748906">
          <w:marLeft w:val="0"/>
          <w:marRight w:val="0"/>
          <w:marTop w:val="0"/>
          <w:marBottom w:val="0"/>
          <w:divBdr>
            <w:top w:val="none" w:sz="0" w:space="0" w:color="auto"/>
            <w:left w:val="none" w:sz="0" w:space="0" w:color="auto"/>
            <w:bottom w:val="none" w:sz="0" w:space="0" w:color="auto"/>
            <w:right w:val="none" w:sz="0" w:space="0" w:color="auto"/>
          </w:divBdr>
        </w:div>
        <w:div w:id="1513177506">
          <w:marLeft w:val="0"/>
          <w:marRight w:val="0"/>
          <w:marTop w:val="0"/>
          <w:marBottom w:val="0"/>
          <w:divBdr>
            <w:top w:val="none" w:sz="0" w:space="0" w:color="auto"/>
            <w:left w:val="none" w:sz="0" w:space="0" w:color="auto"/>
            <w:bottom w:val="none" w:sz="0" w:space="0" w:color="auto"/>
            <w:right w:val="none" w:sz="0" w:space="0" w:color="auto"/>
          </w:divBdr>
        </w:div>
        <w:div w:id="1855849706">
          <w:marLeft w:val="0"/>
          <w:marRight w:val="0"/>
          <w:marTop w:val="0"/>
          <w:marBottom w:val="0"/>
          <w:divBdr>
            <w:top w:val="none" w:sz="0" w:space="0" w:color="auto"/>
            <w:left w:val="none" w:sz="0" w:space="0" w:color="auto"/>
            <w:bottom w:val="none" w:sz="0" w:space="0" w:color="auto"/>
            <w:right w:val="none" w:sz="0" w:space="0" w:color="auto"/>
          </w:divBdr>
        </w:div>
        <w:div w:id="452291058">
          <w:marLeft w:val="0"/>
          <w:marRight w:val="0"/>
          <w:marTop w:val="0"/>
          <w:marBottom w:val="0"/>
          <w:divBdr>
            <w:top w:val="none" w:sz="0" w:space="0" w:color="auto"/>
            <w:left w:val="none" w:sz="0" w:space="0" w:color="auto"/>
            <w:bottom w:val="none" w:sz="0" w:space="0" w:color="auto"/>
            <w:right w:val="none" w:sz="0" w:space="0" w:color="auto"/>
          </w:divBdr>
        </w:div>
      </w:divsChild>
    </w:div>
    <w:div w:id="480464405">
      <w:bodyDiv w:val="1"/>
      <w:marLeft w:val="0"/>
      <w:marRight w:val="0"/>
      <w:marTop w:val="0"/>
      <w:marBottom w:val="0"/>
      <w:divBdr>
        <w:top w:val="none" w:sz="0" w:space="0" w:color="auto"/>
        <w:left w:val="none" w:sz="0" w:space="0" w:color="auto"/>
        <w:bottom w:val="none" w:sz="0" w:space="0" w:color="auto"/>
        <w:right w:val="none" w:sz="0" w:space="0" w:color="auto"/>
      </w:divBdr>
      <w:divsChild>
        <w:div w:id="105471356">
          <w:marLeft w:val="0"/>
          <w:marRight w:val="0"/>
          <w:marTop w:val="0"/>
          <w:marBottom w:val="0"/>
          <w:divBdr>
            <w:top w:val="none" w:sz="0" w:space="0" w:color="auto"/>
            <w:left w:val="none" w:sz="0" w:space="0" w:color="auto"/>
            <w:bottom w:val="none" w:sz="0" w:space="0" w:color="auto"/>
            <w:right w:val="none" w:sz="0" w:space="0" w:color="auto"/>
          </w:divBdr>
        </w:div>
        <w:div w:id="2120877230">
          <w:marLeft w:val="0"/>
          <w:marRight w:val="0"/>
          <w:marTop w:val="0"/>
          <w:marBottom w:val="0"/>
          <w:divBdr>
            <w:top w:val="none" w:sz="0" w:space="0" w:color="auto"/>
            <w:left w:val="none" w:sz="0" w:space="0" w:color="auto"/>
            <w:bottom w:val="none" w:sz="0" w:space="0" w:color="auto"/>
            <w:right w:val="none" w:sz="0" w:space="0" w:color="auto"/>
          </w:divBdr>
        </w:div>
      </w:divsChild>
    </w:div>
    <w:div w:id="498235873">
      <w:bodyDiv w:val="1"/>
      <w:marLeft w:val="0"/>
      <w:marRight w:val="0"/>
      <w:marTop w:val="0"/>
      <w:marBottom w:val="0"/>
      <w:divBdr>
        <w:top w:val="none" w:sz="0" w:space="0" w:color="auto"/>
        <w:left w:val="none" w:sz="0" w:space="0" w:color="auto"/>
        <w:bottom w:val="none" w:sz="0" w:space="0" w:color="auto"/>
        <w:right w:val="none" w:sz="0" w:space="0" w:color="auto"/>
      </w:divBdr>
    </w:div>
    <w:div w:id="550267541">
      <w:bodyDiv w:val="1"/>
      <w:marLeft w:val="0"/>
      <w:marRight w:val="0"/>
      <w:marTop w:val="0"/>
      <w:marBottom w:val="0"/>
      <w:divBdr>
        <w:top w:val="none" w:sz="0" w:space="0" w:color="auto"/>
        <w:left w:val="none" w:sz="0" w:space="0" w:color="auto"/>
        <w:bottom w:val="none" w:sz="0" w:space="0" w:color="auto"/>
        <w:right w:val="none" w:sz="0" w:space="0" w:color="auto"/>
      </w:divBdr>
    </w:div>
    <w:div w:id="578295689">
      <w:bodyDiv w:val="1"/>
      <w:marLeft w:val="0"/>
      <w:marRight w:val="0"/>
      <w:marTop w:val="0"/>
      <w:marBottom w:val="0"/>
      <w:divBdr>
        <w:top w:val="none" w:sz="0" w:space="0" w:color="auto"/>
        <w:left w:val="none" w:sz="0" w:space="0" w:color="auto"/>
        <w:bottom w:val="none" w:sz="0" w:space="0" w:color="auto"/>
        <w:right w:val="none" w:sz="0" w:space="0" w:color="auto"/>
      </w:divBdr>
    </w:div>
    <w:div w:id="772745865">
      <w:bodyDiv w:val="1"/>
      <w:marLeft w:val="0"/>
      <w:marRight w:val="0"/>
      <w:marTop w:val="0"/>
      <w:marBottom w:val="0"/>
      <w:divBdr>
        <w:top w:val="none" w:sz="0" w:space="0" w:color="auto"/>
        <w:left w:val="none" w:sz="0" w:space="0" w:color="auto"/>
        <w:bottom w:val="none" w:sz="0" w:space="0" w:color="auto"/>
        <w:right w:val="none" w:sz="0" w:space="0" w:color="auto"/>
      </w:divBdr>
    </w:div>
    <w:div w:id="878976482">
      <w:bodyDiv w:val="1"/>
      <w:marLeft w:val="0"/>
      <w:marRight w:val="0"/>
      <w:marTop w:val="0"/>
      <w:marBottom w:val="0"/>
      <w:divBdr>
        <w:top w:val="none" w:sz="0" w:space="0" w:color="auto"/>
        <w:left w:val="none" w:sz="0" w:space="0" w:color="auto"/>
        <w:bottom w:val="none" w:sz="0" w:space="0" w:color="auto"/>
        <w:right w:val="none" w:sz="0" w:space="0" w:color="auto"/>
      </w:divBdr>
    </w:div>
    <w:div w:id="885945655">
      <w:bodyDiv w:val="1"/>
      <w:marLeft w:val="0"/>
      <w:marRight w:val="0"/>
      <w:marTop w:val="0"/>
      <w:marBottom w:val="0"/>
      <w:divBdr>
        <w:top w:val="none" w:sz="0" w:space="0" w:color="auto"/>
        <w:left w:val="none" w:sz="0" w:space="0" w:color="auto"/>
        <w:bottom w:val="none" w:sz="0" w:space="0" w:color="auto"/>
        <w:right w:val="none" w:sz="0" w:space="0" w:color="auto"/>
      </w:divBdr>
    </w:div>
    <w:div w:id="908418372">
      <w:bodyDiv w:val="1"/>
      <w:marLeft w:val="0"/>
      <w:marRight w:val="0"/>
      <w:marTop w:val="0"/>
      <w:marBottom w:val="0"/>
      <w:divBdr>
        <w:top w:val="none" w:sz="0" w:space="0" w:color="auto"/>
        <w:left w:val="none" w:sz="0" w:space="0" w:color="auto"/>
        <w:bottom w:val="none" w:sz="0" w:space="0" w:color="auto"/>
        <w:right w:val="none" w:sz="0" w:space="0" w:color="auto"/>
      </w:divBdr>
      <w:divsChild>
        <w:div w:id="603223600">
          <w:marLeft w:val="0"/>
          <w:marRight w:val="0"/>
          <w:marTop w:val="0"/>
          <w:marBottom w:val="0"/>
          <w:divBdr>
            <w:top w:val="none" w:sz="0" w:space="0" w:color="auto"/>
            <w:left w:val="none" w:sz="0" w:space="0" w:color="auto"/>
            <w:bottom w:val="none" w:sz="0" w:space="0" w:color="auto"/>
            <w:right w:val="none" w:sz="0" w:space="0" w:color="auto"/>
          </w:divBdr>
          <w:divsChild>
            <w:div w:id="469632899">
              <w:marLeft w:val="0"/>
              <w:marRight w:val="0"/>
              <w:marTop w:val="0"/>
              <w:marBottom w:val="0"/>
              <w:divBdr>
                <w:top w:val="none" w:sz="0" w:space="0" w:color="auto"/>
                <w:left w:val="none" w:sz="0" w:space="0" w:color="auto"/>
                <w:bottom w:val="none" w:sz="0" w:space="0" w:color="auto"/>
                <w:right w:val="none" w:sz="0" w:space="0" w:color="auto"/>
              </w:divBdr>
            </w:div>
            <w:div w:id="1238858244">
              <w:marLeft w:val="0"/>
              <w:marRight w:val="0"/>
              <w:marTop w:val="0"/>
              <w:marBottom w:val="0"/>
              <w:divBdr>
                <w:top w:val="none" w:sz="0" w:space="0" w:color="auto"/>
                <w:left w:val="none" w:sz="0" w:space="0" w:color="auto"/>
                <w:bottom w:val="none" w:sz="0" w:space="0" w:color="auto"/>
                <w:right w:val="none" w:sz="0" w:space="0" w:color="auto"/>
              </w:divBdr>
              <w:divsChild>
                <w:div w:id="2142114789">
                  <w:marLeft w:val="0"/>
                  <w:marRight w:val="0"/>
                  <w:marTop w:val="0"/>
                  <w:marBottom w:val="0"/>
                  <w:divBdr>
                    <w:top w:val="none" w:sz="0" w:space="0" w:color="auto"/>
                    <w:left w:val="none" w:sz="0" w:space="0" w:color="auto"/>
                    <w:bottom w:val="none" w:sz="0" w:space="0" w:color="auto"/>
                    <w:right w:val="none" w:sz="0" w:space="0" w:color="auto"/>
                  </w:divBdr>
                  <w:divsChild>
                    <w:div w:id="1403330539">
                      <w:marLeft w:val="0"/>
                      <w:marRight w:val="0"/>
                      <w:marTop w:val="0"/>
                      <w:marBottom w:val="0"/>
                      <w:divBdr>
                        <w:top w:val="none" w:sz="0" w:space="0" w:color="auto"/>
                        <w:left w:val="none" w:sz="0" w:space="0" w:color="auto"/>
                        <w:bottom w:val="none" w:sz="0" w:space="0" w:color="auto"/>
                        <w:right w:val="none" w:sz="0" w:space="0" w:color="auto"/>
                      </w:divBdr>
                      <w:divsChild>
                        <w:div w:id="1387144547">
                          <w:marLeft w:val="0"/>
                          <w:marRight w:val="0"/>
                          <w:marTop w:val="0"/>
                          <w:marBottom w:val="0"/>
                          <w:divBdr>
                            <w:top w:val="none" w:sz="0" w:space="0" w:color="auto"/>
                            <w:left w:val="none" w:sz="0" w:space="0" w:color="auto"/>
                            <w:bottom w:val="none" w:sz="0" w:space="0" w:color="auto"/>
                            <w:right w:val="none" w:sz="0" w:space="0" w:color="auto"/>
                          </w:divBdr>
                          <w:divsChild>
                            <w:div w:id="1748846592">
                              <w:marLeft w:val="0"/>
                              <w:marRight w:val="0"/>
                              <w:marTop w:val="0"/>
                              <w:marBottom w:val="0"/>
                              <w:divBdr>
                                <w:top w:val="none" w:sz="0" w:space="0" w:color="auto"/>
                                <w:left w:val="none" w:sz="0" w:space="0" w:color="auto"/>
                                <w:bottom w:val="none" w:sz="0" w:space="0" w:color="auto"/>
                                <w:right w:val="none" w:sz="0" w:space="0" w:color="auto"/>
                              </w:divBdr>
                              <w:divsChild>
                                <w:div w:id="1922520259">
                                  <w:marLeft w:val="0"/>
                                  <w:marRight w:val="0"/>
                                  <w:marTop w:val="0"/>
                                  <w:marBottom w:val="0"/>
                                  <w:divBdr>
                                    <w:top w:val="none" w:sz="0" w:space="0" w:color="auto"/>
                                    <w:left w:val="none" w:sz="0" w:space="0" w:color="auto"/>
                                    <w:bottom w:val="none" w:sz="0" w:space="0" w:color="auto"/>
                                    <w:right w:val="none" w:sz="0" w:space="0" w:color="auto"/>
                                  </w:divBdr>
                                  <w:divsChild>
                                    <w:div w:id="432407011">
                                      <w:marLeft w:val="0"/>
                                      <w:marRight w:val="0"/>
                                      <w:marTop w:val="0"/>
                                      <w:marBottom w:val="0"/>
                                      <w:divBdr>
                                        <w:top w:val="none" w:sz="0" w:space="0" w:color="auto"/>
                                        <w:left w:val="none" w:sz="0" w:space="0" w:color="auto"/>
                                        <w:bottom w:val="none" w:sz="0" w:space="0" w:color="auto"/>
                                        <w:right w:val="none" w:sz="0" w:space="0" w:color="auto"/>
                                      </w:divBdr>
                                      <w:divsChild>
                                        <w:div w:id="209803441">
                                          <w:marLeft w:val="0"/>
                                          <w:marRight w:val="0"/>
                                          <w:marTop w:val="0"/>
                                          <w:marBottom w:val="0"/>
                                          <w:divBdr>
                                            <w:top w:val="none" w:sz="0" w:space="0" w:color="auto"/>
                                            <w:left w:val="none" w:sz="0" w:space="0" w:color="auto"/>
                                            <w:bottom w:val="none" w:sz="0" w:space="0" w:color="auto"/>
                                            <w:right w:val="none" w:sz="0" w:space="0" w:color="auto"/>
                                          </w:divBdr>
                                          <w:divsChild>
                                            <w:div w:id="2023433636">
                                              <w:marLeft w:val="0"/>
                                              <w:marRight w:val="0"/>
                                              <w:marTop w:val="0"/>
                                              <w:marBottom w:val="0"/>
                                              <w:divBdr>
                                                <w:top w:val="none" w:sz="0" w:space="0" w:color="auto"/>
                                                <w:left w:val="none" w:sz="0" w:space="0" w:color="auto"/>
                                                <w:bottom w:val="none" w:sz="0" w:space="0" w:color="auto"/>
                                                <w:right w:val="none" w:sz="0" w:space="0" w:color="auto"/>
                                              </w:divBdr>
                                              <w:divsChild>
                                                <w:div w:id="136412575">
                                                  <w:marLeft w:val="0"/>
                                                  <w:marRight w:val="0"/>
                                                  <w:marTop w:val="0"/>
                                                  <w:marBottom w:val="0"/>
                                                  <w:divBdr>
                                                    <w:top w:val="none" w:sz="0" w:space="0" w:color="auto"/>
                                                    <w:left w:val="none" w:sz="0" w:space="0" w:color="auto"/>
                                                    <w:bottom w:val="none" w:sz="0" w:space="0" w:color="auto"/>
                                                    <w:right w:val="none" w:sz="0" w:space="0" w:color="auto"/>
                                                  </w:divBdr>
                                                </w:div>
                                                <w:div w:id="445739153">
                                                  <w:marLeft w:val="0"/>
                                                  <w:marRight w:val="0"/>
                                                  <w:marTop w:val="0"/>
                                                  <w:marBottom w:val="0"/>
                                                  <w:divBdr>
                                                    <w:top w:val="none" w:sz="0" w:space="0" w:color="auto"/>
                                                    <w:left w:val="none" w:sz="0" w:space="0" w:color="auto"/>
                                                    <w:bottom w:val="none" w:sz="0" w:space="0" w:color="auto"/>
                                                    <w:right w:val="none" w:sz="0" w:space="0" w:color="auto"/>
                                                  </w:divBdr>
                                                </w:div>
                                                <w:div w:id="1399939055">
                                                  <w:marLeft w:val="0"/>
                                                  <w:marRight w:val="0"/>
                                                  <w:marTop w:val="0"/>
                                                  <w:marBottom w:val="0"/>
                                                  <w:divBdr>
                                                    <w:top w:val="none" w:sz="0" w:space="0" w:color="auto"/>
                                                    <w:left w:val="none" w:sz="0" w:space="0" w:color="auto"/>
                                                    <w:bottom w:val="none" w:sz="0" w:space="0" w:color="auto"/>
                                                    <w:right w:val="none" w:sz="0" w:space="0" w:color="auto"/>
                                                  </w:divBdr>
                                                  <w:divsChild>
                                                    <w:div w:id="1780367180">
                                                      <w:marLeft w:val="0"/>
                                                      <w:marRight w:val="0"/>
                                                      <w:marTop w:val="450"/>
                                                      <w:marBottom w:val="0"/>
                                                      <w:divBdr>
                                                        <w:top w:val="none" w:sz="0" w:space="0" w:color="auto"/>
                                                        <w:left w:val="none" w:sz="0" w:space="0" w:color="auto"/>
                                                        <w:bottom w:val="none" w:sz="0" w:space="0" w:color="auto"/>
                                                        <w:right w:val="none" w:sz="0" w:space="0" w:color="auto"/>
                                                      </w:divBdr>
                                                    </w:div>
                                                  </w:divsChild>
                                                </w:div>
                                                <w:div w:id="1541815770">
                                                  <w:marLeft w:val="0"/>
                                                  <w:marRight w:val="0"/>
                                                  <w:marTop w:val="0"/>
                                                  <w:marBottom w:val="0"/>
                                                  <w:divBdr>
                                                    <w:top w:val="none" w:sz="0" w:space="0" w:color="auto"/>
                                                    <w:left w:val="none" w:sz="0" w:space="0" w:color="auto"/>
                                                    <w:bottom w:val="none" w:sz="0" w:space="0" w:color="auto"/>
                                                    <w:right w:val="none" w:sz="0" w:space="0" w:color="auto"/>
                                                  </w:divBdr>
                                                </w:div>
                                                <w:div w:id="1708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997859">
      <w:bodyDiv w:val="1"/>
      <w:marLeft w:val="0"/>
      <w:marRight w:val="0"/>
      <w:marTop w:val="0"/>
      <w:marBottom w:val="0"/>
      <w:divBdr>
        <w:top w:val="none" w:sz="0" w:space="0" w:color="auto"/>
        <w:left w:val="none" w:sz="0" w:space="0" w:color="auto"/>
        <w:bottom w:val="none" w:sz="0" w:space="0" w:color="auto"/>
        <w:right w:val="none" w:sz="0" w:space="0" w:color="auto"/>
      </w:divBdr>
    </w:div>
    <w:div w:id="1085345846">
      <w:bodyDiv w:val="1"/>
      <w:marLeft w:val="0"/>
      <w:marRight w:val="0"/>
      <w:marTop w:val="0"/>
      <w:marBottom w:val="0"/>
      <w:divBdr>
        <w:top w:val="none" w:sz="0" w:space="0" w:color="auto"/>
        <w:left w:val="none" w:sz="0" w:space="0" w:color="auto"/>
        <w:bottom w:val="none" w:sz="0" w:space="0" w:color="auto"/>
        <w:right w:val="none" w:sz="0" w:space="0" w:color="auto"/>
      </w:divBdr>
    </w:div>
    <w:div w:id="1163467786">
      <w:bodyDiv w:val="1"/>
      <w:marLeft w:val="0"/>
      <w:marRight w:val="0"/>
      <w:marTop w:val="0"/>
      <w:marBottom w:val="0"/>
      <w:divBdr>
        <w:top w:val="none" w:sz="0" w:space="0" w:color="auto"/>
        <w:left w:val="none" w:sz="0" w:space="0" w:color="auto"/>
        <w:bottom w:val="none" w:sz="0" w:space="0" w:color="auto"/>
        <w:right w:val="none" w:sz="0" w:space="0" w:color="auto"/>
      </w:divBdr>
      <w:divsChild>
        <w:div w:id="552279334">
          <w:marLeft w:val="274"/>
          <w:marRight w:val="0"/>
          <w:marTop w:val="0"/>
          <w:marBottom w:val="0"/>
          <w:divBdr>
            <w:top w:val="none" w:sz="0" w:space="0" w:color="auto"/>
            <w:left w:val="none" w:sz="0" w:space="0" w:color="auto"/>
            <w:bottom w:val="none" w:sz="0" w:space="0" w:color="auto"/>
            <w:right w:val="none" w:sz="0" w:space="0" w:color="auto"/>
          </w:divBdr>
        </w:div>
        <w:div w:id="1401099617">
          <w:marLeft w:val="274"/>
          <w:marRight w:val="0"/>
          <w:marTop w:val="0"/>
          <w:marBottom w:val="0"/>
          <w:divBdr>
            <w:top w:val="none" w:sz="0" w:space="0" w:color="auto"/>
            <w:left w:val="none" w:sz="0" w:space="0" w:color="auto"/>
            <w:bottom w:val="none" w:sz="0" w:space="0" w:color="auto"/>
            <w:right w:val="none" w:sz="0" w:space="0" w:color="auto"/>
          </w:divBdr>
        </w:div>
      </w:divsChild>
    </w:div>
    <w:div w:id="1230771828">
      <w:bodyDiv w:val="1"/>
      <w:marLeft w:val="0"/>
      <w:marRight w:val="0"/>
      <w:marTop w:val="0"/>
      <w:marBottom w:val="0"/>
      <w:divBdr>
        <w:top w:val="none" w:sz="0" w:space="0" w:color="auto"/>
        <w:left w:val="none" w:sz="0" w:space="0" w:color="auto"/>
        <w:bottom w:val="none" w:sz="0" w:space="0" w:color="auto"/>
        <w:right w:val="none" w:sz="0" w:space="0" w:color="auto"/>
      </w:divBdr>
    </w:div>
    <w:div w:id="1241331412">
      <w:bodyDiv w:val="1"/>
      <w:marLeft w:val="0"/>
      <w:marRight w:val="0"/>
      <w:marTop w:val="0"/>
      <w:marBottom w:val="0"/>
      <w:divBdr>
        <w:top w:val="none" w:sz="0" w:space="0" w:color="auto"/>
        <w:left w:val="none" w:sz="0" w:space="0" w:color="auto"/>
        <w:bottom w:val="none" w:sz="0" w:space="0" w:color="auto"/>
        <w:right w:val="none" w:sz="0" w:space="0" w:color="auto"/>
      </w:divBdr>
    </w:div>
    <w:div w:id="1272974996">
      <w:bodyDiv w:val="1"/>
      <w:marLeft w:val="0"/>
      <w:marRight w:val="0"/>
      <w:marTop w:val="0"/>
      <w:marBottom w:val="0"/>
      <w:divBdr>
        <w:top w:val="none" w:sz="0" w:space="0" w:color="auto"/>
        <w:left w:val="none" w:sz="0" w:space="0" w:color="auto"/>
        <w:bottom w:val="none" w:sz="0" w:space="0" w:color="auto"/>
        <w:right w:val="none" w:sz="0" w:space="0" w:color="auto"/>
      </w:divBdr>
      <w:divsChild>
        <w:div w:id="980156508">
          <w:marLeft w:val="446"/>
          <w:marRight w:val="0"/>
          <w:marTop w:val="200"/>
          <w:marBottom w:val="0"/>
          <w:divBdr>
            <w:top w:val="none" w:sz="0" w:space="0" w:color="auto"/>
            <w:left w:val="none" w:sz="0" w:space="0" w:color="auto"/>
            <w:bottom w:val="none" w:sz="0" w:space="0" w:color="auto"/>
            <w:right w:val="none" w:sz="0" w:space="0" w:color="auto"/>
          </w:divBdr>
        </w:div>
        <w:div w:id="1970622635">
          <w:marLeft w:val="446"/>
          <w:marRight w:val="0"/>
          <w:marTop w:val="200"/>
          <w:marBottom w:val="0"/>
          <w:divBdr>
            <w:top w:val="none" w:sz="0" w:space="0" w:color="auto"/>
            <w:left w:val="none" w:sz="0" w:space="0" w:color="auto"/>
            <w:bottom w:val="none" w:sz="0" w:space="0" w:color="auto"/>
            <w:right w:val="none" w:sz="0" w:space="0" w:color="auto"/>
          </w:divBdr>
        </w:div>
        <w:div w:id="2080790494">
          <w:marLeft w:val="446"/>
          <w:marRight w:val="0"/>
          <w:marTop w:val="200"/>
          <w:marBottom w:val="0"/>
          <w:divBdr>
            <w:top w:val="none" w:sz="0" w:space="0" w:color="auto"/>
            <w:left w:val="none" w:sz="0" w:space="0" w:color="auto"/>
            <w:bottom w:val="none" w:sz="0" w:space="0" w:color="auto"/>
            <w:right w:val="none" w:sz="0" w:space="0" w:color="auto"/>
          </w:divBdr>
        </w:div>
      </w:divsChild>
    </w:div>
    <w:div w:id="1350059811">
      <w:bodyDiv w:val="1"/>
      <w:marLeft w:val="0"/>
      <w:marRight w:val="0"/>
      <w:marTop w:val="0"/>
      <w:marBottom w:val="0"/>
      <w:divBdr>
        <w:top w:val="none" w:sz="0" w:space="0" w:color="auto"/>
        <w:left w:val="none" w:sz="0" w:space="0" w:color="auto"/>
        <w:bottom w:val="none" w:sz="0" w:space="0" w:color="auto"/>
        <w:right w:val="none" w:sz="0" w:space="0" w:color="auto"/>
      </w:divBdr>
    </w:div>
    <w:div w:id="1359313950">
      <w:bodyDiv w:val="1"/>
      <w:marLeft w:val="0"/>
      <w:marRight w:val="0"/>
      <w:marTop w:val="0"/>
      <w:marBottom w:val="0"/>
      <w:divBdr>
        <w:top w:val="none" w:sz="0" w:space="0" w:color="auto"/>
        <w:left w:val="none" w:sz="0" w:space="0" w:color="auto"/>
        <w:bottom w:val="none" w:sz="0" w:space="0" w:color="auto"/>
        <w:right w:val="none" w:sz="0" w:space="0" w:color="auto"/>
      </w:divBdr>
    </w:div>
    <w:div w:id="1359622186">
      <w:bodyDiv w:val="1"/>
      <w:marLeft w:val="0"/>
      <w:marRight w:val="0"/>
      <w:marTop w:val="0"/>
      <w:marBottom w:val="0"/>
      <w:divBdr>
        <w:top w:val="none" w:sz="0" w:space="0" w:color="auto"/>
        <w:left w:val="none" w:sz="0" w:space="0" w:color="auto"/>
        <w:bottom w:val="none" w:sz="0" w:space="0" w:color="auto"/>
        <w:right w:val="none" w:sz="0" w:space="0" w:color="auto"/>
      </w:divBdr>
    </w:div>
    <w:div w:id="1456756694">
      <w:bodyDiv w:val="1"/>
      <w:marLeft w:val="0"/>
      <w:marRight w:val="0"/>
      <w:marTop w:val="0"/>
      <w:marBottom w:val="0"/>
      <w:divBdr>
        <w:top w:val="none" w:sz="0" w:space="0" w:color="auto"/>
        <w:left w:val="none" w:sz="0" w:space="0" w:color="auto"/>
        <w:bottom w:val="none" w:sz="0" w:space="0" w:color="auto"/>
        <w:right w:val="none" w:sz="0" w:space="0" w:color="auto"/>
      </w:divBdr>
    </w:div>
    <w:div w:id="1467701531">
      <w:bodyDiv w:val="1"/>
      <w:marLeft w:val="0"/>
      <w:marRight w:val="0"/>
      <w:marTop w:val="0"/>
      <w:marBottom w:val="0"/>
      <w:divBdr>
        <w:top w:val="none" w:sz="0" w:space="0" w:color="auto"/>
        <w:left w:val="none" w:sz="0" w:space="0" w:color="auto"/>
        <w:bottom w:val="none" w:sz="0" w:space="0" w:color="auto"/>
        <w:right w:val="none" w:sz="0" w:space="0" w:color="auto"/>
      </w:divBdr>
    </w:div>
    <w:div w:id="1563642380">
      <w:bodyDiv w:val="1"/>
      <w:marLeft w:val="0"/>
      <w:marRight w:val="0"/>
      <w:marTop w:val="0"/>
      <w:marBottom w:val="0"/>
      <w:divBdr>
        <w:top w:val="none" w:sz="0" w:space="0" w:color="auto"/>
        <w:left w:val="none" w:sz="0" w:space="0" w:color="auto"/>
        <w:bottom w:val="none" w:sz="0" w:space="0" w:color="auto"/>
        <w:right w:val="none" w:sz="0" w:space="0" w:color="auto"/>
      </w:divBdr>
    </w:div>
    <w:div w:id="1598173833">
      <w:bodyDiv w:val="1"/>
      <w:marLeft w:val="0"/>
      <w:marRight w:val="0"/>
      <w:marTop w:val="0"/>
      <w:marBottom w:val="0"/>
      <w:divBdr>
        <w:top w:val="none" w:sz="0" w:space="0" w:color="auto"/>
        <w:left w:val="none" w:sz="0" w:space="0" w:color="auto"/>
        <w:bottom w:val="none" w:sz="0" w:space="0" w:color="auto"/>
        <w:right w:val="none" w:sz="0" w:space="0" w:color="auto"/>
      </w:divBdr>
    </w:div>
    <w:div w:id="1630086412">
      <w:bodyDiv w:val="1"/>
      <w:marLeft w:val="0"/>
      <w:marRight w:val="0"/>
      <w:marTop w:val="0"/>
      <w:marBottom w:val="0"/>
      <w:divBdr>
        <w:top w:val="none" w:sz="0" w:space="0" w:color="auto"/>
        <w:left w:val="none" w:sz="0" w:space="0" w:color="auto"/>
        <w:bottom w:val="none" w:sz="0" w:space="0" w:color="auto"/>
        <w:right w:val="none" w:sz="0" w:space="0" w:color="auto"/>
      </w:divBdr>
    </w:div>
    <w:div w:id="1631864579">
      <w:bodyDiv w:val="1"/>
      <w:marLeft w:val="0"/>
      <w:marRight w:val="0"/>
      <w:marTop w:val="0"/>
      <w:marBottom w:val="0"/>
      <w:divBdr>
        <w:top w:val="none" w:sz="0" w:space="0" w:color="auto"/>
        <w:left w:val="none" w:sz="0" w:space="0" w:color="auto"/>
        <w:bottom w:val="none" w:sz="0" w:space="0" w:color="auto"/>
        <w:right w:val="none" w:sz="0" w:space="0" w:color="auto"/>
      </w:divBdr>
    </w:div>
    <w:div w:id="1858229253">
      <w:bodyDiv w:val="1"/>
      <w:marLeft w:val="0"/>
      <w:marRight w:val="0"/>
      <w:marTop w:val="0"/>
      <w:marBottom w:val="0"/>
      <w:divBdr>
        <w:top w:val="none" w:sz="0" w:space="0" w:color="auto"/>
        <w:left w:val="none" w:sz="0" w:space="0" w:color="auto"/>
        <w:bottom w:val="none" w:sz="0" w:space="0" w:color="auto"/>
        <w:right w:val="none" w:sz="0" w:space="0" w:color="auto"/>
      </w:divBdr>
    </w:div>
    <w:div w:id="1915968828">
      <w:bodyDiv w:val="1"/>
      <w:marLeft w:val="0"/>
      <w:marRight w:val="0"/>
      <w:marTop w:val="0"/>
      <w:marBottom w:val="0"/>
      <w:divBdr>
        <w:top w:val="none" w:sz="0" w:space="0" w:color="auto"/>
        <w:left w:val="none" w:sz="0" w:space="0" w:color="auto"/>
        <w:bottom w:val="none" w:sz="0" w:space="0" w:color="auto"/>
        <w:right w:val="none" w:sz="0" w:space="0" w:color="auto"/>
      </w:divBdr>
    </w:div>
    <w:div w:id="2141880225">
      <w:bodyDiv w:val="1"/>
      <w:marLeft w:val="0"/>
      <w:marRight w:val="0"/>
      <w:marTop w:val="0"/>
      <w:marBottom w:val="0"/>
      <w:divBdr>
        <w:top w:val="none" w:sz="0" w:space="0" w:color="auto"/>
        <w:left w:val="none" w:sz="0" w:space="0" w:color="auto"/>
        <w:bottom w:val="none" w:sz="0" w:space="0" w:color="auto"/>
        <w:right w:val="none" w:sz="0" w:space="0" w:color="auto"/>
      </w:divBdr>
    </w:div>
    <w:div w:id="2142185229">
      <w:bodyDiv w:val="1"/>
      <w:marLeft w:val="0"/>
      <w:marRight w:val="0"/>
      <w:marTop w:val="0"/>
      <w:marBottom w:val="0"/>
      <w:divBdr>
        <w:top w:val="none" w:sz="0" w:space="0" w:color="auto"/>
        <w:left w:val="none" w:sz="0" w:space="0" w:color="auto"/>
        <w:bottom w:val="none" w:sz="0" w:space="0" w:color="auto"/>
        <w:right w:val="none" w:sz="0" w:space="0" w:color="auto"/>
      </w:divBdr>
      <w:divsChild>
        <w:div w:id="1520191727">
          <w:marLeft w:val="0"/>
          <w:marRight w:val="0"/>
          <w:marTop w:val="0"/>
          <w:marBottom w:val="0"/>
          <w:divBdr>
            <w:top w:val="none" w:sz="0" w:space="0" w:color="auto"/>
            <w:left w:val="none" w:sz="0" w:space="0" w:color="auto"/>
            <w:bottom w:val="none" w:sz="0" w:space="0" w:color="auto"/>
            <w:right w:val="none" w:sz="0" w:space="0" w:color="auto"/>
          </w:divBdr>
        </w:div>
        <w:div w:id="1050111664">
          <w:marLeft w:val="0"/>
          <w:marRight w:val="0"/>
          <w:marTop w:val="0"/>
          <w:marBottom w:val="0"/>
          <w:divBdr>
            <w:top w:val="none" w:sz="0" w:space="0" w:color="auto"/>
            <w:left w:val="none" w:sz="0" w:space="0" w:color="auto"/>
            <w:bottom w:val="none" w:sz="0" w:space="0" w:color="auto"/>
            <w:right w:val="none" w:sz="0" w:space="0" w:color="auto"/>
          </w:divBdr>
        </w:div>
        <w:div w:id="112135974">
          <w:marLeft w:val="0"/>
          <w:marRight w:val="0"/>
          <w:marTop w:val="0"/>
          <w:marBottom w:val="0"/>
          <w:divBdr>
            <w:top w:val="none" w:sz="0" w:space="0" w:color="auto"/>
            <w:left w:val="none" w:sz="0" w:space="0" w:color="auto"/>
            <w:bottom w:val="none" w:sz="0" w:space="0" w:color="auto"/>
            <w:right w:val="none" w:sz="0" w:space="0" w:color="auto"/>
          </w:divBdr>
        </w:div>
        <w:div w:id="106938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doors-open-facilities/" TargetMode="External"/><Relationship Id="rId18" Type="http://schemas.openxmlformats.org/officeDocument/2006/relationships/hyperlink" Target="mailto:liz.reyes@4culture.org" TargetMode="External"/><Relationship Id="rId26" Type="http://schemas.openxmlformats.org/officeDocument/2006/relationships/hyperlink" Target="https://ccfs.sos.wa.gov/?_gl=1*1yj0e1b*_ga*MzMxNDE3MzkxLjE3MDc5NDc0NDU.*_ga_7B08VE04WV*MTcxOTUwMzU0OC42LjEuMTcxOTUwMzU2NS4wLjAuMA.." TargetMode="External"/><Relationship Id="rId39" Type="http://schemas.openxmlformats.org/officeDocument/2006/relationships/fontTable" Target="fontTable.xml"/><Relationship Id="rId21" Type="http://schemas.openxmlformats.org/officeDocument/2006/relationships/hyperlink" Target="https://www.nps.gov/orgs/1739/secretary-standards-treatment-historic-properties.htm" TargetMode="External"/><Relationship Id="rId34" Type="http://schemas.openxmlformats.org/officeDocument/2006/relationships/hyperlink" Target="mailto:jackie.mixon@4culture.org" TargetMode="External"/><Relationship Id="rId7" Type="http://schemas.openxmlformats.org/officeDocument/2006/relationships/settings" Target="settings.xml"/><Relationship Id="rId12" Type="http://schemas.openxmlformats.org/officeDocument/2006/relationships/hyperlink" Target="http://www.apply.4culture.org" TargetMode="External"/><Relationship Id="rId17" Type="http://schemas.openxmlformats.org/officeDocument/2006/relationships/hyperlink" Target="mailto:casey.moser@4culture.org" TargetMode="External"/><Relationship Id="rId25" Type="http://schemas.openxmlformats.org/officeDocument/2006/relationships/hyperlink" Target="mailto:casey.moser@4culture.org" TargetMode="External"/><Relationship Id="rId33" Type="http://schemas.openxmlformats.org/officeDocument/2006/relationships/hyperlink" Target="https://vimeo.com/790191545"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4culture.org/grants/doors-open-facilities/" TargetMode="External"/><Relationship Id="rId20" Type="http://schemas.openxmlformats.org/officeDocument/2006/relationships/hyperlink" Target="http://www.apply.4culture.org" TargetMode="External"/><Relationship Id="rId29" Type="http://schemas.openxmlformats.org/officeDocument/2006/relationships/hyperlink" Target="http://www.youcomp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sey.moser@4culture.org" TargetMode="External"/><Relationship Id="rId32" Type="http://schemas.openxmlformats.org/officeDocument/2006/relationships/hyperlink" Target="https://apply.4culture.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4culture.org/grants/doors-open-facilities" TargetMode="External"/><Relationship Id="rId23" Type="http://schemas.openxmlformats.org/officeDocument/2006/relationships/hyperlink" Target="https://aep6.americansforthearts.org/calculator" TargetMode="External"/><Relationship Id="rId28" Type="http://schemas.openxmlformats.org/officeDocument/2006/relationships/hyperlink" Target="https://www.irs.gov/pub/irs-pdf/f4506b.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4culture.org/grants/doors-open-facilities" TargetMode="External"/><Relationship Id="rId31" Type="http://schemas.openxmlformats.org/officeDocument/2006/relationships/hyperlink" Target="http://www.apply.4cultu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s://aep6.americansforthearts.org/calculator" TargetMode="External"/><Relationship Id="rId27" Type="http://schemas.openxmlformats.org/officeDocument/2006/relationships/hyperlink" Target="https://apps.irs.gov/app/eos/" TargetMode="External"/><Relationship Id="rId30" Type="http://schemas.openxmlformats.org/officeDocument/2006/relationships/hyperlink" Target="http://www.youcompress.co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OneDrive%20-%20King%20County\Desktop\ArtProjects_Application_Worksheet.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5F3E-B5B9-4386-90D1-5F3660AE0868}">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customXml/itemProps2.xml><?xml version="1.0" encoding="utf-8"?>
<ds:datastoreItem xmlns:ds="http://schemas.openxmlformats.org/officeDocument/2006/customXml" ds:itemID="{2F76AE4F-E05E-4F7A-BC49-C75B809C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73083-37BC-4965-B88A-C7E5E98ABC1D}">
  <ds:schemaRefs>
    <ds:schemaRef ds:uri="http://schemas.microsoft.com/sharepoint/v3/contenttype/forms"/>
  </ds:schemaRefs>
</ds:datastoreItem>
</file>

<file path=customXml/itemProps4.xml><?xml version="1.0" encoding="utf-8"?>
<ds:datastoreItem xmlns:ds="http://schemas.openxmlformats.org/officeDocument/2006/customXml" ds:itemID="{B2F10A1E-AEB6-4063-BBBF-9C73C732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ArtProjects_Application_Worksheet</Template>
  <TotalTime>1558</TotalTime>
  <Pages>18</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26965</CharactersWithSpaces>
  <SharedDoc>false</SharedDoc>
  <HLinks>
    <vt:vector size="102" baseType="variant">
      <vt:variant>
        <vt:i4>8192069</vt:i4>
      </vt:variant>
      <vt:variant>
        <vt:i4>42</vt:i4>
      </vt:variant>
      <vt:variant>
        <vt:i4>0</vt:i4>
      </vt:variant>
      <vt:variant>
        <vt:i4>5</vt:i4>
      </vt:variant>
      <vt:variant>
        <vt:lpwstr>mailto:jackie.mixon@4culture.org</vt:lpwstr>
      </vt:variant>
      <vt:variant>
        <vt:lpwstr/>
      </vt:variant>
      <vt:variant>
        <vt:i4>8257585</vt:i4>
      </vt:variant>
      <vt:variant>
        <vt:i4>39</vt:i4>
      </vt:variant>
      <vt:variant>
        <vt:i4>0</vt:i4>
      </vt:variant>
      <vt:variant>
        <vt:i4>5</vt:i4>
      </vt:variant>
      <vt:variant>
        <vt:lpwstr>https://vimeo.com/790191545</vt:lpwstr>
      </vt:variant>
      <vt:variant>
        <vt:lpwstr/>
      </vt:variant>
      <vt:variant>
        <vt:i4>3407923</vt:i4>
      </vt:variant>
      <vt:variant>
        <vt:i4>36</vt:i4>
      </vt:variant>
      <vt:variant>
        <vt:i4>0</vt:i4>
      </vt:variant>
      <vt:variant>
        <vt:i4>5</vt:i4>
      </vt:variant>
      <vt:variant>
        <vt:lpwstr>https://apply.4culture.org/</vt:lpwstr>
      </vt:variant>
      <vt:variant>
        <vt:lpwstr/>
      </vt:variant>
      <vt:variant>
        <vt:i4>7798901</vt:i4>
      </vt:variant>
      <vt:variant>
        <vt:i4>33</vt:i4>
      </vt:variant>
      <vt:variant>
        <vt:i4>0</vt:i4>
      </vt:variant>
      <vt:variant>
        <vt:i4>5</vt:i4>
      </vt:variant>
      <vt:variant>
        <vt:lpwstr>http://www.apply.4culture.org/</vt:lpwstr>
      </vt:variant>
      <vt:variant>
        <vt:lpwstr/>
      </vt:variant>
      <vt:variant>
        <vt:i4>7602233</vt:i4>
      </vt:variant>
      <vt:variant>
        <vt:i4>30</vt:i4>
      </vt:variant>
      <vt:variant>
        <vt:i4>0</vt:i4>
      </vt:variant>
      <vt:variant>
        <vt:i4>5</vt:i4>
      </vt:variant>
      <vt:variant>
        <vt:lpwstr>https://www.nps.gov/orgs/1739/secretary-standards-treatment-historic-properties.htm</vt:lpwstr>
      </vt:variant>
      <vt:variant>
        <vt:lpwstr/>
      </vt:variant>
      <vt:variant>
        <vt:i4>7798901</vt:i4>
      </vt:variant>
      <vt:variant>
        <vt:i4>27</vt:i4>
      </vt:variant>
      <vt:variant>
        <vt:i4>0</vt:i4>
      </vt:variant>
      <vt:variant>
        <vt:i4>5</vt:i4>
      </vt:variant>
      <vt:variant>
        <vt:lpwstr>http://www.apply.4culture.org/</vt:lpwstr>
      </vt:variant>
      <vt:variant>
        <vt:lpwstr/>
      </vt:variant>
      <vt:variant>
        <vt:i4>5505100</vt:i4>
      </vt:variant>
      <vt:variant>
        <vt:i4>24</vt:i4>
      </vt:variant>
      <vt:variant>
        <vt:i4>0</vt:i4>
      </vt:variant>
      <vt:variant>
        <vt:i4>5</vt:i4>
      </vt:variant>
      <vt:variant>
        <vt:lpwstr>http://www.4culture.org/grants/doors-open-facilities</vt:lpwstr>
      </vt:variant>
      <vt:variant>
        <vt:lpwstr/>
      </vt:variant>
      <vt:variant>
        <vt:i4>1507389</vt:i4>
      </vt:variant>
      <vt:variant>
        <vt:i4>21</vt:i4>
      </vt:variant>
      <vt:variant>
        <vt:i4>0</vt:i4>
      </vt:variant>
      <vt:variant>
        <vt:i4>5</vt:i4>
      </vt:variant>
      <vt:variant>
        <vt:lpwstr>mailto:liz.reyes@4culture.org</vt:lpwstr>
      </vt:variant>
      <vt:variant>
        <vt:lpwstr/>
      </vt:variant>
      <vt:variant>
        <vt:i4>8126554</vt:i4>
      </vt:variant>
      <vt:variant>
        <vt:i4>18</vt:i4>
      </vt:variant>
      <vt:variant>
        <vt:i4>0</vt:i4>
      </vt:variant>
      <vt:variant>
        <vt:i4>5</vt:i4>
      </vt:variant>
      <vt:variant>
        <vt:lpwstr>mailto:casey.moser@4culture.org</vt:lpwstr>
      </vt:variant>
      <vt:variant>
        <vt:lpwstr/>
      </vt:variant>
      <vt:variant>
        <vt:i4>8060991</vt:i4>
      </vt:variant>
      <vt:variant>
        <vt:i4>15</vt:i4>
      </vt:variant>
      <vt:variant>
        <vt:i4>0</vt:i4>
      </vt:variant>
      <vt:variant>
        <vt:i4>5</vt:i4>
      </vt:variant>
      <vt:variant>
        <vt:lpwstr>https://www.4culture.org/grants/doors-open-facilities/</vt:lpwstr>
      </vt:variant>
      <vt:variant>
        <vt:lpwstr/>
      </vt:variant>
      <vt:variant>
        <vt:i4>5505100</vt:i4>
      </vt:variant>
      <vt:variant>
        <vt:i4>12</vt:i4>
      </vt:variant>
      <vt:variant>
        <vt:i4>0</vt:i4>
      </vt:variant>
      <vt:variant>
        <vt:i4>5</vt:i4>
      </vt:variant>
      <vt:variant>
        <vt:lpwstr>http://www.4culture.org/grants/doors-open-facilities</vt:lpwstr>
      </vt:variant>
      <vt:variant>
        <vt:lpwstr/>
      </vt:variant>
      <vt:variant>
        <vt:i4>8192069</vt:i4>
      </vt:variant>
      <vt:variant>
        <vt:i4>9</vt:i4>
      </vt:variant>
      <vt:variant>
        <vt:i4>0</vt:i4>
      </vt:variant>
      <vt:variant>
        <vt:i4>5</vt:i4>
      </vt:variant>
      <vt:variant>
        <vt:lpwstr>mailto:jackie.mixon@4culture.org</vt:lpwstr>
      </vt:variant>
      <vt:variant>
        <vt:lpwstr/>
      </vt:variant>
      <vt:variant>
        <vt:i4>8257585</vt:i4>
      </vt:variant>
      <vt:variant>
        <vt:i4>6</vt:i4>
      </vt:variant>
      <vt:variant>
        <vt:i4>0</vt:i4>
      </vt:variant>
      <vt:variant>
        <vt:i4>5</vt:i4>
      </vt:variant>
      <vt:variant>
        <vt:lpwstr>https://vimeo.com/790191545</vt:lpwstr>
      </vt:variant>
      <vt:variant>
        <vt:lpwstr/>
      </vt:variant>
      <vt:variant>
        <vt:i4>8060991</vt:i4>
      </vt:variant>
      <vt:variant>
        <vt:i4>3</vt:i4>
      </vt:variant>
      <vt:variant>
        <vt:i4>0</vt:i4>
      </vt:variant>
      <vt:variant>
        <vt:i4>5</vt:i4>
      </vt:variant>
      <vt:variant>
        <vt:lpwstr>https://www.4culture.org/grants/doors-open-facilities/</vt:lpwstr>
      </vt:variant>
      <vt:variant>
        <vt:lpwstr/>
      </vt:variant>
      <vt:variant>
        <vt:i4>7798901</vt:i4>
      </vt:variant>
      <vt:variant>
        <vt:i4>0</vt:i4>
      </vt:variant>
      <vt:variant>
        <vt:i4>0</vt:i4>
      </vt:variant>
      <vt:variant>
        <vt:i4>5</vt:i4>
      </vt:variant>
      <vt:variant>
        <vt:lpwstr>http://www.apply.4culture.org/</vt:lpwstr>
      </vt:variant>
      <vt:variant>
        <vt:lpwstr/>
      </vt:variant>
      <vt:variant>
        <vt:i4>2097265</vt:i4>
      </vt:variant>
      <vt:variant>
        <vt:i4>3</vt:i4>
      </vt:variant>
      <vt:variant>
        <vt:i4>0</vt:i4>
      </vt:variant>
      <vt:variant>
        <vt:i4>5</vt:i4>
      </vt:variant>
      <vt:variant>
        <vt:lpwstr>http://www.youcompress.com/</vt:lpwstr>
      </vt:variant>
      <vt:variant>
        <vt:lpwstr/>
      </vt:variant>
      <vt:variant>
        <vt:i4>8126554</vt:i4>
      </vt:variant>
      <vt:variant>
        <vt:i4>0</vt:i4>
      </vt:variant>
      <vt:variant>
        <vt:i4>0</vt:i4>
      </vt:variant>
      <vt:variant>
        <vt:i4>5</vt:i4>
      </vt:variant>
      <vt:variant>
        <vt:lpwstr>mailto:casey.moser@4culture.org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Newbill, Melissa</dc:creator>
  <cp:keywords/>
  <dc:description/>
  <cp:lastModifiedBy>Callahan, Anna</cp:lastModifiedBy>
  <cp:revision>458</cp:revision>
  <dcterms:created xsi:type="dcterms:W3CDTF">2024-05-16T18:43:00Z</dcterms:created>
  <dcterms:modified xsi:type="dcterms:W3CDTF">2024-08-02T19:51:00Z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GrammarlyDocumentId">
    <vt:lpwstr>744767caf0396a92cea947d8988228092d95f0caf34a3c0cfd2f9ae38ed24d8b</vt:lpwstr>
  </property>
  <property fmtid="{D5CDD505-2E9C-101B-9397-08002B2CF9AE}" pid="4" name="MediaServiceImageTags">
    <vt:lpwstr/>
  </property>
</Properties>
</file>