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Look w:val="04A0" w:firstRow="1" w:lastRow="0" w:firstColumn="1" w:lastColumn="0" w:noHBand="0" w:noVBand="1"/>
      </w:tblPr>
      <w:tblGrid>
        <w:gridCol w:w="1440"/>
        <w:gridCol w:w="8730"/>
      </w:tblGrid>
      <w:tr w:rsidR="00104CF1" w:rsidRPr="00042070" w14:paraId="3567AB69" w14:textId="77777777" w:rsidTr="000C2332">
        <w:trPr>
          <w:trHeight w:val="1350"/>
        </w:trPr>
        <w:tc>
          <w:tcPr>
            <w:tcW w:w="1440" w:type="dxa"/>
          </w:tcPr>
          <w:p w14:paraId="3365C5A5" w14:textId="77777777" w:rsidR="00104CF1" w:rsidRPr="00BF67F3" w:rsidRDefault="00104CF1" w:rsidP="00BF67F3">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DBBA16D" w14:textId="77777777" w:rsidR="00D96645" w:rsidRDefault="00D96645" w:rsidP="00D96645">
      <w:pPr>
        <w:pStyle w:val="Heading1"/>
        <w:spacing w:before="0" w:line="240" w:lineRule="auto"/>
        <w:rPr>
          <w:color w:val="005E63"/>
        </w:rPr>
      </w:pPr>
      <w:bookmarkStart w:id="0" w:name="_Toc132801698"/>
    </w:p>
    <w:p w14:paraId="3FE241EF" w14:textId="648F6FA9" w:rsidR="00D96645" w:rsidRDefault="00345639" w:rsidP="00D96645">
      <w:pPr>
        <w:pStyle w:val="Heading1"/>
        <w:spacing w:before="0" w:line="240" w:lineRule="auto"/>
        <w:rPr>
          <w:color w:val="005E63"/>
        </w:rPr>
      </w:pPr>
      <w:r>
        <w:rPr>
          <w:color w:val="005E63"/>
        </w:rPr>
        <w:t>Preservation Special</w:t>
      </w:r>
      <w:r w:rsidR="0059634E">
        <w:rPr>
          <w:color w:val="005E63"/>
        </w:rPr>
        <w:t xml:space="preserve"> Projects</w:t>
      </w:r>
      <w:r w:rsidR="00583C9C">
        <w:rPr>
          <w:color w:val="005E63"/>
        </w:rPr>
        <w:t xml:space="preserve">: </w:t>
      </w:r>
      <w:r w:rsidR="002E2B9A">
        <w:rPr>
          <w:color w:val="005E63"/>
        </w:rPr>
        <w:t>Application Workshee</w:t>
      </w:r>
      <w:r w:rsidR="00D96645">
        <w:rPr>
          <w:color w:val="005E63"/>
        </w:rPr>
        <w:t>t</w:t>
      </w:r>
    </w:p>
    <w:p w14:paraId="0031B2EB" w14:textId="6B7B5A9E" w:rsidR="00D96645" w:rsidRPr="00EB4986" w:rsidRDefault="00D96645" w:rsidP="00EB4986">
      <w:pPr>
        <w:pStyle w:val="Heading1"/>
        <w:spacing w:before="0" w:line="240" w:lineRule="auto"/>
        <w:rPr>
          <w:color w:val="005E63"/>
        </w:rPr>
      </w:pPr>
      <w:r>
        <w:rPr>
          <w:color w:val="005E63"/>
        </w:rPr>
        <w:t>INDIVIDUALS</w:t>
      </w:r>
      <w:bookmarkEnd w:id="0"/>
      <w:r w:rsidR="007043F3">
        <w:rPr>
          <w:color w:val="005E63"/>
        </w:rPr>
        <w:t xml:space="preserve"> &amp; ORGANIZATIONS</w:t>
      </w:r>
    </w:p>
    <w:p w14:paraId="6BA5E284" w14:textId="51A18215" w:rsidR="00E04094" w:rsidRPr="00975C45" w:rsidRDefault="00105D40" w:rsidP="007043F3">
      <w:pPr>
        <w:jc w:val="both"/>
        <w:rPr>
          <w:rStyle w:val="Emphasis"/>
        </w:rPr>
      </w:pPr>
      <w:r w:rsidRPr="00975C45">
        <w:rPr>
          <w:rStyle w:val="Emphasis"/>
        </w:rPr>
        <w:t>This worksheet is intended to be used as a tool as you work on the 202</w:t>
      </w:r>
      <w:r w:rsidR="0059634E">
        <w:rPr>
          <w:rStyle w:val="Emphasis"/>
        </w:rPr>
        <w:t>5</w:t>
      </w:r>
      <w:r w:rsidRPr="00975C45">
        <w:rPr>
          <w:rStyle w:val="Emphasis"/>
        </w:rPr>
        <w:t xml:space="preserve"> </w:t>
      </w:r>
      <w:r w:rsidR="002E0E2C">
        <w:rPr>
          <w:rStyle w:val="Emphasis"/>
        </w:rPr>
        <w:t>Preservation Special</w:t>
      </w:r>
      <w:r w:rsidR="0059634E">
        <w:rPr>
          <w:rStyle w:val="Emphasis"/>
        </w:rPr>
        <w:t xml:space="preserve"> Projects </w:t>
      </w:r>
      <w:r w:rsidR="00F165C9" w:rsidRPr="00975C45">
        <w:rPr>
          <w:rStyle w:val="Emphasis"/>
        </w:rPr>
        <w:t>application. Use of this worksheet is not required, nor is it an acceptable alternative to the online application form.</w:t>
      </w:r>
    </w:p>
    <w:p w14:paraId="17BE61F1" w14:textId="62D54A62" w:rsidR="007F1D34" w:rsidRDefault="00D66761" w:rsidP="00DD1228">
      <w:pPr>
        <w:rPr>
          <w:rStyle w:val="Strong"/>
        </w:rPr>
      </w:pPr>
      <w:r w:rsidRPr="00975C45">
        <w:rPr>
          <w:rStyle w:val="Strong"/>
        </w:rPr>
        <w:t xml:space="preserve">Applications must be </w:t>
      </w:r>
      <w:r w:rsidR="00325618">
        <w:rPr>
          <w:rStyle w:val="Strong"/>
        </w:rPr>
        <w:t>entered</w:t>
      </w:r>
      <w:r w:rsidRPr="00975C45">
        <w:rPr>
          <w:rStyle w:val="Strong"/>
        </w:rPr>
        <w:t xml:space="preserve"> </w:t>
      </w:r>
      <w:hyperlink r:id="rId12" w:history="1">
        <w:r w:rsidRPr="005B39D6">
          <w:rPr>
            <w:rStyle w:val="Hyperlink"/>
            <w:b/>
            <w:bCs/>
          </w:rPr>
          <w:t>online</w:t>
        </w:r>
      </w:hyperlink>
      <w:r w:rsidRPr="005B39D6">
        <w:rPr>
          <w:rStyle w:val="Strong"/>
          <w:b w:val="0"/>
          <w:bCs w:val="0"/>
        </w:rPr>
        <w:t xml:space="preserve"> </w:t>
      </w:r>
      <w:r w:rsidRPr="00975C45">
        <w:rPr>
          <w:rStyle w:val="Strong"/>
        </w:rPr>
        <w:t>by 5:00 PM</w:t>
      </w:r>
      <w:r w:rsidR="005B39D6">
        <w:rPr>
          <w:rStyle w:val="Strong"/>
        </w:rPr>
        <w:t xml:space="preserve"> PDT</w:t>
      </w:r>
      <w:r w:rsidRPr="00975C45">
        <w:rPr>
          <w:rStyle w:val="Strong"/>
        </w:rPr>
        <w:t xml:space="preserve"> on </w:t>
      </w:r>
      <w:r w:rsidR="00D712D1">
        <w:rPr>
          <w:rStyle w:val="Strong"/>
        </w:rPr>
        <w:t>Wednesday</w:t>
      </w:r>
      <w:r w:rsidRPr="00975C45">
        <w:rPr>
          <w:rStyle w:val="Strong"/>
        </w:rPr>
        <w:t xml:space="preserve">, </w:t>
      </w:r>
      <w:r w:rsidR="0059634E">
        <w:rPr>
          <w:rStyle w:val="Strong"/>
        </w:rPr>
        <w:t>March 12</w:t>
      </w:r>
      <w:r w:rsidR="00D712D1">
        <w:rPr>
          <w:rStyle w:val="Strong"/>
        </w:rPr>
        <w:t>,</w:t>
      </w:r>
      <w:r w:rsidRPr="00975C45">
        <w:rPr>
          <w:rStyle w:val="Strong"/>
        </w:rPr>
        <w:t xml:space="preserve"> 202</w:t>
      </w:r>
      <w:r w:rsidR="0059634E">
        <w:rPr>
          <w:rStyle w:val="Strong"/>
        </w:rPr>
        <w:t>5</w:t>
      </w:r>
      <w:r w:rsidRPr="00975C45">
        <w:rPr>
          <w:rStyle w:val="Strong"/>
        </w:rPr>
        <w:t>.</w:t>
      </w:r>
    </w:p>
    <w:p w14:paraId="530BF858" w14:textId="68A3C231" w:rsidR="00942357" w:rsidRDefault="00942357" w:rsidP="0025520F">
      <w:pPr>
        <w:pStyle w:val="Heading2"/>
        <w:spacing w:before="0" w:after="240"/>
      </w:pPr>
      <w:bookmarkStart w:id="1" w:name="_Toc132801699"/>
      <w:r>
        <w:t xml:space="preserve">Steps to </w:t>
      </w:r>
      <w:r w:rsidR="00AC792D">
        <w:t>A</w:t>
      </w:r>
      <w:r>
        <w:t>pply</w:t>
      </w:r>
      <w:bookmarkEnd w:id="1"/>
    </w:p>
    <w:p w14:paraId="646928E0" w14:textId="6A9139E6" w:rsidR="00942357" w:rsidRDefault="00942357" w:rsidP="00C459D1">
      <w:pPr>
        <w:pStyle w:val="ListParagraph"/>
        <w:numPr>
          <w:ilvl w:val="0"/>
          <w:numId w:val="12"/>
        </w:numPr>
        <w:spacing w:after="0"/>
      </w:pPr>
      <w:r>
        <w:t>Read the</w:t>
      </w:r>
      <w:r w:rsidRPr="00DF23C0">
        <w:rPr>
          <w:b/>
          <w:bCs/>
        </w:rPr>
        <w:t xml:space="preserve"> </w:t>
      </w:r>
      <w:hyperlink r:id="rId13" w:history="1">
        <w:r w:rsidR="00080FFF">
          <w:rPr>
            <w:rStyle w:val="Hyperlink"/>
            <w:b/>
            <w:bCs/>
          </w:rPr>
          <w:t>G</w:t>
        </w:r>
        <w:r w:rsidRPr="00DF23C0">
          <w:rPr>
            <w:rStyle w:val="Hyperlink"/>
            <w:b/>
            <w:bCs/>
          </w:rPr>
          <w:t>uidelines</w:t>
        </w:r>
      </w:hyperlink>
      <w:r w:rsidR="00AF587F">
        <w:t>.</w:t>
      </w:r>
      <w:r>
        <w:t xml:space="preserve"> </w:t>
      </w:r>
      <w:r w:rsidR="00C459D1">
        <w:t xml:space="preserve"> </w:t>
      </w:r>
      <w:r w:rsidR="00C40C79">
        <w:t xml:space="preserve">Are </w:t>
      </w:r>
      <w:r w:rsidR="0069322D">
        <w:t>you</w:t>
      </w:r>
      <w:r w:rsidR="00C40C79">
        <w:t xml:space="preserve"> and your project</w:t>
      </w:r>
      <w:r w:rsidR="00F370D1">
        <w:t xml:space="preserve"> </w:t>
      </w:r>
      <w:r>
        <w:t xml:space="preserve">eligible? </w:t>
      </w:r>
    </w:p>
    <w:p w14:paraId="3152141C" w14:textId="77777777" w:rsidR="00942357" w:rsidRDefault="00942357" w:rsidP="00942357">
      <w:pPr>
        <w:pStyle w:val="ListParagraph"/>
        <w:numPr>
          <w:ilvl w:val="0"/>
          <w:numId w:val="12"/>
        </w:numPr>
        <w:spacing w:after="0"/>
      </w:pPr>
      <w:r>
        <w:t>Create an account / If you have an account, confirm you can log in.</w:t>
      </w:r>
    </w:p>
    <w:p w14:paraId="34DA3DE1" w14:textId="6078C35C" w:rsidR="00942357" w:rsidRDefault="00942357" w:rsidP="00942357">
      <w:pPr>
        <w:pStyle w:val="ListParagraph"/>
        <w:numPr>
          <w:ilvl w:val="1"/>
          <w:numId w:val="12"/>
        </w:numPr>
        <w:spacing w:after="0"/>
      </w:pPr>
      <w:r>
        <w:t xml:space="preserve">Watch the </w:t>
      </w:r>
      <w:hyperlink r:id="rId14" w:history="1">
        <w:r w:rsidR="005A27AF">
          <w:rPr>
            <w:rStyle w:val="Hyperlink"/>
            <w:b/>
            <w:bCs/>
          </w:rPr>
          <w:t>T</w:t>
        </w:r>
        <w:r w:rsidRPr="00BF0286">
          <w:rPr>
            <w:rStyle w:val="Hyperlink"/>
            <w:b/>
            <w:bCs/>
          </w:rPr>
          <w:t xml:space="preserve">utorial </w:t>
        </w:r>
        <w:r w:rsidR="005A27AF">
          <w:rPr>
            <w:rStyle w:val="Hyperlink"/>
            <w:b/>
            <w:bCs/>
          </w:rPr>
          <w:t>V</w:t>
        </w:r>
        <w:r w:rsidRPr="00BF0286">
          <w:rPr>
            <w:rStyle w:val="Hyperlink"/>
            <w:b/>
            <w:bCs/>
          </w:rPr>
          <w:t>ideo</w:t>
        </w:r>
      </w:hyperlink>
      <w:r>
        <w:t xml:space="preserve"> for assistance</w:t>
      </w:r>
      <w:r w:rsidR="005A27AF">
        <w:t xml:space="preserve"> with Creating an Account</w:t>
      </w:r>
      <w:r>
        <w:t xml:space="preserve">. </w:t>
      </w:r>
    </w:p>
    <w:p w14:paraId="3384B40F" w14:textId="4484208F" w:rsidR="00942357" w:rsidRDefault="00942357" w:rsidP="00835435">
      <w:pPr>
        <w:pStyle w:val="ListParagraph"/>
        <w:numPr>
          <w:ilvl w:val="0"/>
          <w:numId w:val="12"/>
        </w:numPr>
        <w:spacing w:after="0"/>
      </w:pPr>
      <w:r>
        <w:t xml:space="preserve">Contact </w:t>
      </w:r>
      <w:hyperlink r:id="rId15">
        <w:r w:rsidR="0069322D" w:rsidRPr="19D40149">
          <w:rPr>
            <w:rStyle w:val="Hyperlink"/>
            <w:b/>
            <w:bCs/>
          </w:rPr>
          <w:t>Ana Sne</w:t>
        </w:r>
        <w:r w:rsidR="4EEB8094" w:rsidRPr="19D40149">
          <w:rPr>
            <w:rStyle w:val="Hyperlink"/>
            <w:b/>
            <w:bCs/>
          </w:rPr>
          <w:t>e</w:t>
        </w:r>
        <w:r w:rsidR="0069322D" w:rsidRPr="19D40149">
          <w:rPr>
            <w:rStyle w:val="Hyperlink"/>
            <w:b/>
            <w:bCs/>
          </w:rPr>
          <w:t>d</w:t>
        </w:r>
      </w:hyperlink>
      <w:r>
        <w:t xml:space="preserve"> if you are unable to access your account.</w:t>
      </w:r>
    </w:p>
    <w:p w14:paraId="04FC7CB1" w14:textId="7C5307F4" w:rsidR="00942357" w:rsidRDefault="00942357" w:rsidP="00942357">
      <w:pPr>
        <w:pStyle w:val="ListParagraph"/>
        <w:numPr>
          <w:ilvl w:val="1"/>
          <w:numId w:val="12"/>
        </w:numPr>
        <w:spacing w:after="0"/>
      </w:pPr>
      <w:r>
        <w:t xml:space="preserve">Complete and submit your </w:t>
      </w:r>
      <w:hyperlink r:id="rId16" w:history="1">
        <w:r w:rsidRPr="009A4272">
          <w:rPr>
            <w:rStyle w:val="Hyperlink"/>
            <w:b/>
            <w:bCs/>
          </w:rPr>
          <w:t>202</w:t>
        </w:r>
        <w:r w:rsidR="0069322D" w:rsidRPr="009A4272">
          <w:rPr>
            <w:rStyle w:val="Hyperlink"/>
            <w:b/>
            <w:bCs/>
          </w:rPr>
          <w:t>5</w:t>
        </w:r>
        <w:r w:rsidRPr="009A4272">
          <w:rPr>
            <w:rStyle w:val="Hyperlink"/>
            <w:b/>
            <w:bCs/>
          </w:rPr>
          <w:t xml:space="preserve"> Demographic Update</w:t>
        </w:r>
      </w:hyperlink>
      <w:r>
        <w:t xml:space="preserve"> in your </w:t>
      </w:r>
      <w:r w:rsidR="009A4272">
        <w:t>A</w:t>
      </w:r>
      <w:r>
        <w:t xml:space="preserve">ccount </w:t>
      </w:r>
      <w:r w:rsidR="009A4272">
        <w:t>P</w:t>
      </w:r>
      <w:r>
        <w:t>rofile.</w:t>
      </w:r>
    </w:p>
    <w:p w14:paraId="65485296" w14:textId="77777777" w:rsidR="00942357" w:rsidRDefault="00942357" w:rsidP="00942357">
      <w:pPr>
        <w:pStyle w:val="ListParagraph"/>
        <w:numPr>
          <w:ilvl w:val="0"/>
          <w:numId w:val="12"/>
        </w:numPr>
        <w:spacing w:after="0"/>
      </w:pPr>
      <w:r>
        <w:t>Read through the entire application and gather your materials.</w:t>
      </w:r>
    </w:p>
    <w:p w14:paraId="22953EDA" w14:textId="77777777" w:rsidR="00942357" w:rsidRDefault="00942357" w:rsidP="00942357">
      <w:pPr>
        <w:pStyle w:val="ListParagraph"/>
        <w:numPr>
          <w:ilvl w:val="0"/>
          <w:numId w:val="12"/>
        </w:numPr>
        <w:spacing w:after="0"/>
      </w:pPr>
      <w:r>
        <w:t>Attend a workshop, talk to a Program Manager.</w:t>
      </w:r>
    </w:p>
    <w:p w14:paraId="5298FC6C" w14:textId="420ED78D" w:rsidR="00942357" w:rsidRDefault="00942357" w:rsidP="00942357">
      <w:pPr>
        <w:pStyle w:val="ListParagraph"/>
        <w:numPr>
          <w:ilvl w:val="0"/>
          <w:numId w:val="12"/>
        </w:numPr>
        <w:spacing w:after="0"/>
      </w:pPr>
      <w:r>
        <w:t xml:space="preserve">Use this worksheet as you plan out your application. Draft, review, revise. </w:t>
      </w:r>
      <w:r w:rsidR="00525EE1">
        <w:t>Copy to the on</w:t>
      </w:r>
      <w:r w:rsidR="00AC792D">
        <w:t xml:space="preserve">line application form. </w:t>
      </w:r>
      <w:r>
        <w:t>Submit!</w:t>
      </w:r>
    </w:p>
    <w:p w14:paraId="348489BE" w14:textId="77777777" w:rsidR="00CF3927" w:rsidRDefault="00CF3927" w:rsidP="00CF3927">
      <w:pPr>
        <w:pStyle w:val="ListParagraph"/>
        <w:numPr>
          <w:ilvl w:val="0"/>
          <w:numId w:val="0"/>
        </w:numPr>
        <w:spacing w:after="0"/>
        <w:ind w:left="720"/>
      </w:pPr>
    </w:p>
    <w:p w14:paraId="5BA4FB50" w14:textId="5F72F21B" w:rsidR="00CF3927" w:rsidRDefault="00CF3927" w:rsidP="002C0B3B">
      <w:pPr>
        <w:pStyle w:val="Heading2"/>
        <w:spacing w:before="0" w:after="240"/>
      </w:pPr>
      <w:bookmarkStart w:id="2" w:name="_Toc132801700"/>
      <w:r>
        <w:t xml:space="preserve">Helpful </w:t>
      </w:r>
      <w:r w:rsidR="00AC792D">
        <w:t>T</w:t>
      </w:r>
      <w:r>
        <w:t>ips</w:t>
      </w:r>
      <w:r w:rsidR="00AC792D">
        <w:t>:</w:t>
      </w:r>
      <w:r>
        <w:t xml:space="preserve"> </w:t>
      </w:r>
      <w:r w:rsidR="00AC792D">
        <w:t>S</w:t>
      </w:r>
      <w:r>
        <w:t xml:space="preserve">et </w:t>
      </w:r>
      <w:r w:rsidR="002C0B3B">
        <w:t>Y</w:t>
      </w:r>
      <w:r>
        <w:t xml:space="preserve">ourself </w:t>
      </w:r>
      <w:r w:rsidR="002C0B3B">
        <w:t>U</w:t>
      </w:r>
      <w:r>
        <w:t xml:space="preserve">p for </w:t>
      </w:r>
      <w:r w:rsidR="002C0B3B">
        <w:t>S</w:t>
      </w:r>
      <w:r>
        <w:t>uccess</w:t>
      </w:r>
      <w:bookmarkEnd w:id="2"/>
    </w:p>
    <w:p w14:paraId="431330B4" w14:textId="77777777" w:rsidR="00CF3927" w:rsidRDefault="00CF3927" w:rsidP="00CF3927">
      <w:pPr>
        <w:pStyle w:val="ListParagraph"/>
        <w:numPr>
          <w:ilvl w:val="0"/>
          <w:numId w:val="13"/>
        </w:numPr>
        <w:spacing w:after="0"/>
      </w:pPr>
      <w:r>
        <w:t xml:space="preserve">Start early! Give yourself the time you need. We recommend starting your application </w:t>
      </w:r>
      <w:r w:rsidRPr="00C67D99">
        <w:rPr>
          <w:u w:val="single"/>
        </w:rPr>
        <w:t>at least</w:t>
      </w:r>
      <w:r>
        <w:t xml:space="preserve"> 3 weeks before the deadline. </w:t>
      </w:r>
    </w:p>
    <w:p w14:paraId="2D29DA0D" w14:textId="0C9ECC60" w:rsidR="00CF3927" w:rsidRDefault="00CF3927" w:rsidP="0047100C">
      <w:pPr>
        <w:pStyle w:val="ListParagraph"/>
        <w:numPr>
          <w:ilvl w:val="0"/>
          <w:numId w:val="13"/>
        </w:numPr>
        <w:spacing w:after="0"/>
      </w:pPr>
      <w:r>
        <w:t>Work offline and save often. Saving your work offline will ensure that an internet outage won’t result in lost work. You can also keep track of your word</w:t>
      </w:r>
      <w:r w:rsidR="09AE0EA8">
        <w:t xml:space="preserve"> </w:t>
      </w:r>
      <w:r>
        <w:t>count and spelling this way. If you get an error when saving after you c</w:t>
      </w:r>
      <w:r w:rsidR="21341765">
        <w:t xml:space="preserve">opy </w:t>
      </w:r>
      <w:r>
        <w:t>and paste text into your document, it could be due to hidden characters in the text. Try typing it out instead.</w:t>
      </w:r>
    </w:p>
    <w:p w14:paraId="399EFDAA" w14:textId="64B8C02A" w:rsidR="00CF3927" w:rsidRDefault="00CF3927" w:rsidP="00CF3927">
      <w:pPr>
        <w:pStyle w:val="ListParagraph"/>
        <w:numPr>
          <w:ilvl w:val="0"/>
          <w:numId w:val="13"/>
        </w:numPr>
        <w:spacing w:after="0"/>
      </w:pPr>
      <w:r>
        <w:t>Attend a workshop! Workshops are a great way to walk through the application with Program Managers and to hear questions other applicants have that you might not have considered. Workshops are free, informal, and held via Zoom</w:t>
      </w:r>
      <w:r w:rsidR="00716419">
        <w:t xml:space="preserve"> or in-person</w:t>
      </w:r>
      <w:r>
        <w:t xml:space="preserve">. </w:t>
      </w:r>
      <w:r w:rsidR="00716419">
        <w:t>Dates and t</w:t>
      </w:r>
      <w:r>
        <w:t xml:space="preserve">imes are listed in the guidelines. </w:t>
      </w:r>
    </w:p>
    <w:p w14:paraId="6E03F9D4" w14:textId="160FD53A" w:rsidR="00CF3927" w:rsidRDefault="00CF3927" w:rsidP="00915789">
      <w:pPr>
        <w:pStyle w:val="ListParagraph"/>
        <w:numPr>
          <w:ilvl w:val="0"/>
          <w:numId w:val="22"/>
        </w:numPr>
        <w:spacing w:after="0"/>
      </w:pPr>
      <w:r>
        <w:t xml:space="preserve">Double check that you have </w:t>
      </w:r>
      <w:r w:rsidR="195928AC">
        <w:t xml:space="preserve">completed </w:t>
      </w:r>
      <w:r>
        <w:t xml:space="preserve">all required </w:t>
      </w:r>
      <w:r w:rsidR="195928AC">
        <w:t>fields.</w:t>
      </w:r>
      <w:r>
        <w:t xml:space="preserve"> Incomplete applications will not be accepted, and extensions cannot be given.</w:t>
      </w:r>
    </w:p>
    <w:p w14:paraId="6C41D8CA" w14:textId="77777777" w:rsidR="00C459D1" w:rsidRDefault="00C459D1" w:rsidP="00C459D1">
      <w:pPr>
        <w:pStyle w:val="ListParagraph"/>
        <w:numPr>
          <w:ilvl w:val="0"/>
          <w:numId w:val="0"/>
        </w:numPr>
        <w:spacing w:after="0"/>
        <w:ind w:left="720"/>
      </w:pPr>
    </w:p>
    <w:p w14:paraId="29943D71" w14:textId="47098352" w:rsidR="00CF3927" w:rsidRDefault="00CF3927" w:rsidP="0047100C">
      <w:pPr>
        <w:spacing w:after="0"/>
      </w:pPr>
      <w:r>
        <w:t>Need help? We are here to support yo</w:t>
      </w:r>
      <w:r w:rsidR="00F119ED">
        <w:t xml:space="preserve">u. Email: Emily Lawsin </w:t>
      </w:r>
      <w:r w:rsidR="1C99DDC4">
        <w:t xml:space="preserve">at </w:t>
      </w:r>
      <w:r w:rsidR="00F119ED">
        <w:t>emily.lawsin@4culture.org</w:t>
      </w:r>
      <w:r w:rsidR="72F0568B">
        <w:t>.</w:t>
      </w:r>
    </w:p>
    <w:p w14:paraId="47AFFE85" w14:textId="5C7525B8" w:rsidR="00035985" w:rsidRPr="002919F0" w:rsidRDefault="00A46308" w:rsidP="00035985">
      <w:pPr>
        <w:pStyle w:val="Heading1"/>
        <w:spacing w:before="0"/>
        <w:jc w:val="center"/>
        <w:rPr>
          <w:color w:val="005E63"/>
          <w:sz w:val="44"/>
          <w:szCs w:val="44"/>
        </w:rPr>
      </w:pPr>
      <w:bookmarkStart w:id="3" w:name="_Toc132801701"/>
      <w:r w:rsidRPr="002919F0">
        <w:rPr>
          <w:color w:val="005E63"/>
          <w:sz w:val="44"/>
          <w:szCs w:val="44"/>
        </w:rPr>
        <w:t>202</w:t>
      </w:r>
      <w:r w:rsidR="00716419" w:rsidRPr="002919F0">
        <w:rPr>
          <w:color w:val="005E63"/>
          <w:sz w:val="44"/>
          <w:szCs w:val="44"/>
        </w:rPr>
        <w:t>5</w:t>
      </w:r>
      <w:r w:rsidRPr="002919F0">
        <w:rPr>
          <w:color w:val="005E63"/>
          <w:sz w:val="44"/>
          <w:szCs w:val="44"/>
        </w:rPr>
        <w:t xml:space="preserve"> </w:t>
      </w:r>
      <w:r w:rsidR="00035985" w:rsidRPr="002919F0">
        <w:rPr>
          <w:color w:val="005E63"/>
          <w:sz w:val="44"/>
          <w:szCs w:val="44"/>
        </w:rPr>
        <w:t>PRESE</w:t>
      </w:r>
      <w:r w:rsidR="006175D4">
        <w:rPr>
          <w:color w:val="005E63"/>
          <w:sz w:val="44"/>
          <w:szCs w:val="44"/>
        </w:rPr>
        <w:t>R</w:t>
      </w:r>
      <w:r w:rsidR="00035985" w:rsidRPr="002919F0">
        <w:rPr>
          <w:color w:val="005E63"/>
          <w:sz w:val="44"/>
          <w:szCs w:val="44"/>
        </w:rPr>
        <w:t>VATION SPECIAL PROJECTS</w:t>
      </w:r>
      <w:r w:rsidRPr="002919F0">
        <w:rPr>
          <w:color w:val="005E63"/>
          <w:sz w:val="44"/>
          <w:szCs w:val="44"/>
        </w:rPr>
        <w:t xml:space="preserve"> </w:t>
      </w:r>
    </w:p>
    <w:p w14:paraId="53D5814A" w14:textId="158A1E11" w:rsidR="00A46308" w:rsidRPr="002919F0" w:rsidRDefault="006175D4" w:rsidP="00035985">
      <w:pPr>
        <w:pStyle w:val="Heading1"/>
        <w:spacing w:before="0"/>
        <w:jc w:val="center"/>
        <w:rPr>
          <w:color w:val="005E63"/>
          <w:sz w:val="44"/>
          <w:szCs w:val="44"/>
        </w:rPr>
      </w:pPr>
      <w:r>
        <w:rPr>
          <w:color w:val="005E63"/>
          <w:sz w:val="44"/>
          <w:szCs w:val="44"/>
        </w:rPr>
        <w:t xml:space="preserve">APPLICATION </w:t>
      </w:r>
      <w:r w:rsidR="006871FD" w:rsidRPr="002919F0">
        <w:rPr>
          <w:color w:val="005E63"/>
          <w:sz w:val="44"/>
          <w:szCs w:val="44"/>
        </w:rPr>
        <w:t xml:space="preserve">DRAFT </w:t>
      </w:r>
      <w:r w:rsidR="00A46308" w:rsidRPr="002919F0">
        <w:rPr>
          <w:color w:val="005E63"/>
          <w:sz w:val="44"/>
          <w:szCs w:val="44"/>
        </w:rPr>
        <w:t>WORKSHEET</w:t>
      </w:r>
      <w:bookmarkEnd w:id="3"/>
      <w:r w:rsidR="00E027B5" w:rsidRPr="002919F0">
        <w:rPr>
          <w:color w:val="005E63"/>
          <w:sz w:val="44"/>
          <w:szCs w:val="44"/>
        </w:rPr>
        <w:t>: INDIVIDUALS</w:t>
      </w:r>
      <w:r w:rsidR="00AB74EB">
        <w:rPr>
          <w:color w:val="005E63"/>
          <w:sz w:val="44"/>
          <w:szCs w:val="44"/>
        </w:rPr>
        <w:t xml:space="preserve"> &amp; ORGANIZATIONS</w:t>
      </w:r>
    </w:p>
    <w:p w14:paraId="26AF8C2F" w14:textId="4AF3BAA0" w:rsidR="009D7452" w:rsidRPr="001A12C8" w:rsidRDefault="00CA4A75" w:rsidP="001A12C8">
      <w:pPr>
        <w:jc w:val="center"/>
        <w:rPr>
          <w:rStyle w:val="Emphasis"/>
          <w:i w:val="0"/>
          <w:iCs w:val="0"/>
          <w:sz w:val="22"/>
        </w:rPr>
      </w:pPr>
      <w:r>
        <w:t>This is a worksheet</w:t>
      </w:r>
      <w:r w:rsidR="00A57CED">
        <w:t xml:space="preserve"> where you can draft your answers.</w:t>
      </w:r>
      <w:r>
        <w:t xml:space="preserve"> </w:t>
      </w:r>
      <w:r w:rsidR="00A46308">
        <w:t>All applications must be</w:t>
      </w:r>
      <w:r w:rsidR="000C7475">
        <w:t xml:space="preserve"> </w:t>
      </w:r>
      <w:r w:rsidR="00620E9A">
        <w:t>entered</w:t>
      </w:r>
      <w:r>
        <w:t xml:space="preserve"> directly on the online</w:t>
      </w:r>
      <w:r w:rsidR="001A12C8">
        <w:t xml:space="preserve"> application</w:t>
      </w:r>
      <w:r>
        <w:t xml:space="preserve"> form</w:t>
      </w:r>
      <w:r w:rsidR="00A46308">
        <w:t xml:space="preserve"> at </w:t>
      </w:r>
      <w:hyperlink r:id="rId17" w:history="1">
        <w:r w:rsidR="00A46308" w:rsidRPr="00F119ED">
          <w:rPr>
            <w:rStyle w:val="Hyperlink"/>
            <w:b/>
            <w:bCs/>
          </w:rPr>
          <w:t>apply.4culture.org</w:t>
        </w:r>
      </w:hyperlink>
      <w:r w:rsidR="00A46308" w:rsidRPr="00975C45">
        <w:rPr>
          <w:rStyle w:val="Emphasis"/>
        </w:rPr>
        <w:t>.</w:t>
      </w:r>
    </w:p>
    <w:p w14:paraId="062C6F71" w14:textId="30B8A9B4" w:rsidR="00C26C1D" w:rsidRPr="001640EC" w:rsidRDefault="00C26C1D" w:rsidP="00C26C1D">
      <w:pPr>
        <w:pStyle w:val="Endnote"/>
        <w:rPr>
          <w:rStyle w:val="Emphasis"/>
          <w:i w:val="0"/>
          <w:iCs w:val="0"/>
          <w:color w:val="FF0000"/>
        </w:rPr>
      </w:pPr>
      <w:r w:rsidRPr="001640EC">
        <w:rPr>
          <w:color w:val="FF0000"/>
        </w:rPr>
        <w:t>*Required Field</w:t>
      </w:r>
    </w:p>
    <w:p w14:paraId="5808779C" w14:textId="6C0DF8D5" w:rsidR="005A0BE0" w:rsidRPr="00223F5E" w:rsidRDefault="005A0BE0" w:rsidP="00327559">
      <w:pPr>
        <w:pStyle w:val="Heading2"/>
        <w:spacing w:before="0"/>
        <w:rPr>
          <w:color w:val="005E63" w:themeColor="text2"/>
        </w:rPr>
      </w:pPr>
      <w:bookmarkStart w:id="4" w:name="_Toc105774560"/>
      <w:bookmarkStart w:id="5" w:name="_Toc132801703"/>
      <w:bookmarkStart w:id="6" w:name="_Hlk95951614"/>
      <w:r>
        <w:rPr>
          <w:color w:val="005E63" w:themeColor="text2"/>
        </w:rPr>
        <w:t>PROJECT SUMMARY</w:t>
      </w:r>
    </w:p>
    <w:p w14:paraId="33B8D425" w14:textId="19CC4B75" w:rsidR="712A039D" w:rsidRDefault="00600A54" w:rsidP="008C4BA6">
      <w:pPr>
        <w:pStyle w:val="Heading3"/>
        <w:spacing w:line="240" w:lineRule="auto"/>
        <w:rPr>
          <w:color w:val="005E63" w:themeColor="text2"/>
        </w:rPr>
      </w:pPr>
      <w:r>
        <w:rPr>
          <w:noProof/>
          <w:color w:val="005E63" w:themeColor="text2"/>
        </w:rPr>
        <mc:AlternateContent>
          <mc:Choice Requires="wps">
            <w:drawing>
              <wp:anchor distT="0" distB="0" distL="114300" distR="114300" simplePos="0" relativeHeight="251658241" behindDoc="0" locked="0" layoutInCell="1" allowOverlap="1" wp14:anchorId="4D7791E8" wp14:editId="0D2035F6">
                <wp:simplePos x="0" y="0"/>
                <wp:positionH relativeFrom="column">
                  <wp:posOffset>1000125</wp:posOffset>
                </wp:positionH>
                <wp:positionV relativeFrom="paragraph">
                  <wp:posOffset>235903</wp:posOffset>
                </wp:positionV>
                <wp:extent cx="4919663" cy="219075"/>
                <wp:effectExtent l="0" t="0" r="14605" b="28575"/>
                <wp:wrapNone/>
                <wp:docPr id="1861337344" name="Text Box 1"/>
                <wp:cNvGraphicFramePr/>
                <a:graphic xmlns:a="http://schemas.openxmlformats.org/drawingml/2006/main">
                  <a:graphicData uri="http://schemas.microsoft.com/office/word/2010/wordprocessingShape">
                    <wps:wsp>
                      <wps:cNvSpPr txBox="1"/>
                      <wps:spPr>
                        <a:xfrm>
                          <a:off x="0" y="0"/>
                          <a:ext cx="4919663" cy="219075"/>
                        </a:xfrm>
                        <a:prstGeom prst="rect">
                          <a:avLst/>
                        </a:prstGeom>
                        <a:solidFill>
                          <a:schemeClr val="lt1"/>
                        </a:solidFill>
                        <a:ln w="6350">
                          <a:solidFill>
                            <a:prstClr val="black"/>
                          </a:solidFill>
                        </a:ln>
                      </wps:spPr>
                      <wps:txbx>
                        <w:txbxContent>
                          <w:p w14:paraId="56DEFD7D" w14:textId="77777777" w:rsidR="00600A54" w:rsidRDefault="00600A54" w:rsidP="008C4BA6">
                            <w:pPr>
                              <w:ind w:right="-68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791E8" id="_x0000_t202" coordsize="21600,21600" o:spt="202" path="m,l,21600r21600,l21600,xe">
                <v:stroke joinstyle="miter"/>
                <v:path gradientshapeok="t" o:connecttype="rect"/>
              </v:shapetype>
              <v:shape id="Text Box 1" o:spid="_x0000_s1026" type="#_x0000_t202" style="position:absolute;margin-left:78.75pt;margin-top:18.6pt;width:387.4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" fillcolor="white [3201]" strokeweight=".5pt">
                <v:textbox>
                  <w:txbxContent>
                    <w:p w14:paraId="56DEFD7D" w14:textId="77777777" w:rsidR="00600A54" w:rsidRDefault="00600A54" w:rsidP="008C4BA6">
                      <w:pPr>
                        <w:ind w:right="-682"/>
                      </w:pPr>
                    </w:p>
                  </w:txbxContent>
                </v:textbox>
              </v:shape>
            </w:pict>
          </mc:Fallback>
        </mc:AlternateContent>
      </w:r>
      <w:r w:rsidR="712A039D" w:rsidRPr="70190572">
        <w:rPr>
          <w:color w:val="005E63" w:themeColor="text2"/>
        </w:rPr>
        <w:t>Project Title</w:t>
      </w:r>
      <w:r w:rsidR="712A039D" w:rsidRPr="003C2CCE">
        <w:rPr>
          <w:color w:val="FF0000"/>
        </w:rPr>
        <w:t>*</w:t>
      </w:r>
      <w:r w:rsidR="006F5584">
        <w:rPr>
          <w:color w:val="FF0000"/>
        </w:rPr>
        <w:t xml:space="preserve"> </w:t>
      </w:r>
      <w:r w:rsidR="008A7A22">
        <w:rPr>
          <w:color w:val="FF0000"/>
        </w:rPr>
        <w:t xml:space="preserve"> </w:t>
      </w:r>
    </w:p>
    <w:p w14:paraId="2AF876AF" w14:textId="739CD56E" w:rsidR="00B36B3C" w:rsidRPr="00223F5E" w:rsidRDefault="00B36B3C" w:rsidP="008C4BA6">
      <w:pPr>
        <w:pStyle w:val="Heading3"/>
        <w:spacing w:line="240" w:lineRule="auto"/>
        <w:rPr>
          <w:color w:val="005E63" w:themeColor="text2"/>
        </w:rPr>
      </w:pPr>
      <w:r>
        <w:rPr>
          <w:color w:val="005E63" w:themeColor="text2"/>
        </w:rPr>
        <w:t>Short Project Description</w:t>
      </w:r>
      <w:r w:rsidRPr="003C2CCE">
        <w:rPr>
          <w:color w:val="FF0000"/>
        </w:rPr>
        <w:t>*</w:t>
      </w:r>
    </w:p>
    <w:p w14:paraId="31CDADA0" w14:textId="5D77B935" w:rsidR="00C26C1D" w:rsidRDefault="0006745D" w:rsidP="008C4BA6">
      <w:pPr>
        <w:spacing w:line="240" w:lineRule="auto"/>
        <w:ind w:left="90"/>
      </w:pPr>
      <w:r>
        <w:rPr>
          <w:noProof/>
        </w:rPr>
        <mc:AlternateContent>
          <mc:Choice Requires="wps">
            <w:drawing>
              <wp:anchor distT="0" distB="0" distL="114300" distR="114300" simplePos="0" relativeHeight="251658240" behindDoc="1" locked="0" layoutInCell="1" allowOverlap="1" wp14:anchorId="4E15505E" wp14:editId="29BFC819">
                <wp:simplePos x="0" y="0"/>
                <wp:positionH relativeFrom="margin">
                  <wp:align>right</wp:align>
                </wp:positionH>
                <wp:positionV relativeFrom="paragraph">
                  <wp:posOffset>4619</wp:posOffset>
                </wp:positionV>
                <wp:extent cx="5924550" cy="647700"/>
                <wp:effectExtent l="0" t="0" r="19050" b="19050"/>
                <wp:wrapNone/>
                <wp:docPr id="680801671" name="Text Box 2"/>
                <wp:cNvGraphicFramePr/>
                <a:graphic xmlns:a="http://schemas.openxmlformats.org/drawingml/2006/main">
                  <a:graphicData uri="http://schemas.microsoft.com/office/word/2010/wordprocessingShape">
                    <wps:wsp>
                      <wps:cNvSpPr txBox="1"/>
                      <wps:spPr>
                        <a:xfrm>
                          <a:off x="0" y="0"/>
                          <a:ext cx="5924550" cy="647700"/>
                        </a:xfrm>
                        <a:prstGeom prst="rect">
                          <a:avLst/>
                        </a:prstGeom>
                        <a:solidFill>
                          <a:schemeClr val="lt1"/>
                        </a:solidFill>
                        <a:ln w="6350">
                          <a:solidFill>
                            <a:prstClr val="black"/>
                          </a:solidFill>
                        </a:ln>
                      </wps:spPr>
                      <wps:txbx>
                        <w:txbxContent>
                          <w:p w14:paraId="48426750" w14:textId="77777777" w:rsidR="0006745D" w:rsidRDefault="0006745D" w:rsidP="008C4BA6">
                            <w:pPr>
                              <w:ind w:righ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505E" id="Text Box 2" o:spid="_x0000_s1027" type="#_x0000_t202" style="position:absolute;left:0;text-align:left;margin-left:415.3pt;margin-top:.35pt;width:466.5pt;height:5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0wNwIAAIM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" fillcolor="white [3201]" strokeweight=".5pt">
                <v:textbox>
                  <w:txbxContent>
                    <w:p w14:paraId="48426750" w14:textId="77777777" w:rsidR="0006745D" w:rsidRDefault="0006745D" w:rsidP="008C4BA6">
                      <w:pPr>
                        <w:ind w:right="-720"/>
                      </w:pPr>
                    </w:p>
                  </w:txbxContent>
                </v:textbox>
                <w10:wrap anchorx="margin"/>
              </v:shape>
            </w:pict>
          </mc:Fallback>
        </mc:AlternateContent>
      </w:r>
      <w:r w:rsidR="00757493">
        <w:t xml:space="preserve"> </w:t>
      </w:r>
      <w:r w:rsidR="005D6873">
        <w:t>S</w:t>
      </w:r>
      <w:r w:rsidR="00757493">
        <w:t>ummarize your project in less than 25 words.</w:t>
      </w:r>
      <w:r w:rsidR="002032BB">
        <w:t xml:space="preserve"> </w:t>
      </w:r>
      <w:r w:rsidR="002032BB" w:rsidRPr="00C9381D">
        <w:rPr>
          <w:i/>
          <w:iCs/>
        </w:rPr>
        <w:t>(If you see tips like these in the</w:t>
      </w:r>
      <w:r w:rsidR="0039689A" w:rsidRPr="00C9381D">
        <w:rPr>
          <w:i/>
          <w:iCs/>
        </w:rPr>
        <w:t xml:space="preserve"> form,</w:t>
      </w:r>
      <w:r w:rsidR="00C9381D" w:rsidRPr="00C9381D">
        <w:rPr>
          <w:i/>
          <w:iCs/>
        </w:rPr>
        <w:t xml:space="preserve"> please</w:t>
      </w:r>
      <w:r w:rsidR="0039689A" w:rsidRPr="00C9381D">
        <w:rPr>
          <w:i/>
          <w:iCs/>
        </w:rPr>
        <w:t xml:space="preserve"> delete</w:t>
      </w:r>
      <w:r w:rsidR="00632771">
        <w:rPr>
          <w:i/>
          <w:iCs/>
        </w:rPr>
        <w:t xml:space="preserve"> them</w:t>
      </w:r>
      <w:r w:rsidR="0039689A" w:rsidRPr="00C9381D">
        <w:rPr>
          <w:i/>
          <w:iCs/>
        </w:rPr>
        <w:t xml:space="preserve"> </w:t>
      </w:r>
      <w:r w:rsidR="00C9381D" w:rsidRPr="00C9381D">
        <w:rPr>
          <w:i/>
          <w:iCs/>
        </w:rPr>
        <w:t>before typing your answer.)</w:t>
      </w:r>
    </w:p>
    <w:p w14:paraId="72CFEF28" w14:textId="03A8E48E" w:rsidR="42DCD0EB" w:rsidRDefault="42DCD0EB" w:rsidP="008C4BA6">
      <w:pPr>
        <w:spacing w:line="240" w:lineRule="auto"/>
      </w:pPr>
    </w:p>
    <w:p w14:paraId="133C2C32" w14:textId="3768C968" w:rsidR="001C1CC3" w:rsidRPr="007F54C6" w:rsidRDefault="00E27A6E" w:rsidP="00F6334B">
      <w:pPr>
        <w:pStyle w:val="Heading2"/>
        <w:spacing w:after="240"/>
        <w:rPr>
          <w:color w:val="005E63" w:themeColor="text2"/>
        </w:rPr>
      </w:pPr>
      <w:r>
        <w:rPr>
          <w:color w:val="005E63" w:themeColor="text2"/>
        </w:rPr>
        <w:t>NARRATIVE</w:t>
      </w:r>
    </w:p>
    <w:p w14:paraId="29AC7D34" w14:textId="1E1E80B4" w:rsidR="00446F46" w:rsidRDefault="00446F46" w:rsidP="00446F46">
      <w:r>
        <w:t>Keep the following 4 evaluation criteria in mind as you tell us about your project:</w:t>
      </w:r>
    </w:p>
    <w:p w14:paraId="51654D3B" w14:textId="77777777" w:rsidR="000162AB" w:rsidRPr="00806B4F" w:rsidRDefault="000162AB" w:rsidP="0020552D">
      <w:pPr>
        <w:pStyle w:val="Bulletsandnumberedlists"/>
        <w:jc w:val="both"/>
        <w:rPr>
          <w:rStyle w:val="Strong"/>
          <w:b w:val="0"/>
          <w:bCs/>
        </w:rPr>
      </w:pPr>
      <w:r w:rsidRPr="000162AB">
        <w:rPr>
          <w:rStyle w:val="Strong"/>
        </w:rPr>
        <w:t xml:space="preserve">Quality: </w:t>
      </w:r>
      <w:r w:rsidRPr="00806B4F">
        <w:rPr>
          <w:rStyle w:val="Strong"/>
          <w:b w:val="0"/>
          <w:bCs/>
        </w:rPr>
        <w:t>Your project directly addresses historic buildings or structures, older neighborhoods, or landscapes shaped by people. Your project aligns with best practices in historic preservation or shows innovation within the field. Your application is clear and complete.</w:t>
      </w:r>
    </w:p>
    <w:p w14:paraId="3650AD92" w14:textId="7F8B79FE" w:rsidR="000162AB" w:rsidRPr="00806B4F" w:rsidRDefault="000162AB" w:rsidP="0020552D">
      <w:pPr>
        <w:pStyle w:val="Bulletsandnumberedlists"/>
        <w:jc w:val="both"/>
        <w:rPr>
          <w:rStyle w:val="Strong"/>
          <w:b w:val="0"/>
          <w:bCs/>
        </w:rPr>
      </w:pPr>
      <w:r w:rsidRPr="000162AB">
        <w:rPr>
          <w:rStyle w:val="Strong"/>
        </w:rPr>
        <w:t xml:space="preserve">Public </w:t>
      </w:r>
      <w:r w:rsidR="00806B4F">
        <w:rPr>
          <w:rStyle w:val="Strong"/>
        </w:rPr>
        <w:t>B</w:t>
      </w:r>
      <w:r w:rsidRPr="000162AB">
        <w:rPr>
          <w:rStyle w:val="Strong"/>
        </w:rPr>
        <w:t xml:space="preserve">enefit: </w:t>
      </w:r>
      <w:r w:rsidRPr="00806B4F">
        <w:rPr>
          <w:rStyle w:val="Strong"/>
          <w:b w:val="0"/>
          <w:bCs/>
        </w:rPr>
        <w:t>Your project contributes to the preservation of historic buildings, sites, neighborhoods, or landscapes</w:t>
      </w:r>
      <w:r w:rsidR="007B3700" w:rsidRPr="007B3700">
        <w:rPr>
          <w:rStyle w:val="Strong"/>
          <w:b w:val="0"/>
          <w:bCs/>
        </w:rPr>
        <w:t xml:space="preserve"> </w:t>
      </w:r>
      <w:r w:rsidR="007B3700">
        <w:rPr>
          <w:rStyle w:val="Strong"/>
          <w:b w:val="0"/>
          <w:bCs/>
        </w:rPr>
        <w:t xml:space="preserve">in </w:t>
      </w:r>
      <w:r w:rsidR="007B3700" w:rsidRPr="00806B4F">
        <w:rPr>
          <w:rStyle w:val="Strong"/>
          <w:b w:val="0"/>
          <w:bCs/>
        </w:rPr>
        <w:t>King County</w:t>
      </w:r>
      <w:r w:rsidRPr="00806B4F">
        <w:rPr>
          <w:rStyle w:val="Strong"/>
          <w:b w:val="0"/>
          <w:bCs/>
        </w:rPr>
        <w:t>. Your project provides compelling and feasible public benefit for residents and visitors of King County. Your project has the potential to expand the public’s understanding and awareness of historic places in the county and/or highlights historic places in innovative ways, and makes clear efforts to be accessible to many ages, disabilities, languages, and communities. Your project focuses on the long-term preservation and stewardship of one or more important historic resources.</w:t>
      </w:r>
    </w:p>
    <w:p w14:paraId="501F8B69" w14:textId="77777777" w:rsidR="000162AB" w:rsidRPr="00E1124A" w:rsidRDefault="000162AB" w:rsidP="0020552D">
      <w:pPr>
        <w:pStyle w:val="Bulletsandnumberedlists"/>
        <w:jc w:val="both"/>
        <w:rPr>
          <w:rStyle w:val="Strong"/>
          <w:b w:val="0"/>
          <w:bCs/>
        </w:rPr>
      </w:pPr>
      <w:r w:rsidRPr="000162AB">
        <w:rPr>
          <w:rStyle w:val="Strong"/>
        </w:rPr>
        <w:t xml:space="preserve">Advancing Equity: </w:t>
      </w:r>
      <w:r w:rsidRPr="00E1124A">
        <w:rPr>
          <w:rStyle w:val="Strong"/>
          <w:b w:val="0"/>
          <w:bCs/>
        </w:rPr>
        <w:t xml:space="preserve">4Culture’s mission focuses on racial equity and envisions a county where culture is essential and accessible to all. Your project specifically serves or collaborates with communities of color and/or historically marginalized communities. This is not an eligibility requirement for funding, but it is one of the factors the panel will consider. </w:t>
      </w:r>
    </w:p>
    <w:p w14:paraId="65341F06" w14:textId="77777777" w:rsidR="000162AB" w:rsidRPr="002F14D4" w:rsidRDefault="000162AB" w:rsidP="0020552D">
      <w:pPr>
        <w:pStyle w:val="Bulletsandnumberedlists"/>
        <w:jc w:val="both"/>
        <w:rPr>
          <w:rStyle w:val="Strong"/>
          <w:b w:val="0"/>
          <w:bCs/>
        </w:rPr>
      </w:pPr>
      <w:r w:rsidRPr="000162AB">
        <w:rPr>
          <w:rStyle w:val="Strong"/>
        </w:rPr>
        <w:t xml:space="preserve">Feasibility: </w:t>
      </w:r>
      <w:r w:rsidRPr="002F14D4">
        <w:rPr>
          <w:rStyle w:val="Strong"/>
          <w:b w:val="0"/>
          <w:bCs/>
        </w:rPr>
        <w:t>you are able to start your project soon after award notification and complete the project within 24 months as demonstrated through a realistic budget, prepared project team, and ability to complete the project on a reimbursement basis.</w:t>
      </w:r>
    </w:p>
    <w:p w14:paraId="1390525B" w14:textId="599F03BC" w:rsidR="70190572" w:rsidRDefault="70190572" w:rsidP="70190572">
      <w:pPr>
        <w:pStyle w:val="Bulletsandnumberedlists"/>
        <w:numPr>
          <w:ilvl w:val="0"/>
          <w:numId w:val="0"/>
        </w:numPr>
        <w:ind w:left="1080"/>
      </w:pPr>
    </w:p>
    <w:p w14:paraId="38794F89" w14:textId="477F13CB" w:rsidR="00764DCF" w:rsidRDefault="3E505A5F" w:rsidP="00FA6F93">
      <w:pPr>
        <w:jc w:val="both"/>
      </w:pPr>
      <w:r>
        <w:t>Refer also to the</w:t>
      </w:r>
      <w:hyperlink r:id="rId18" w:history="1">
        <w:r w:rsidRPr="001A2D90">
          <w:rPr>
            <w:rStyle w:val="Hyperlink"/>
          </w:rPr>
          <w:t xml:space="preserve"> </w:t>
        </w:r>
        <w:r w:rsidR="00F6447E" w:rsidRPr="001A2D90">
          <w:rPr>
            <w:rStyle w:val="Hyperlink"/>
            <w:b/>
            <w:bCs/>
          </w:rPr>
          <w:t>Preservation Spe</w:t>
        </w:r>
        <w:r w:rsidR="00A52925" w:rsidRPr="001A2D90">
          <w:rPr>
            <w:rStyle w:val="Hyperlink"/>
            <w:b/>
            <w:bCs/>
          </w:rPr>
          <w:t>cial</w:t>
        </w:r>
        <w:r w:rsidR="4F70D8CE" w:rsidRPr="001A2D90">
          <w:rPr>
            <w:rStyle w:val="Hyperlink"/>
            <w:b/>
            <w:bCs/>
          </w:rPr>
          <w:t xml:space="preserve"> Projects</w:t>
        </w:r>
        <w:r w:rsidRPr="001A2D90">
          <w:rPr>
            <w:rStyle w:val="Hyperlink"/>
            <w:b/>
            <w:bCs/>
          </w:rPr>
          <w:t xml:space="preserve"> </w:t>
        </w:r>
        <w:r w:rsidR="00A52925" w:rsidRPr="001A2D90">
          <w:rPr>
            <w:rStyle w:val="Hyperlink"/>
            <w:b/>
            <w:bCs/>
          </w:rPr>
          <w:t>G</w:t>
        </w:r>
        <w:r w:rsidRPr="001A2D90">
          <w:rPr>
            <w:rStyle w:val="Hyperlink"/>
            <w:b/>
            <w:bCs/>
          </w:rPr>
          <w:t>uidelines</w:t>
        </w:r>
      </w:hyperlink>
      <w:r>
        <w:t xml:space="preserve"> </w:t>
      </w:r>
      <w:r w:rsidR="00E70B56">
        <w:t>“</w:t>
      </w:r>
      <w:r>
        <w:t xml:space="preserve">Are You </w:t>
      </w:r>
      <w:r w:rsidR="6DC6CF8E">
        <w:t>a</w:t>
      </w:r>
      <w:r>
        <w:t>nd Your Project Eligible?</w:t>
      </w:r>
      <w:r w:rsidR="00E70B56">
        <w:t>”</w:t>
      </w:r>
      <w:r>
        <w:t xml:space="preserve"> </w:t>
      </w:r>
      <w:r w:rsidR="00446F46">
        <w:t>section.</w:t>
      </w:r>
    </w:p>
    <w:p w14:paraId="7A23855D" w14:textId="77777777" w:rsidR="001C1CC3" w:rsidRDefault="001C1CC3" w:rsidP="00FA6F93">
      <w:pPr>
        <w:jc w:val="both"/>
      </w:pPr>
      <w:r>
        <w:t>To help the review panel understand your proposal, please answer all of the questions, to the best of your ability. There is no word limit, but we recommend you use around 250 to 500 words per section.</w:t>
      </w:r>
    </w:p>
    <w:p w14:paraId="6829547A" w14:textId="1EF6F9DA" w:rsidR="004A1F89" w:rsidRPr="00223F5E" w:rsidRDefault="004A1F89" w:rsidP="00DD05C2">
      <w:pPr>
        <w:pStyle w:val="Heading4"/>
        <w:spacing w:before="0" w:after="0"/>
      </w:pPr>
      <w:r>
        <w:t>PROJECT DESCRIPTION</w:t>
      </w:r>
      <w:r w:rsidR="0030493D" w:rsidRPr="00D467F7">
        <w:rPr>
          <w:color w:val="FF0000"/>
        </w:rPr>
        <w:t>*</w:t>
      </w:r>
    </w:p>
    <w:p w14:paraId="188ABAC8" w14:textId="708899B8" w:rsidR="00A15694" w:rsidRDefault="0030493D" w:rsidP="00A070BF">
      <w:pPr>
        <w:spacing w:after="0"/>
        <w:jc w:val="both"/>
      </w:pPr>
      <w:r>
        <w:rPr>
          <w:noProof/>
        </w:rPr>
        <mc:AlternateContent>
          <mc:Choice Requires="wps">
            <w:drawing>
              <wp:anchor distT="0" distB="0" distL="114300" distR="114300" simplePos="0" relativeHeight="251658242" behindDoc="0" locked="0" layoutInCell="1" allowOverlap="1" wp14:anchorId="70EAFFF6" wp14:editId="16A325BD">
                <wp:simplePos x="0" y="0"/>
                <wp:positionH relativeFrom="margin">
                  <wp:align>right</wp:align>
                </wp:positionH>
                <wp:positionV relativeFrom="paragraph">
                  <wp:posOffset>1182312</wp:posOffset>
                </wp:positionV>
                <wp:extent cx="5929630" cy="1828800"/>
                <wp:effectExtent l="0" t="0" r="13970" b="22225"/>
                <wp:wrapSquare wrapText="bothSides"/>
                <wp:docPr id="1169386298" name="Text Box 1"/>
                <wp:cNvGraphicFramePr/>
                <a:graphic xmlns:a="http://schemas.openxmlformats.org/drawingml/2006/main">
                  <a:graphicData uri="http://schemas.microsoft.com/office/word/2010/wordprocessingShape">
                    <wps:wsp>
                      <wps:cNvSpPr txBox="1"/>
                      <wps:spPr>
                        <a:xfrm>
                          <a:off x="0" y="0"/>
                          <a:ext cx="5929630" cy="1828800"/>
                        </a:xfrm>
                        <a:prstGeom prst="rect">
                          <a:avLst/>
                        </a:prstGeom>
                        <a:noFill/>
                        <a:ln w="6350">
                          <a:solidFill>
                            <a:prstClr val="black"/>
                          </a:solidFill>
                        </a:ln>
                      </wps:spPr>
                      <wps:txbx>
                        <w:txbxContent>
                          <w:p w14:paraId="06734F27" w14:textId="7A76CB4E" w:rsidR="00A15694" w:rsidRDefault="00A15694" w:rsidP="00E27A6E">
                            <w:r w:rsidRPr="70190572">
                              <w:t xml:space="preserve">Suggested word count for this section is </w:t>
                            </w:r>
                            <w:r>
                              <w:t>250-</w:t>
                            </w:r>
                            <w:r w:rsidRPr="70190572">
                              <w:t>500 words.</w:t>
                            </w:r>
                            <w:r w:rsidR="00500C11">
                              <w:t xml:space="preserve"> </w:t>
                            </w:r>
                          </w:p>
                          <w:p w14:paraId="10B038E1" w14:textId="77777777" w:rsidR="00A15694" w:rsidRDefault="00A15694" w:rsidP="00026D6E"/>
                          <w:p w14:paraId="5382BB92" w14:textId="77777777" w:rsidR="00A15694" w:rsidRDefault="00A15694" w:rsidP="00026D6E"/>
                          <w:p w14:paraId="5962B3D8" w14:textId="77777777" w:rsidR="00A15694" w:rsidRDefault="00A15694" w:rsidP="00490619"/>
                          <w:p w14:paraId="2321EE53" w14:textId="77777777" w:rsidR="00B24C6C" w:rsidRDefault="00B24C6C" w:rsidP="00490619"/>
                          <w:p w14:paraId="6561E9AC" w14:textId="77777777" w:rsidR="00B24C6C" w:rsidRPr="00490619" w:rsidRDefault="00B24C6C" w:rsidP="00490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EAFFF6" id="_x0000_s1028" type="#_x0000_t202" style="position:absolute;left:0;text-align:left;margin-left:415.7pt;margin-top:93.1pt;width:466.9pt;height:2in;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" filled="f" strokeweight=".5pt">
                <v:textbox style="mso-fit-shape-to-text:t">
                  <w:txbxContent>
                    <w:p w14:paraId="06734F27" w14:textId="7A76CB4E" w:rsidR="00A15694" w:rsidRDefault="00A15694" w:rsidP="00E27A6E">
                      <w:r w:rsidRPr="70190572">
                        <w:t xml:space="preserve">Suggested word count for this section is </w:t>
                      </w:r>
                      <w:r>
                        <w:t>250-</w:t>
                      </w:r>
                      <w:r w:rsidRPr="70190572">
                        <w:t>500 words.</w:t>
                      </w:r>
                      <w:r w:rsidR="00500C11">
                        <w:t xml:space="preserve"> </w:t>
                      </w:r>
                    </w:p>
                    <w:p w14:paraId="10B038E1" w14:textId="77777777" w:rsidR="00A15694" w:rsidRDefault="00A15694" w:rsidP="00026D6E"/>
                    <w:p w14:paraId="5382BB92" w14:textId="77777777" w:rsidR="00A15694" w:rsidRDefault="00A15694" w:rsidP="00026D6E"/>
                    <w:p w14:paraId="5962B3D8" w14:textId="77777777" w:rsidR="00A15694" w:rsidRDefault="00A15694" w:rsidP="00490619"/>
                    <w:p w14:paraId="2321EE53" w14:textId="77777777" w:rsidR="00B24C6C" w:rsidRDefault="00B24C6C" w:rsidP="00490619"/>
                    <w:p w14:paraId="6561E9AC" w14:textId="77777777" w:rsidR="00B24C6C" w:rsidRPr="00490619" w:rsidRDefault="00B24C6C" w:rsidP="00490619"/>
                  </w:txbxContent>
                </v:textbox>
                <w10:wrap type="square" anchorx="margin"/>
              </v:shape>
            </w:pict>
          </mc:Fallback>
        </mc:AlternateContent>
      </w:r>
      <w:r w:rsidR="00747D11">
        <w:t xml:space="preserve">Your project must address King County’s historic buildings, sites, neighborhoods, and/or landscapes. In the Project Description field, describe your proposed project, including dates, locations, and activities. What are your main objectives, and what will be the specific project outcomes? How does your project align with best practices in historic preservation and/or show innovation within the field? Why is the proposed project a priority at this time? </w:t>
      </w:r>
      <w:r w:rsidR="4BAE8EB8">
        <w:t xml:space="preserve">If your project has multiple phases, please explain which phase of the project this grant will support.  </w:t>
      </w:r>
    </w:p>
    <w:p w14:paraId="173293A5" w14:textId="08AD53C4" w:rsidR="00A06D69" w:rsidRDefault="00A06D69" w:rsidP="00DD05C2">
      <w:pPr>
        <w:pStyle w:val="Heading4"/>
        <w:spacing w:before="0" w:after="0"/>
      </w:pPr>
    </w:p>
    <w:p w14:paraId="53D52EB0" w14:textId="0A20E82B" w:rsidR="00611294" w:rsidRPr="00223F5E" w:rsidRDefault="00611294" w:rsidP="00DD05C2">
      <w:pPr>
        <w:pStyle w:val="Heading4"/>
        <w:spacing w:before="0" w:after="0"/>
      </w:pPr>
      <w:r>
        <w:t>PUBLIC BENEFIT</w:t>
      </w:r>
      <w:r w:rsidR="00500C11" w:rsidRPr="00500C11">
        <w:rPr>
          <w:color w:val="FF0000"/>
        </w:rPr>
        <w:t>*</w:t>
      </w:r>
    </w:p>
    <w:p w14:paraId="548D30EE" w14:textId="7C463C09" w:rsidR="000F7FCD" w:rsidRDefault="000F7FCD" w:rsidP="000F7FCD">
      <w:pPr>
        <w:spacing w:after="0"/>
        <w:jc w:val="both"/>
      </w:pPr>
      <w:r w:rsidRPr="000F7FCD">
        <w:t>In the Public Benefit field describe the project’s intended impact within the community. How will project activities contribute to the long-term preservation of the built environment (i.e. buildings, landscapes, structures, objects</w:t>
      </w:r>
      <w:r w:rsidR="00D07D5A">
        <w:t>, or neighborhoods</w:t>
      </w:r>
      <w:r w:rsidRPr="000F7FCD">
        <w:t>)? How will your project expand the public’s understanding and awareness of historic places, and/or highlight historic places in innovative ways?</w:t>
      </w:r>
      <w:r w:rsidR="00245F20">
        <w:t xml:space="preserve"> </w:t>
      </w:r>
      <w:r w:rsidR="00245F20" w:rsidRPr="00245F20">
        <w:t>How will your project be accessible to many ages, disabilities, languages, and communities?</w:t>
      </w:r>
    </w:p>
    <w:p w14:paraId="356FBB25" w14:textId="77777777" w:rsidR="00554398" w:rsidRDefault="00554398" w:rsidP="70190572">
      <w:pPr>
        <w:spacing w:after="0"/>
      </w:pPr>
    </w:p>
    <w:p w14:paraId="25ED46F3" w14:textId="1BAE5D40" w:rsidR="00500C11" w:rsidRPr="00500C11" w:rsidRDefault="00415E88" w:rsidP="00500C11">
      <w:pPr>
        <w:spacing w:after="0"/>
        <w:rPr>
          <w:i/>
          <w:iCs/>
        </w:rPr>
      </w:pPr>
      <w:r>
        <w:rPr>
          <w:i/>
          <w:iCs/>
        </w:rPr>
        <w:t xml:space="preserve">Please see </w:t>
      </w:r>
      <w:r w:rsidR="0ED7837C" w:rsidRPr="00BF7053">
        <w:rPr>
          <w:i/>
          <w:iCs/>
        </w:rPr>
        <w:t xml:space="preserve">the </w:t>
      </w:r>
      <w:r w:rsidR="00BF7053" w:rsidRPr="00BF7053">
        <w:rPr>
          <w:i/>
          <w:iCs/>
        </w:rPr>
        <w:t xml:space="preserve">Preservation Special Projects </w:t>
      </w:r>
      <w:hyperlink r:id="rId19" w:history="1">
        <w:r w:rsidR="0021484E" w:rsidRPr="0021484E">
          <w:rPr>
            <w:rStyle w:val="Hyperlink"/>
            <w:b/>
            <w:bCs/>
            <w:i/>
            <w:iCs/>
          </w:rPr>
          <w:t>Guidelines</w:t>
        </w:r>
      </w:hyperlink>
      <w:r w:rsidR="0ED7837C" w:rsidRPr="00BF7053">
        <w:rPr>
          <w:i/>
          <w:iCs/>
        </w:rPr>
        <w:t xml:space="preserve"> for </w:t>
      </w:r>
      <w:r w:rsidR="00BF7053" w:rsidRPr="00BF7053">
        <w:rPr>
          <w:i/>
          <w:iCs/>
        </w:rPr>
        <w:t xml:space="preserve">examples and </w:t>
      </w:r>
      <w:r w:rsidR="0ED7837C" w:rsidRPr="00BF7053">
        <w:rPr>
          <w:i/>
          <w:iCs/>
        </w:rPr>
        <w:t xml:space="preserve">our definition of public benefit.  </w:t>
      </w:r>
    </w:p>
    <w:p w14:paraId="3A2AAB5A" w14:textId="0623CFBE" w:rsidR="00500C11" w:rsidRDefault="00581129" w:rsidP="70190572">
      <w:r>
        <w:rPr>
          <w:noProof/>
          <w:color w:val="005E63" w:themeColor="text2"/>
        </w:rPr>
        <mc:AlternateContent>
          <mc:Choice Requires="wps">
            <w:drawing>
              <wp:anchor distT="0" distB="0" distL="114300" distR="114300" simplePos="0" relativeHeight="251658243" behindDoc="1" locked="0" layoutInCell="1" allowOverlap="1" wp14:anchorId="43330EA9" wp14:editId="614A2C84">
                <wp:simplePos x="0" y="0"/>
                <wp:positionH relativeFrom="column">
                  <wp:posOffset>14288</wp:posOffset>
                </wp:positionH>
                <wp:positionV relativeFrom="paragraph">
                  <wp:posOffset>81915</wp:posOffset>
                </wp:positionV>
                <wp:extent cx="5882640" cy="2062163"/>
                <wp:effectExtent l="0" t="0" r="22860" b="14605"/>
                <wp:wrapNone/>
                <wp:docPr id="1739613771" name="Text Box 3"/>
                <wp:cNvGraphicFramePr/>
                <a:graphic xmlns:a="http://schemas.openxmlformats.org/drawingml/2006/main">
                  <a:graphicData uri="http://schemas.microsoft.com/office/word/2010/wordprocessingShape">
                    <wps:wsp>
                      <wps:cNvSpPr txBox="1"/>
                      <wps:spPr>
                        <a:xfrm>
                          <a:off x="0" y="0"/>
                          <a:ext cx="5882640" cy="2062163"/>
                        </a:xfrm>
                        <a:prstGeom prst="rect">
                          <a:avLst/>
                        </a:prstGeom>
                        <a:solidFill>
                          <a:schemeClr val="lt1"/>
                        </a:solidFill>
                        <a:ln w="6350">
                          <a:solidFill>
                            <a:prstClr val="black"/>
                          </a:solidFill>
                        </a:ln>
                      </wps:spPr>
                      <wps:txbx>
                        <w:txbxContent>
                          <w:p w14:paraId="70A071F9" w14:textId="77777777" w:rsidR="00B24C6C" w:rsidRDefault="00B24C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30EA9" id="Text Box 3" o:spid="_x0000_s1029" type="#_x0000_t202" style="position:absolute;margin-left:1.15pt;margin-top:6.45pt;width:463.2pt;height:162.4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" fillcolor="white [3201]" strokeweight=".5pt">
                <v:textbox>
                  <w:txbxContent>
                    <w:p w14:paraId="70A071F9" w14:textId="77777777" w:rsidR="00B24C6C" w:rsidRDefault="00B24C6C"/>
                  </w:txbxContent>
                </v:textbox>
              </v:shape>
            </w:pict>
          </mc:Fallback>
        </mc:AlternateContent>
      </w:r>
      <w:r w:rsidR="00500C11">
        <w:t xml:space="preserve"> </w:t>
      </w:r>
    </w:p>
    <w:p w14:paraId="442E32FF" w14:textId="339FD003" w:rsidR="766C9332" w:rsidRDefault="766C9332" w:rsidP="70190572"/>
    <w:p w14:paraId="69B12648" w14:textId="7C2B3258" w:rsidR="70190572" w:rsidRDefault="70190572" w:rsidP="70190572"/>
    <w:p w14:paraId="3BE68840" w14:textId="77777777" w:rsidR="00671C25" w:rsidRDefault="00671C25" w:rsidP="009D7452">
      <w:pPr>
        <w:pStyle w:val="Heading3"/>
        <w:rPr>
          <w:color w:val="005E63" w:themeColor="text2"/>
        </w:rPr>
      </w:pPr>
    </w:p>
    <w:p w14:paraId="363D8289" w14:textId="77777777" w:rsidR="00B24C6C" w:rsidRPr="00B24C6C" w:rsidRDefault="00B24C6C" w:rsidP="00B24C6C"/>
    <w:p w14:paraId="57AEC809" w14:textId="77777777" w:rsidR="00581129" w:rsidRDefault="00581129" w:rsidP="00DD05C2">
      <w:pPr>
        <w:pStyle w:val="Heading4"/>
        <w:spacing w:before="0" w:after="0"/>
      </w:pPr>
    </w:p>
    <w:p w14:paraId="273275E0" w14:textId="77777777" w:rsidR="00581129" w:rsidRDefault="00581129" w:rsidP="00DD05C2">
      <w:pPr>
        <w:pStyle w:val="Heading4"/>
        <w:spacing w:before="0" w:after="0"/>
      </w:pPr>
    </w:p>
    <w:p w14:paraId="6137EF5B" w14:textId="673CEBE4" w:rsidR="00671C25" w:rsidRPr="00223F5E" w:rsidRDefault="00671C25" w:rsidP="00DD05C2">
      <w:pPr>
        <w:pStyle w:val="Heading4"/>
        <w:spacing w:before="0" w:after="0"/>
      </w:pPr>
      <w:r>
        <w:t>ADVANCING EQUITY</w:t>
      </w:r>
      <w:r w:rsidR="004D48A7" w:rsidRPr="004D48A7">
        <w:rPr>
          <w:color w:val="FF0000"/>
        </w:rPr>
        <w:t>*</w:t>
      </w:r>
    </w:p>
    <w:p w14:paraId="784985D4" w14:textId="2272C8BE" w:rsidR="00671C25" w:rsidRDefault="00210B25" w:rsidP="00F76C8D">
      <w:pPr>
        <w:spacing w:after="0"/>
        <w:jc w:val="both"/>
      </w:pPr>
      <w:r>
        <w:rPr>
          <w:noProof/>
        </w:rPr>
        <mc:AlternateContent>
          <mc:Choice Requires="wps">
            <w:drawing>
              <wp:anchor distT="0" distB="0" distL="114300" distR="114300" simplePos="0" relativeHeight="251658244" behindDoc="0" locked="0" layoutInCell="1" allowOverlap="1" wp14:anchorId="15D221D0" wp14:editId="288BEA74">
                <wp:simplePos x="0" y="0"/>
                <wp:positionH relativeFrom="margin">
                  <wp:align>right</wp:align>
                </wp:positionH>
                <wp:positionV relativeFrom="paragraph">
                  <wp:posOffset>1139825</wp:posOffset>
                </wp:positionV>
                <wp:extent cx="5929630" cy="1280160"/>
                <wp:effectExtent l="0" t="0" r="13970" b="15240"/>
                <wp:wrapSquare wrapText="bothSides"/>
                <wp:docPr id="1966479422" name="Text Box 1"/>
                <wp:cNvGraphicFramePr/>
                <a:graphic xmlns:a="http://schemas.openxmlformats.org/drawingml/2006/main">
                  <a:graphicData uri="http://schemas.microsoft.com/office/word/2010/wordprocessingShape">
                    <wps:wsp>
                      <wps:cNvSpPr txBox="1"/>
                      <wps:spPr>
                        <a:xfrm>
                          <a:off x="0" y="0"/>
                          <a:ext cx="5929630" cy="1280160"/>
                        </a:xfrm>
                        <a:prstGeom prst="rect">
                          <a:avLst/>
                        </a:prstGeom>
                        <a:noFill/>
                        <a:ln w="6350">
                          <a:solidFill>
                            <a:prstClr val="black"/>
                          </a:solidFill>
                        </a:ln>
                      </wps:spPr>
                      <wps:txbx>
                        <w:txbxContent>
                          <w:p w14:paraId="11727C08" w14:textId="77777777" w:rsidR="004D48A7" w:rsidRDefault="004D48A7" w:rsidP="004D48A7"/>
                          <w:p w14:paraId="700D06E9" w14:textId="77777777" w:rsidR="004D48A7" w:rsidRDefault="004D48A7" w:rsidP="004D48A7"/>
                          <w:p w14:paraId="3ECF07D7" w14:textId="77777777" w:rsidR="004D48A7" w:rsidRPr="00490619" w:rsidRDefault="004D48A7" w:rsidP="004D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221D0" id="_x0000_s1030" type="#_x0000_t202" style="position:absolute;left:0;text-align:left;margin-left:415.7pt;margin-top:89.75pt;width:466.9pt;height:100.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" filled="f" strokeweight=".5pt">
                <v:textbox>
                  <w:txbxContent>
                    <w:p w14:paraId="11727C08" w14:textId="77777777" w:rsidR="004D48A7" w:rsidRDefault="004D48A7" w:rsidP="004D48A7"/>
                    <w:p w14:paraId="700D06E9" w14:textId="77777777" w:rsidR="004D48A7" w:rsidRDefault="004D48A7" w:rsidP="004D48A7"/>
                    <w:p w14:paraId="3ECF07D7" w14:textId="77777777" w:rsidR="004D48A7" w:rsidRPr="00490619" w:rsidRDefault="004D48A7" w:rsidP="004D48A7"/>
                  </w:txbxContent>
                </v:textbox>
                <w10:wrap type="square" anchorx="margin"/>
              </v:shape>
            </w:pict>
          </mc:Fallback>
        </mc:AlternateContent>
      </w:r>
      <w:r w:rsidR="0062128A" w:rsidRPr="00B11F82">
        <w:t>In the Advancing Equity field,</w:t>
      </w:r>
      <w:r w:rsidR="00273843">
        <w:t xml:space="preserve"> please</w:t>
      </w:r>
      <w:r w:rsidR="0062128A" w:rsidRPr="00B11F82">
        <w:t xml:space="preserve"> </w:t>
      </w:r>
      <w:r w:rsidR="0062128A">
        <w:t>e</w:t>
      </w:r>
      <w:r w:rsidR="18B000EC">
        <w:t xml:space="preserve">xplain </w:t>
      </w:r>
      <w:r w:rsidR="00BD06F7">
        <w:t>how</w:t>
      </w:r>
      <w:r w:rsidR="18B000EC">
        <w:t xml:space="preserve"> this project will specifically </w:t>
      </w:r>
      <w:r w:rsidR="00302495">
        <w:t xml:space="preserve">benefit </w:t>
      </w:r>
      <w:r w:rsidR="18B000EC">
        <w:t>communities of color and/or historically marginalized communities.</w:t>
      </w:r>
      <w:r w:rsidR="00273843">
        <w:t xml:space="preserve"> </w:t>
      </w:r>
      <w:r w:rsidR="00B11F82" w:rsidRPr="00B11F82">
        <w:t>Does your project focus on</w:t>
      </w:r>
      <w:r w:rsidR="003D76D8">
        <w:t xml:space="preserve"> </w:t>
      </w:r>
      <w:r w:rsidR="00B11F82" w:rsidRPr="00B11F82">
        <w:t>inclusion of underrepresented communities</w:t>
      </w:r>
      <w:r w:rsidR="00622A38" w:rsidRPr="00622A38">
        <w:t xml:space="preserve"> </w:t>
      </w:r>
      <w:r w:rsidR="00622A38" w:rsidRPr="00B11F82">
        <w:t>within historic preservation</w:t>
      </w:r>
      <w:r w:rsidR="00B11F82" w:rsidRPr="00B11F82">
        <w:t>? Does your project address</w:t>
      </w:r>
      <w:r w:rsidR="003D76D8">
        <w:t xml:space="preserve"> </w:t>
      </w:r>
      <w:r w:rsidR="00B11F82" w:rsidRPr="00B11F82">
        <w:t xml:space="preserve">underrepresented aspects of King County history? </w:t>
      </w:r>
      <w:r w:rsidR="00622A38">
        <w:t>How will</w:t>
      </w:r>
      <w:r w:rsidR="00B11F82" w:rsidRPr="00B11F82">
        <w:t xml:space="preserve"> the project </w:t>
      </w:r>
      <w:r w:rsidR="003D76D8">
        <w:t>serve</w:t>
      </w:r>
      <w:r w:rsidR="00DA086C">
        <w:t>,</w:t>
      </w:r>
      <w:r w:rsidR="003D76D8">
        <w:t xml:space="preserve"> </w:t>
      </w:r>
      <w:r w:rsidR="00B11F82" w:rsidRPr="00B11F82">
        <w:t>engage</w:t>
      </w:r>
      <w:r w:rsidR="00DA086C">
        <w:t xml:space="preserve">, or </w:t>
      </w:r>
      <w:r w:rsidR="00553CD9">
        <w:t>collaborate</w:t>
      </w:r>
      <w:r w:rsidR="00DA086C">
        <w:t xml:space="preserve"> with</w:t>
      </w:r>
      <w:r w:rsidR="00C800BC">
        <w:t xml:space="preserve"> communities of color and/or </w:t>
      </w:r>
      <w:r w:rsidR="00622A38">
        <w:t>historically marginalized communities?</w:t>
      </w:r>
      <w:r w:rsidR="000202A6">
        <w:t xml:space="preserve"> </w:t>
      </w:r>
      <w:r w:rsidR="000202A6" w:rsidRPr="000202A6">
        <w:t xml:space="preserve">If your project does not focus on or engage </w:t>
      </w:r>
      <w:r w:rsidR="007224CD">
        <w:t xml:space="preserve">these </w:t>
      </w:r>
      <w:r w:rsidR="000202A6" w:rsidRPr="000202A6">
        <w:t>communities, you may simply state that.</w:t>
      </w:r>
    </w:p>
    <w:p w14:paraId="3CC354FA" w14:textId="77777777" w:rsidR="00F76C8D" w:rsidRDefault="00F76C8D" w:rsidP="00F76C8D">
      <w:pPr>
        <w:spacing w:after="0"/>
        <w:jc w:val="both"/>
      </w:pPr>
    </w:p>
    <w:p w14:paraId="081BE6B0" w14:textId="77777777" w:rsidR="00F76C8D" w:rsidRPr="00F76C8D" w:rsidRDefault="00F76C8D" w:rsidP="00F76C8D">
      <w:pPr>
        <w:spacing w:after="0"/>
        <w:jc w:val="both"/>
      </w:pPr>
    </w:p>
    <w:p w14:paraId="08746765" w14:textId="4B0F3FC6" w:rsidR="00352703" w:rsidRDefault="00F76C8D" w:rsidP="00553D81">
      <w:pPr>
        <w:pStyle w:val="Heading4"/>
        <w:spacing w:before="0" w:after="0" w:line="240" w:lineRule="auto"/>
        <w:rPr>
          <w:color w:val="FF0000"/>
        </w:rPr>
      </w:pPr>
      <w:r>
        <w:t>FEAS</w:t>
      </w:r>
      <w:r w:rsidR="0083756D">
        <w:t>I</w:t>
      </w:r>
      <w:r>
        <w:t>BILITY</w:t>
      </w:r>
      <w:r w:rsidRPr="00F76C8D">
        <w:rPr>
          <w:color w:val="FF0000"/>
        </w:rPr>
        <w:t>*</w:t>
      </w:r>
    </w:p>
    <w:p w14:paraId="2ED18E3A" w14:textId="4BCEDC9F" w:rsidR="00203179" w:rsidRDefault="001B7A10" w:rsidP="0083756D">
      <w:pPr>
        <w:pStyle w:val="Heading4"/>
        <w:spacing w:before="0" w:after="0"/>
        <w:jc w:val="both"/>
        <w:rPr>
          <w:rFonts w:eastAsiaTheme="minorHAnsi" w:cstheme="minorBidi"/>
          <w:b w:val="0"/>
          <w:color w:val="auto"/>
        </w:rPr>
      </w:pPr>
      <w:r>
        <w:rPr>
          <w:noProof/>
        </w:rPr>
        <mc:AlternateContent>
          <mc:Choice Requires="wps">
            <w:drawing>
              <wp:anchor distT="0" distB="0" distL="114300" distR="114300" simplePos="0" relativeHeight="251658245" behindDoc="0" locked="0" layoutInCell="1" allowOverlap="1" wp14:anchorId="718B3ABE" wp14:editId="1D4AD24E">
                <wp:simplePos x="0" y="0"/>
                <wp:positionH relativeFrom="margin">
                  <wp:align>right</wp:align>
                </wp:positionH>
                <wp:positionV relativeFrom="paragraph">
                  <wp:posOffset>1363980</wp:posOffset>
                </wp:positionV>
                <wp:extent cx="5929630" cy="1280160"/>
                <wp:effectExtent l="0" t="0" r="13970" b="15240"/>
                <wp:wrapSquare wrapText="bothSides"/>
                <wp:docPr id="761056246" name="Text Box 1"/>
                <wp:cNvGraphicFramePr/>
                <a:graphic xmlns:a="http://schemas.openxmlformats.org/drawingml/2006/main">
                  <a:graphicData uri="http://schemas.microsoft.com/office/word/2010/wordprocessingShape">
                    <wps:wsp>
                      <wps:cNvSpPr txBox="1"/>
                      <wps:spPr>
                        <a:xfrm>
                          <a:off x="0" y="0"/>
                          <a:ext cx="5929630" cy="1280160"/>
                        </a:xfrm>
                        <a:prstGeom prst="rect">
                          <a:avLst/>
                        </a:prstGeom>
                        <a:noFill/>
                        <a:ln w="6350">
                          <a:solidFill>
                            <a:prstClr val="black"/>
                          </a:solidFill>
                        </a:ln>
                      </wps:spPr>
                      <wps:txbx>
                        <w:txbxContent>
                          <w:p w14:paraId="1D343F74" w14:textId="77777777" w:rsidR="00352703" w:rsidRDefault="00352703" w:rsidP="00352703">
                            <w:r w:rsidRPr="70190572">
                              <w:t xml:space="preserve">Suggested word count for this section is </w:t>
                            </w:r>
                            <w:r>
                              <w:t>250-</w:t>
                            </w:r>
                            <w:r w:rsidRPr="70190572">
                              <w:t>500 words.</w:t>
                            </w:r>
                            <w:r>
                              <w:t xml:space="preserve"> </w:t>
                            </w:r>
                          </w:p>
                          <w:p w14:paraId="787313AA" w14:textId="77777777" w:rsidR="00352703" w:rsidRDefault="00352703" w:rsidP="00352703"/>
                          <w:p w14:paraId="71C64862" w14:textId="77777777" w:rsidR="00352703" w:rsidRDefault="00352703" w:rsidP="00352703"/>
                          <w:p w14:paraId="5ED3B988" w14:textId="77777777" w:rsidR="00352703" w:rsidRPr="00490619" w:rsidRDefault="00352703" w:rsidP="00352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B3ABE" id="_x0000_s1031" type="#_x0000_t202" style="position:absolute;left:0;text-align:left;margin-left:415.7pt;margin-top:107.4pt;width:466.9pt;height:100.8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" filled="f" strokeweight=".5pt">
                <v:textbox>
                  <w:txbxContent>
                    <w:p w14:paraId="1D343F74" w14:textId="77777777" w:rsidR="00352703" w:rsidRDefault="00352703" w:rsidP="00352703">
                      <w:r w:rsidRPr="70190572">
                        <w:t xml:space="preserve">Suggested word count for this section is </w:t>
                      </w:r>
                      <w:r>
                        <w:t>250-</w:t>
                      </w:r>
                      <w:r w:rsidRPr="70190572">
                        <w:t>500 words.</w:t>
                      </w:r>
                      <w:r>
                        <w:t xml:space="preserve"> </w:t>
                      </w:r>
                    </w:p>
                    <w:p w14:paraId="787313AA" w14:textId="77777777" w:rsidR="00352703" w:rsidRDefault="00352703" w:rsidP="00352703"/>
                    <w:p w14:paraId="71C64862" w14:textId="77777777" w:rsidR="00352703" w:rsidRDefault="00352703" w:rsidP="00352703"/>
                    <w:p w14:paraId="5ED3B988" w14:textId="77777777" w:rsidR="00352703" w:rsidRPr="00490619" w:rsidRDefault="00352703" w:rsidP="00352703"/>
                  </w:txbxContent>
                </v:textbox>
                <w10:wrap type="square" anchorx="margin"/>
              </v:shape>
            </w:pict>
          </mc:Fallback>
        </mc:AlternateContent>
      </w:r>
      <w:r w:rsidR="00203179" w:rsidRPr="00203179">
        <w:rPr>
          <w:rFonts w:eastAsiaTheme="minorHAnsi" w:cstheme="minorBidi"/>
          <w:b w:val="0"/>
          <w:color w:val="auto"/>
        </w:rPr>
        <w:t xml:space="preserve">In the Feasibility field, describe who will be managing the project; summarize their experience or interest in historic preservation. If your project will involve hiring a preservation consultant, architect, historian, or other professional, you must submit at least one written estimate in the </w:t>
      </w:r>
      <w:r w:rsidR="00203179" w:rsidRPr="00637D14">
        <w:rPr>
          <w:rFonts w:eastAsiaTheme="minorHAnsi" w:cstheme="minorBidi"/>
          <w:bCs/>
          <w:color w:val="auto"/>
        </w:rPr>
        <w:t>File Uploads</w:t>
      </w:r>
      <w:r w:rsidR="00203179" w:rsidRPr="00203179">
        <w:rPr>
          <w:rFonts w:eastAsiaTheme="minorHAnsi" w:cstheme="minorBidi"/>
          <w:b w:val="0"/>
          <w:color w:val="auto"/>
        </w:rPr>
        <w:t xml:space="preserve"> section below. State the timeline to begin and complete your project. (Note: projects funded through this program, or portions thereof, may not begin prior to the award date of May 28, 2025, and must be completed on a reimbursement basis). If you do not receive the full amount requested through this program, how will your project change?</w:t>
      </w:r>
    </w:p>
    <w:p w14:paraId="76455CEC" w14:textId="77777777" w:rsidR="0017137C" w:rsidRPr="00223F5E" w:rsidRDefault="0017137C" w:rsidP="0017137C">
      <w:pPr>
        <w:pStyle w:val="Heading2"/>
        <w:rPr>
          <w:color w:val="005E63" w:themeColor="text2"/>
        </w:rPr>
      </w:pPr>
      <w:r>
        <w:rPr>
          <w:color w:val="005E63" w:themeColor="text2"/>
        </w:rPr>
        <w:t>BUDGET</w:t>
      </w:r>
    </w:p>
    <w:p w14:paraId="79406578" w14:textId="77777777" w:rsidR="0017137C" w:rsidRDefault="0017137C" w:rsidP="004803FD">
      <w:pPr>
        <w:pStyle w:val="Heading4"/>
        <w:spacing w:before="0" w:after="0"/>
      </w:pPr>
    </w:p>
    <w:p w14:paraId="02BFE75A" w14:textId="511A4E73" w:rsidR="004803FD" w:rsidRDefault="1A4405EA" w:rsidP="004803FD">
      <w:pPr>
        <w:pStyle w:val="Heading4"/>
        <w:spacing w:before="0" w:after="0"/>
      </w:pPr>
      <w:r>
        <w:t xml:space="preserve">PROJECT </w:t>
      </w:r>
      <w:r w:rsidR="00525DEF">
        <w:t>BUDGET</w:t>
      </w:r>
    </w:p>
    <w:p w14:paraId="46224DF5" w14:textId="163C2D84" w:rsidR="00AF31B0" w:rsidRDefault="00235528" w:rsidP="00795139">
      <w:pPr>
        <w:jc w:val="both"/>
        <w:rPr>
          <w:b/>
        </w:rPr>
      </w:pPr>
      <w:r w:rsidRPr="00235528">
        <w:t xml:space="preserve">In the budget below, provide a simple </w:t>
      </w:r>
      <w:r w:rsidR="001B593B" w:rsidRPr="00235528">
        <w:t>breakdown</w:t>
      </w:r>
      <w:r w:rsidRPr="00235528">
        <w:t xml:space="preserve"> of project expenses and income in the categories provided. A short description of each category is provided when you hover your mouse over it.</w:t>
      </w:r>
      <w:r w:rsidR="004803FD">
        <w:rPr>
          <w:b/>
        </w:rPr>
        <w:t xml:space="preserve"> </w:t>
      </w:r>
    </w:p>
    <w:p w14:paraId="522D3FDC" w14:textId="64E52D74" w:rsidR="00D160ED" w:rsidRDefault="00235528" w:rsidP="00795139">
      <w:pPr>
        <w:jc w:val="both"/>
      </w:pPr>
      <w:r w:rsidRPr="00235528">
        <w:t>We use a comprehensive project budget for many of our grants. This may mean you will have costs for some fields in the budget, but not all. Use th</w:t>
      </w:r>
      <w:r w:rsidR="0031210C">
        <w:t>e</w:t>
      </w:r>
      <w:r w:rsidRPr="00235528">
        <w:t xml:space="preserve"> budget form embedded in th</w:t>
      </w:r>
      <w:r w:rsidR="0031210C">
        <w:t>e</w:t>
      </w:r>
      <w:r w:rsidRPr="00235528">
        <w:t xml:space="preserve"> application to record expected expenses and revenue for the project. Complete it to the best of your ability and </w:t>
      </w:r>
      <w:r w:rsidRPr="00235528">
        <w:lastRenderedPageBreak/>
        <w:t>for what makes sense for your project. Type whole numerical figures in the budget fields</w:t>
      </w:r>
      <w:r w:rsidR="009A5C19">
        <w:t>.</w:t>
      </w:r>
      <w:r w:rsidR="00C85F86" w:rsidRPr="00C85F86">
        <w:rPr>
          <w:b/>
          <w:bCs/>
        </w:rPr>
        <w:t xml:space="preserve"> </w:t>
      </w:r>
      <w:r w:rsidR="00C85F86" w:rsidRPr="70190572">
        <w:rPr>
          <w:b/>
          <w:bCs/>
        </w:rPr>
        <w:t xml:space="preserve">In the Project Budget Notes section, provide an explanation of the line items in your project budget and a breakdown of how you intend to use your "4Culture Request." </w:t>
      </w:r>
      <w:r w:rsidR="00C85F86">
        <w:t>If you have expenses in the "Other" category, be sure to provide a description.</w:t>
      </w:r>
      <w:r w:rsidR="00795139">
        <w:t xml:space="preserve"> </w:t>
      </w:r>
    </w:p>
    <w:p w14:paraId="14E86A38" w14:textId="738F0E87" w:rsidR="00235528" w:rsidRPr="00795139" w:rsidRDefault="00235528" w:rsidP="00795139">
      <w:pPr>
        <w:jc w:val="both"/>
      </w:pPr>
      <w:r w:rsidRPr="00235528">
        <w:t>(Note: there is not a fixed award cap for this program, but previous grants have not exceeded $15,000.) The total project expenses must equal the total project income. Check your totals before saving your work!</w:t>
      </w:r>
    </w:p>
    <w:p w14:paraId="62E4EF19" w14:textId="2122F3B7" w:rsidR="00F161F8" w:rsidRPr="00223F5E" w:rsidRDefault="00D13740" w:rsidP="00F161F8">
      <w:pPr>
        <w:pStyle w:val="Heading3"/>
        <w:rPr>
          <w:color w:val="005E63" w:themeColor="text2"/>
        </w:rPr>
      </w:pPr>
      <w:r>
        <w:rPr>
          <w:color w:val="005E63" w:themeColor="text2"/>
        </w:rPr>
        <w:t>PROJECT EXPENSES</w:t>
      </w:r>
    </w:p>
    <w:p w14:paraId="03B57B83" w14:textId="25333CC0" w:rsidR="00F161F8" w:rsidRDefault="007C4F74" w:rsidP="007C4F74">
      <w:r w:rsidRPr="006838CE">
        <w:rPr>
          <w:rStyle w:val="Strong"/>
        </w:rPr>
        <w:t>People</w:t>
      </w:r>
      <w:r>
        <w:t xml:space="preserve"> </w:t>
      </w:r>
      <w:r w:rsidR="006838CE">
        <w:t>(</w:t>
      </w:r>
      <w:r w:rsidR="006838CE" w:rsidRPr="006838CE">
        <w:rPr>
          <w:rStyle w:val="SubtleEmphasis"/>
        </w:rPr>
        <w:t>All PAID people such as consultants, architects, etc</w:t>
      </w:r>
      <w:r w:rsidR="006838CE" w:rsidRPr="70190572">
        <w:rPr>
          <w:rStyle w:val="SubtleEmphasis"/>
        </w:rPr>
        <w:t>)</w:t>
      </w:r>
      <w:r w:rsidR="00DD134B">
        <w:t>:</w:t>
      </w:r>
      <w:r w:rsidR="00DA2D71">
        <w:t xml:space="preserve"> </w:t>
      </w:r>
      <w:r w:rsidR="000B1128">
        <w:rPr>
          <w:rStyle w:val="SubtleEmphasis"/>
        </w:rPr>
        <w:t xml:space="preserve"> </w:t>
      </w:r>
      <w:r w:rsidR="000B1128" w:rsidRPr="000B1128">
        <w:t>$</w:t>
      </w:r>
    </w:p>
    <w:p w14:paraId="6E793862" w14:textId="5199D7D4" w:rsidR="00D404A2" w:rsidRPr="0075649B" w:rsidRDefault="00D404A2" w:rsidP="007C4F74">
      <w:r>
        <w:tab/>
        <w:t>Is this an estimate? Y/N</w:t>
      </w:r>
    </w:p>
    <w:p w14:paraId="6D0E7721" w14:textId="7088A3A7" w:rsidR="00B71BB0" w:rsidRDefault="09BEA892" w:rsidP="70190572">
      <w:pPr>
        <w:rPr>
          <w:rStyle w:val="Strong"/>
        </w:rPr>
      </w:pPr>
      <w:r w:rsidRPr="70190572">
        <w:rPr>
          <w:rStyle w:val="Strong"/>
        </w:rPr>
        <w:t xml:space="preserve">Services </w:t>
      </w:r>
      <w:r w:rsidRPr="70190572">
        <w:rPr>
          <w:rStyle w:val="Strong"/>
          <w:b w:val="0"/>
          <w:bCs w:val="0"/>
        </w:rPr>
        <w:t>(Design, printing, event licenses, site rental costs): $</w:t>
      </w:r>
    </w:p>
    <w:p w14:paraId="474DB655" w14:textId="51444257" w:rsidR="00B71BB0" w:rsidRDefault="4A644154" w:rsidP="70190572">
      <w:pPr>
        <w:ind w:firstLine="720"/>
      </w:pPr>
      <w:r>
        <w:t>Is this an estimate? Y/N</w:t>
      </w:r>
    </w:p>
    <w:p w14:paraId="0A7F9930" w14:textId="6E20F024" w:rsidR="00B71BB0" w:rsidRDefault="4A644154" w:rsidP="70190572">
      <w:pPr>
        <w:rPr>
          <w:rStyle w:val="Strong"/>
        </w:rPr>
      </w:pPr>
      <w:r w:rsidRPr="70190572">
        <w:rPr>
          <w:rStyle w:val="Strong"/>
        </w:rPr>
        <w:t xml:space="preserve">Supplies </w:t>
      </w:r>
      <w:r w:rsidRPr="70190572">
        <w:rPr>
          <w:rStyle w:val="Strong"/>
          <w:b w:val="0"/>
          <w:bCs w:val="0"/>
        </w:rPr>
        <w:t>(Consumable supplies): $</w:t>
      </w:r>
    </w:p>
    <w:p w14:paraId="21608F96" w14:textId="33C88D15" w:rsidR="00B71BB0" w:rsidRDefault="4A644154" w:rsidP="70190572">
      <w:pPr>
        <w:ind w:firstLine="720"/>
      </w:pPr>
      <w:r>
        <w:t>Is this an estimate? Y/N</w:t>
      </w:r>
      <w:r w:rsidRPr="70190572">
        <w:rPr>
          <w:rStyle w:val="Strong"/>
        </w:rPr>
        <w:t xml:space="preserve"> </w:t>
      </w:r>
    </w:p>
    <w:p w14:paraId="7D16654B" w14:textId="6B23D222" w:rsidR="00B71BB0" w:rsidRDefault="4A644154" w:rsidP="70190572">
      <w:pPr>
        <w:rPr>
          <w:rStyle w:val="Strong"/>
        </w:rPr>
      </w:pPr>
      <w:r w:rsidRPr="70190572">
        <w:rPr>
          <w:rStyle w:val="Strong"/>
        </w:rPr>
        <w:t xml:space="preserve">Promotion </w:t>
      </w:r>
      <w:r w:rsidRPr="70190572">
        <w:rPr>
          <w:rStyle w:val="Strong"/>
          <w:b w:val="0"/>
          <w:bCs w:val="0"/>
        </w:rPr>
        <w:t>(Printed or electronic materials, like flyers, posters, radio, website, etc): $</w:t>
      </w:r>
    </w:p>
    <w:p w14:paraId="47D2081E" w14:textId="611A172B" w:rsidR="00B71BB0" w:rsidRDefault="4A644154" w:rsidP="70190572">
      <w:pPr>
        <w:ind w:firstLine="720"/>
      </w:pPr>
      <w:r>
        <w:t>Is this an estimate? Y/N</w:t>
      </w:r>
    </w:p>
    <w:p w14:paraId="1046D369" w14:textId="6A068CEA" w:rsidR="00B71BB0" w:rsidRDefault="00D404A2" w:rsidP="00B71BB0">
      <w:r>
        <w:rPr>
          <w:rStyle w:val="Strong"/>
        </w:rPr>
        <w:t>T</w:t>
      </w:r>
      <w:r w:rsidRPr="00DD134B">
        <w:rPr>
          <w:rStyle w:val="Strong"/>
        </w:rPr>
        <w:t>ransportation</w:t>
      </w:r>
      <w:r w:rsidR="00DD134B" w:rsidRPr="00DD134B">
        <w:rPr>
          <w:rStyle w:val="Strong"/>
        </w:rPr>
        <w:t>/Shipping</w:t>
      </w:r>
      <w:r w:rsidR="007E0CBD">
        <w:rPr>
          <w:rStyle w:val="Strong"/>
        </w:rPr>
        <w:t xml:space="preserve"> </w:t>
      </w:r>
      <w:r w:rsidR="007E0CBD" w:rsidRPr="007E0CBD">
        <w:rPr>
          <w:rStyle w:val="SubtleEmphasis"/>
        </w:rPr>
        <w:t xml:space="preserve">(Airfare, car rental, </w:t>
      </w:r>
      <w:r w:rsidR="11749CC9" w:rsidRPr="70190572">
        <w:rPr>
          <w:rStyle w:val="SubtleEmphasis"/>
        </w:rPr>
        <w:t xml:space="preserve">lodging, </w:t>
      </w:r>
      <w:r w:rsidR="007E0CBD" w:rsidRPr="007E0CBD">
        <w:rPr>
          <w:rStyle w:val="SubtleEmphasis"/>
        </w:rPr>
        <w:t>delivery fees, etc)</w:t>
      </w:r>
      <w:r w:rsidR="007E0CBD">
        <w:rPr>
          <w:rStyle w:val="SubtleEmphasis"/>
        </w:rPr>
        <w:t>:</w:t>
      </w:r>
      <w:r w:rsidR="000B1128">
        <w:rPr>
          <w:rStyle w:val="SubtleEmphasis"/>
        </w:rPr>
        <w:t xml:space="preserve"> </w:t>
      </w:r>
      <w:r w:rsidR="000B1128" w:rsidRPr="000B1128">
        <w:t>$</w:t>
      </w:r>
    </w:p>
    <w:p w14:paraId="05ED0CDF" w14:textId="29303B39" w:rsidR="000F6CBA" w:rsidRPr="00B71BB0" w:rsidRDefault="00B71BB0" w:rsidP="007C4F74">
      <w:pPr>
        <w:rPr>
          <w:rStyle w:val="Strong"/>
          <w:b w:val="0"/>
          <w:bCs w:val="0"/>
        </w:rPr>
      </w:pPr>
      <w:r>
        <w:tab/>
        <w:t>Is this an estimate? Y/N</w:t>
      </w:r>
    </w:p>
    <w:p w14:paraId="4E2D37BA" w14:textId="690CD3DC" w:rsidR="00B71BB0" w:rsidRDefault="000F6CBA" w:rsidP="00B71BB0">
      <w:r w:rsidRPr="00DD134B">
        <w:rPr>
          <w:rStyle w:val="Strong"/>
        </w:rPr>
        <w:t>I</w:t>
      </w:r>
      <w:r w:rsidR="00DD134B" w:rsidRPr="00DD134B">
        <w:rPr>
          <w:rStyle w:val="Strong"/>
        </w:rPr>
        <w:t>n-Kind</w:t>
      </w:r>
      <w:r w:rsidR="00B71BB0">
        <w:rPr>
          <w:rStyle w:val="Strong"/>
        </w:rPr>
        <w:t xml:space="preserve"> </w:t>
      </w:r>
      <w:r w:rsidR="00B71BB0" w:rsidRPr="00B71BB0">
        <w:rPr>
          <w:rStyle w:val="SubtleEmphasis"/>
        </w:rPr>
        <w:t>(Include ALL types of in-kind expenses here, including value of people, donated services, etc)</w:t>
      </w:r>
      <w:r w:rsidR="00B71BB0">
        <w:rPr>
          <w:rStyle w:val="SubtleEmphasis"/>
        </w:rPr>
        <w:t>:</w:t>
      </w:r>
      <w:r w:rsidR="000B1128">
        <w:rPr>
          <w:rStyle w:val="SubtleEmphasis"/>
        </w:rPr>
        <w:t xml:space="preserve"> </w:t>
      </w:r>
      <w:r w:rsidR="000B1128" w:rsidRPr="000B1128">
        <w:t>$</w:t>
      </w:r>
    </w:p>
    <w:p w14:paraId="7DCE074C" w14:textId="5DE2D8EF" w:rsidR="009D7452" w:rsidRPr="00B71BB0" w:rsidRDefault="00B71BB0" w:rsidP="007C4F74">
      <w:pPr>
        <w:rPr>
          <w:rStyle w:val="Strong"/>
          <w:b w:val="0"/>
          <w:bCs w:val="0"/>
        </w:rPr>
      </w:pPr>
      <w:r>
        <w:tab/>
        <w:t>Is this an estimate? Y/N</w:t>
      </w:r>
    </w:p>
    <w:p w14:paraId="00D4D89D" w14:textId="5FF3DF60" w:rsidR="00B71BB0" w:rsidRPr="00B71BB0" w:rsidRDefault="00DD134B" w:rsidP="00B71BB0">
      <w:pPr>
        <w:rPr>
          <w:b/>
          <w:bCs/>
        </w:rPr>
      </w:pPr>
      <w:r w:rsidRPr="00DD134B">
        <w:rPr>
          <w:rStyle w:val="Strong"/>
        </w:rPr>
        <w:t>Other</w:t>
      </w:r>
      <w:r w:rsidR="00B71BB0">
        <w:rPr>
          <w:rStyle w:val="Strong"/>
        </w:rPr>
        <w:t>:</w:t>
      </w:r>
      <w:r w:rsidR="000B1128">
        <w:rPr>
          <w:rStyle w:val="SubtleEmphasis"/>
        </w:rPr>
        <w:t xml:space="preserve"> </w:t>
      </w:r>
      <w:r w:rsidR="000B1128" w:rsidRPr="000B1128">
        <w:t>$</w:t>
      </w:r>
    </w:p>
    <w:p w14:paraId="0086A182" w14:textId="77777777" w:rsidR="00B71BB0" w:rsidRPr="0075649B" w:rsidRDefault="00B71BB0" w:rsidP="00B71BB0">
      <w:r>
        <w:tab/>
        <w:t>Is this an estimate? Y/N</w:t>
      </w:r>
    </w:p>
    <w:p w14:paraId="2426D562" w14:textId="5C994DFC" w:rsidR="00B71BB0" w:rsidRDefault="00B71BB0" w:rsidP="007C4F74">
      <w:pPr>
        <w:rPr>
          <w:rStyle w:val="Strong"/>
        </w:rPr>
      </w:pPr>
    </w:p>
    <w:p w14:paraId="596FB2AE" w14:textId="4F06926B" w:rsidR="00B71BB0" w:rsidRPr="00223F5E" w:rsidRDefault="00D13740" w:rsidP="00B71BB0">
      <w:pPr>
        <w:pStyle w:val="Heading3"/>
        <w:rPr>
          <w:color w:val="005E63" w:themeColor="text2"/>
        </w:rPr>
      </w:pPr>
      <w:r>
        <w:rPr>
          <w:color w:val="005E63" w:themeColor="text2"/>
        </w:rPr>
        <w:t>PROJECT INCOME</w:t>
      </w:r>
    </w:p>
    <w:p w14:paraId="404F01CF" w14:textId="0DE58942" w:rsidR="00B71BB0" w:rsidRPr="0075649B" w:rsidRDefault="00B71BB0" w:rsidP="004547AC">
      <w:r>
        <w:rPr>
          <w:rStyle w:val="Strong"/>
        </w:rPr>
        <w:t>4Culture Req</w:t>
      </w:r>
      <w:r w:rsidR="004547AC">
        <w:rPr>
          <w:rStyle w:val="Strong"/>
        </w:rPr>
        <w:t>uest</w:t>
      </w:r>
      <w:r w:rsidR="07C06451" w:rsidRPr="70190572">
        <w:rPr>
          <w:rStyle w:val="Strong"/>
        </w:rPr>
        <w:t>*</w:t>
      </w:r>
      <w:r w:rsidR="004547AC">
        <w:rPr>
          <w:rStyle w:val="Strong"/>
        </w:rPr>
        <w:t xml:space="preserve"> </w:t>
      </w:r>
      <w:r>
        <w:t>(</w:t>
      </w:r>
      <w:r w:rsidR="004547AC" w:rsidRPr="004547AC">
        <w:rPr>
          <w:rStyle w:val="SubtleEmphasis"/>
        </w:rPr>
        <w:t xml:space="preserve">Only </w:t>
      </w:r>
      <w:r w:rsidR="002A5D5F">
        <w:rPr>
          <w:rStyle w:val="SubtleEmphasis"/>
        </w:rPr>
        <w:t>Preservation Special</w:t>
      </w:r>
      <w:r w:rsidR="29CD4EE2" w:rsidRPr="70190572">
        <w:rPr>
          <w:rStyle w:val="SubtleEmphasis"/>
        </w:rPr>
        <w:t xml:space="preserve"> Projects</w:t>
      </w:r>
      <w:r w:rsidR="004547AC" w:rsidRPr="004547AC">
        <w:rPr>
          <w:rStyle w:val="SubtleEmphasis"/>
        </w:rPr>
        <w:t xml:space="preserve"> grant request amount should be listed here. Must be between $</w:t>
      </w:r>
      <w:r w:rsidR="00500BFB">
        <w:rPr>
          <w:rStyle w:val="SubtleEmphasis"/>
        </w:rPr>
        <w:t>1</w:t>
      </w:r>
      <w:r w:rsidR="004547AC" w:rsidRPr="004547AC">
        <w:rPr>
          <w:rStyle w:val="SubtleEmphasis"/>
        </w:rPr>
        <w:t>,000 - $</w:t>
      </w:r>
      <w:r w:rsidR="3183975E" w:rsidRPr="70190572">
        <w:rPr>
          <w:rStyle w:val="SubtleEmphasis"/>
        </w:rPr>
        <w:t>1</w:t>
      </w:r>
      <w:r w:rsidR="4F5F6270" w:rsidRPr="70190572">
        <w:rPr>
          <w:rStyle w:val="SubtleEmphasis"/>
        </w:rPr>
        <w:t>5</w:t>
      </w:r>
      <w:r w:rsidR="004547AC" w:rsidRPr="004547AC">
        <w:rPr>
          <w:rStyle w:val="SubtleEmphasis"/>
        </w:rPr>
        <w:t>,000</w:t>
      </w:r>
      <w:r>
        <w:t>):</w:t>
      </w:r>
    </w:p>
    <w:p w14:paraId="32054914" w14:textId="5E76FF04" w:rsidR="00B71BB0" w:rsidRPr="000B1128" w:rsidRDefault="000B1128" w:rsidP="000B1128">
      <w:pPr>
        <w:rPr>
          <w:rStyle w:val="SubtleEmphasis"/>
        </w:rPr>
      </w:pPr>
      <w:r>
        <w:rPr>
          <w:rStyle w:val="Strong"/>
        </w:rPr>
        <w:t>Applicant</w:t>
      </w:r>
      <w:r w:rsidR="00B71BB0">
        <w:rPr>
          <w:rStyle w:val="Strong"/>
        </w:rPr>
        <w:t xml:space="preserve"> </w:t>
      </w:r>
      <w:r w:rsidR="00B71BB0" w:rsidRPr="007E0CBD">
        <w:rPr>
          <w:rStyle w:val="SubtleEmphasis"/>
        </w:rPr>
        <w:t>(</w:t>
      </w:r>
      <w:r>
        <w:rPr>
          <w:rStyle w:val="SubtleEmphasis"/>
        </w:rPr>
        <w:t>Your own funds supporting this project</w:t>
      </w:r>
      <w:r w:rsidR="00B71BB0" w:rsidRPr="007E0CBD">
        <w:rPr>
          <w:rStyle w:val="SubtleEmphasis"/>
        </w:rPr>
        <w:t>)</w:t>
      </w:r>
      <w:r w:rsidR="00B71BB0">
        <w:rPr>
          <w:rStyle w:val="SubtleEmphasis"/>
        </w:rPr>
        <w:t>:</w:t>
      </w:r>
      <w:r>
        <w:rPr>
          <w:rStyle w:val="SubtleEmphasis"/>
        </w:rPr>
        <w:t xml:space="preserve"> </w:t>
      </w:r>
      <w:r w:rsidRPr="000B1128">
        <w:t>$</w:t>
      </w:r>
    </w:p>
    <w:p w14:paraId="0FD146CE" w14:textId="717B2FAF" w:rsidR="00B71BB0" w:rsidRPr="00B71BB0" w:rsidRDefault="00B71BB0" w:rsidP="00B71BB0">
      <w:pPr>
        <w:rPr>
          <w:rStyle w:val="Strong"/>
          <w:b w:val="0"/>
          <w:bCs w:val="0"/>
        </w:rPr>
      </w:pPr>
      <w:r>
        <w:tab/>
        <w:t xml:space="preserve">Is this </w:t>
      </w:r>
      <w:r w:rsidR="004547AC">
        <w:t>confirmed</w:t>
      </w:r>
      <w:r>
        <w:t>? Y/N</w:t>
      </w:r>
    </w:p>
    <w:p w14:paraId="6A10C754" w14:textId="0C9F795C" w:rsidR="000B1128" w:rsidRDefault="000B1128" w:rsidP="000B1128">
      <w:r>
        <w:rPr>
          <w:rStyle w:val="Strong"/>
        </w:rPr>
        <w:t xml:space="preserve">Foundations </w:t>
      </w:r>
      <w:r w:rsidRPr="007E0CBD">
        <w:rPr>
          <w:rStyle w:val="SubtleEmphasis"/>
        </w:rPr>
        <w:t>(</w:t>
      </w:r>
      <w:r w:rsidR="00213782">
        <w:rPr>
          <w:rStyle w:val="SubtleEmphasis"/>
        </w:rPr>
        <w:t>Family, independent, and public non-government foundations</w:t>
      </w:r>
      <w:r w:rsidRPr="007E0CBD">
        <w:rPr>
          <w:rStyle w:val="SubtleEmphasis"/>
        </w:rPr>
        <w:t>)</w:t>
      </w:r>
      <w:r>
        <w:rPr>
          <w:rStyle w:val="SubtleEmphasis"/>
        </w:rPr>
        <w:t xml:space="preserve">: </w:t>
      </w:r>
      <w:r w:rsidRPr="000B1128">
        <w:t>$</w:t>
      </w:r>
    </w:p>
    <w:p w14:paraId="20BBE192" w14:textId="77777777" w:rsidR="000B1128" w:rsidRPr="00B71BB0" w:rsidRDefault="000B1128" w:rsidP="000B1128">
      <w:pPr>
        <w:rPr>
          <w:rStyle w:val="Strong"/>
          <w:b w:val="0"/>
          <w:bCs w:val="0"/>
        </w:rPr>
      </w:pPr>
      <w:r>
        <w:tab/>
        <w:t>Is this confirmed? Y/N</w:t>
      </w:r>
    </w:p>
    <w:p w14:paraId="7D1518B6" w14:textId="2513B57B" w:rsidR="000B1128" w:rsidRDefault="000B1128" w:rsidP="000B1128">
      <w:r>
        <w:rPr>
          <w:rStyle w:val="Strong"/>
        </w:rPr>
        <w:lastRenderedPageBreak/>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r w:rsidRPr="000B1128">
        <w:t>$</w:t>
      </w:r>
    </w:p>
    <w:p w14:paraId="2D620404" w14:textId="77777777" w:rsidR="000B1128" w:rsidRPr="00B71BB0" w:rsidRDefault="000B1128" w:rsidP="000B1128">
      <w:pPr>
        <w:rPr>
          <w:rStyle w:val="Strong"/>
          <w:b w:val="0"/>
          <w:bCs w:val="0"/>
        </w:rPr>
      </w:pPr>
      <w:r>
        <w:tab/>
        <w:t>Is this confirmed? Y/N</w:t>
      </w:r>
    </w:p>
    <w:p w14:paraId="6E9E0851" w14:textId="732F319C" w:rsidR="000B1128" w:rsidRDefault="000B1128" w:rsidP="000B1128">
      <w:r>
        <w:rPr>
          <w:rStyle w:val="Strong"/>
        </w:rPr>
        <w:t xml:space="preserve">Government </w:t>
      </w:r>
      <w:r w:rsidRPr="007E0CBD">
        <w:rPr>
          <w:rStyle w:val="SubtleEmphasis"/>
        </w:rPr>
        <w:t>(</w:t>
      </w:r>
      <w:r w:rsidR="00FB7767">
        <w:rPr>
          <w:rStyle w:val="SubtleEmphasis"/>
        </w:rPr>
        <w:t>Include ALL types of government support here NOT INCLUDING this 4Culture request</w:t>
      </w:r>
      <w:r w:rsidR="00B077DA">
        <w:rPr>
          <w:rStyle w:val="SubtleEmphasis"/>
        </w:rPr>
        <w:t>. P</w:t>
      </w:r>
      <w:r w:rsidR="00FB7767">
        <w:rPr>
          <w:rStyle w:val="SubtleEmphasis"/>
        </w:rPr>
        <w:t>rior 4Culture funds can be included here</w:t>
      </w:r>
      <w:r w:rsidRPr="007E0CBD">
        <w:rPr>
          <w:rStyle w:val="SubtleEmphasis"/>
        </w:rPr>
        <w:t>)</w:t>
      </w:r>
      <w:r>
        <w:rPr>
          <w:rStyle w:val="SubtleEmphasis"/>
        </w:rPr>
        <w:t xml:space="preserve">: </w:t>
      </w:r>
      <w:r w:rsidR="00B077DA">
        <w:rPr>
          <w:rStyle w:val="SubtleEmphasis"/>
        </w:rPr>
        <w:t xml:space="preserve"> </w:t>
      </w:r>
      <w:r w:rsidRPr="000B1128">
        <w:t>$</w:t>
      </w:r>
    </w:p>
    <w:p w14:paraId="3FB21033" w14:textId="77777777" w:rsidR="000B1128" w:rsidRPr="00B71BB0" w:rsidRDefault="000B1128" w:rsidP="000B1128">
      <w:pPr>
        <w:rPr>
          <w:rStyle w:val="Strong"/>
          <w:b w:val="0"/>
          <w:bCs w:val="0"/>
        </w:rPr>
      </w:pPr>
      <w:r>
        <w:tab/>
        <w:t>Is this confirmed? Y/N</w:t>
      </w:r>
    </w:p>
    <w:p w14:paraId="28D04120" w14:textId="4725EB4B" w:rsidR="000B1128" w:rsidRDefault="000B1128" w:rsidP="000B1128">
      <w:r>
        <w:rPr>
          <w:rStyle w:val="Strong"/>
        </w:rPr>
        <w:t>Individual Donors</w:t>
      </w:r>
      <w:r w:rsidRPr="007E0CBD">
        <w:rPr>
          <w:rStyle w:val="SubtleEmphasis"/>
        </w:rPr>
        <w:t xml:space="preserve"> (</w:t>
      </w:r>
      <w:r w:rsidR="00FB7767">
        <w:rPr>
          <w:rStyle w:val="SubtleEmphasis"/>
        </w:rPr>
        <w:t>Donations, sponsorships, crowd-source fundraising</w:t>
      </w:r>
      <w:r w:rsidRPr="007E0CBD">
        <w:rPr>
          <w:rStyle w:val="SubtleEmphasis"/>
        </w:rPr>
        <w:t>)</w:t>
      </w:r>
      <w:r>
        <w:rPr>
          <w:rStyle w:val="SubtleEmphasis"/>
        </w:rPr>
        <w:t xml:space="preserve">: </w:t>
      </w:r>
      <w:r w:rsidRPr="000B1128">
        <w:t>$</w:t>
      </w:r>
    </w:p>
    <w:p w14:paraId="585F259E" w14:textId="1DBBE0E1" w:rsidR="000B1128" w:rsidRDefault="000B1128" w:rsidP="000B1128">
      <w:r>
        <w:tab/>
        <w:t>Is this confirmed? Y/N</w:t>
      </w:r>
    </w:p>
    <w:p w14:paraId="107C77B1" w14:textId="15A9229B" w:rsidR="000B1128" w:rsidRDefault="000B1128" w:rsidP="000B1128">
      <w:r>
        <w:rPr>
          <w:rStyle w:val="Strong"/>
        </w:rPr>
        <w:t>Earned</w:t>
      </w:r>
      <w:r w:rsidRPr="007E0CBD">
        <w:rPr>
          <w:rStyle w:val="SubtleEmphasis"/>
        </w:rPr>
        <w:t xml:space="preserve"> (</w:t>
      </w:r>
      <w:r w:rsidR="00FB7767">
        <w:rPr>
          <w:rStyle w:val="SubtleEmphasis"/>
        </w:rPr>
        <w:t>Include business revenue, memberships, and tuition</w:t>
      </w:r>
      <w:r w:rsidRPr="007E0CBD">
        <w:rPr>
          <w:rStyle w:val="SubtleEmphasis"/>
        </w:rPr>
        <w:t>)</w:t>
      </w:r>
      <w:r>
        <w:rPr>
          <w:rStyle w:val="SubtleEmphasis"/>
        </w:rPr>
        <w:t xml:space="preserve">: </w:t>
      </w:r>
      <w:r w:rsidRPr="000B1128">
        <w:t>$</w:t>
      </w:r>
    </w:p>
    <w:p w14:paraId="12088198" w14:textId="77777777" w:rsidR="000B1128" w:rsidRPr="00B71BB0" w:rsidRDefault="000B1128" w:rsidP="000B1128">
      <w:pPr>
        <w:rPr>
          <w:rStyle w:val="Strong"/>
          <w:b w:val="0"/>
          <w:bCs w:val="0"/>
        </w:rPr>
      </w:pPr>
      <w:r>
        <w:tab/>
        <w:t>Is this confirmed? Y/N</w:t>
      </w:r>
    </w:p>
    <w:p w14:paraId="38701A5E" w14:textId="155ED08B" w:rsidR="000B1128" w:rsidRDefault="000B1128" w:rsidP="000B1128">
      <w:r>
        <w:rPr>
          <w:rStyle w:val="Strong"/>
        </w:rPr>
        <w:t>In-Kind</w:t>
      </w:r>
      <w:r w:rsidRPr="007E0CBD">
        <w:rPr>
          <w:rStyle w:val="SubtleEmphasis"/>
        </w:rPr>
        <w:t xml:space="preserve"> (</w:t>
      </w:r>
      <w:r w:rsidR="00FB7767">
        <w:rPr>
          <w:rStyle w:val="SubtleEmphasis"/>
        </w:rPr>
        <w:t>Include ALL types of in-kind support here, including value of volunteer time, donated services, supplies, etc.</w:t>
      </w:r>
      <w:r w:rsidRPr="007E0CBD">
        <w:rPr>
          <w:rStyle w:val="SubtleEmphasis"/>
        </w:rPr>
        <w:t>)</w:t>
      </w:r>
      <w:r>
        <w:rPr>
          <w:rStyle w:val="SubtleEmphasis"/>
        </w:rPr>
        <w:t xml:space="preserve">: </w:t>
      </w:r>
      <w:r w:rsidRPr="000B1128">
        <w:t>$</w:t>
      </w:r>
    </w:p>
    <w:p w14:paraId="3FB04F55" w14:textId="77777777" w:rsidR="000B1128" w:rsidRPr="00B71BB0" w:rsidRDefault="000B1128" w:rsidP="000B1128">
      <w:pPr>
        <w:rPr>
          <w:rStyle w:val="Strong"/>
          <w:b w:val="0"/>
          <w:bCs w:val="0"/>
        </w:rPr>
      </w:pPr>
      <w:r>
        <w:tab/>
        <w:t>Is this confirmed? Y/N</w:t>
      </w:r>
    </w:p>
    <w:p w14:paraId="7D4E11C5" w14:textId="5A716A78" w:rsidR="000B1128" w:rsidRDefault="000B1128" w:rsidP="000B1128">
      <w:r>
        <w:rPr>
          <w:rStyle w:val="Strong"/>
        </w:rPr>
        <w:t>Other</w:t>
      </w:r>
      <w:r w:rsidR="00FB7767">
        <w:rPr>
          <w:rStyle w:val="SubtleEmphasis"/>
        </w:rPr>
        <w:t xml:space="preserve">: </w:t>
      </w:r>
      <w:r w:rsidRPr="000B1128">
        <w:t>$</w:t>
      </w:r>
    </w:p>
    <w:p w14:paraId="370CA8E1" w14:textId="77777777" w:rsidR="000B1128" w:rsidRPr="00B71BB0" w:rsidRDefault="000B1128" w:rsidP="000B1128">
      <w:pPr>
        <w:rPr>
          <w:rStyle w:val="Strong"/>
          <w:b w:val="0"/>
          <w:bCs w:val="0"/>
        </w:rPr>
      </w:pPr>
      <w:r>
        <w:tab/>
        <w:t>Is this confirmed? Y/N</w:t>
      </w:r>
    </w:p>
    <w:p w14:paraId="69B4DB41" w14:textId="77777777" w:rsidR="00D13740" w:rsidRDefault="00D13740" w:rsidP="000B1128">
      <w:pPr>
        <w:rPr>
          <w:rStyle w:val="Strong"/>
        </w:rPr>
      </w:pPr>
    </w:p>
    <w:p w14:paraId="4BAEEB0F" w14:textId="4F9A3374" w:rsidR="000B1128" w:rsidRPr="00D13740" w:rsidRDefault="00FB7767" w:rsidP="000B1128">
      <w:pPr>
        <w:rPr>
          <w:rStyle w:val="Strong"/>
        </w:rPr>
      </w:pPr>
      <w:r w:rsidRPr="00D13740">
        <w:rPr>
          <w:rStyle w:val="Strong"/>
        </w:rPr>
        <w:t>Total Expenses: $</w:t>
      </w:r>
    </w:p>
    <w:p w14:paraId="0C459151" w14:textId="6CE8481C" w:rsidR="00FB7767" w:rsidRPr="009C2778" w:rsidRDefault="009C2778" w:rsidP="000B1128">
      <w:pPr>
        <w:rPr>
          <w:rStyle w:val="Strong"/>
          <w:i/>
          <w:iCs/>
        </w:rPr>
      </w:pPr>
      <w:r w:rsidRPr="009C2778">
        <w:rPr>
          <w:rStyle w:val="Strong"/>
          <w:i/>
          <w:iCs/>
        </w:rPr>
        <w:t>M</w:t>
      </w:r>
      <w:r w:rsidR="00D13740" w:rsidRPr="009C2778">
        <w:rPr>
          <w:rStyle w:val="Strong"/>
          <w:i/>
          <w:iCs/>
        </w:rPr>
        <w:t>ust equal</w:t>
      </w:r>
    </w:p>
    <w:p w14:paraId="2C7AF08C" w14:textId="7590D076" w:rsidR="00D13740" w:rsidRPr="00D13740" w:rsidRDefault="00D13740" w:rsidP="000B1128">
      <w:pPr>
        <w:rPr>
          <w:rStyle w:val="Strong"/>
        </w:rPr>
      </w:pPr>
      <w:r w:rsidRPr="00D13740">
        <w:rPr>
          <w:rStyle w:val="Strong"/>
        </w:rPr>
        <w:t>Total Income: $</w:t>
      </w:r>
    </w:p>
    <w:p w14:paraId="0051B3E9" w14:textId="739034F3" w:rsidR="00B71BB0" w:rsidRDefault="00B71BB0" w:rsidP="007C4F74">
      <w:pPr>
        <w:rPr>
          <w:rStyle w:val="Strong"/>
        </w:rPr>
      </w:pPr>
    </w:p>
    <w:p w14:paraId="3AEC89EB" w14:textId="36FF8289" w:rsidR="001956AD" w:rsidRPr="00802831" w:rsidRDefault="00802831" w:rsidP="00802831">
      <w:pPr>
        <w:pStyle w:val="Heading3"/>
        <w:spacing w:before="0" w:after="0"/>
        <w:rPr>
          <w:color w:val="005E63" w:themeColor="text2"/>
        </w:rPr>
      </w:pPr>
      <w:r>
        <w:rPr>
          <w:noProof/>
        </w:rPr>
        <mc:AlternateContent>
          <mc:Choice Requires="wps">
            <w:drawing>
              <wp:anchor distT="0" distB="0" distL="114300" distR="114300" simplePos="0" relativeHeight="251658246" behindDoc="0" locked="0" layoutInCell="1" allowOverlap="1" wp14:anchorId="6693E605" wp14:editId="033F90AC">
                <wp:simplePos x="0" y="0"/>
                <wp:positionH relativeFrom="margin">
                  <wp:align>right</wp:align>
                </wp:positionH>
                <wp:positionV relativeFrom="paragraph">
                  <wp:posOffset>283210</wp:posOffset>
                </wp:positionV>
                <wp:extent cx="5929630" cy="2514600"/>
                <wp:effectExtent l="0" t="0" r="13970" b="19050"/>
                <wp:wrapSquare wrapText="bothSides"/>
                <wp:docPr id="1367872722" name="Text Box 1"/>
                <wp:cNvGraphicFramePr/>
                <a:graphic xmlns:a="http://schemas.openxmlformats.org/drawingml/2006/main">
                  <a:graphicData uri="http://schemas.microsoft.com/office/word/2010/wordprocessingShape">
                    <wps:wsp>
                      <wps:cNvSpPr txBox="1"/>
                      <wps:spPr>
                        <a:xfrm>
                          <a:off x="0" y="0"/>
                          <a:ext cx="5929630" cy="2514600"/>
                        </a:xfrm>
                        <a:prstGeom prst="rect">
                          <a:avLst/>
                        </a:prstGeom>
                        <a:noFill/>
                        <a:ln w="6350">
                          <a:solidFill>
                            <a:prstClr val="black"/>
                          </a:solidFill>
                        </a:ln>
                      </wps:spPr>
                      <wps:txbx>
                        <w:txbxContent>
                          <w:p w14:paraId="06D4E3B0" w14:textId="012D6AB2" w:rsidR="00802831" w:rsidRDefault="00802831" w:rsidP="00FA6B06">
                            <w:pPr>
                              <w:jc w:val="both"/>
                            </w:pPr>
                            <w:r w:rsidRPr="00802831">
                              <w:t>In this field, describe the specific use of your “4Culture Request.” Provide details of the amounts listed in the above budget; e.g., explanation of applicant contribution, separate names and amounts of foundation gifts or other grant requests, specifics of in-kind support or supplies, additional fundraising that will occur. Please remember, this grant does NOT provide support for construction costs related to the stabilization, restoration, rehabilitation or maintenance of historic buildings or landscapes, property acquisition, or new construction.</w:t>
                            </w:r>
                          </w:p>
                          <w:p w14:paraId="302F9E45" w14:textId="77777777" w:rsidR="00802831" w:rsidRDefault="00802831" w:rsidP="00802831"/>
                          <w:p w14:paraId="2DD793E9" w14:textId="77777777" w:rsidR="00802831" w:rsidRPr="00490619" w:rsidRDefault="00802831" w:rsidP="00802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E605" id="_x0000_s1032" type="#_x0000_t202" style="position:absolute;margin-left:415.7pt;margin-top:22.3pt;width:466.9pt;height:198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" filled="f" strokeweight=".5pt">
                <v:textbox>
                  <w:txbxContent>
                    <w:p w14:paraId="06D4E3B0" w14:textId="012D6AB2" w:rsidR="00802831" w:rsidRDefault="00802831" w:rsidP="00FA6B06">
                      <w:pPr>
                        <w:jc w:val="both"/>
                      </w:pPr>
                      <w:r w:rsidRPr="00802831">
                        <w:t>In this field, describe the specific use of your “4Culture Request.” Provide details of the amounts listed in the above budget; e.g., explanation of applicant contribution, separate names and amounts of foundation gifts or other grant requests, specifics of in-kind support or supplies, additional fundraising that will occur. Please remember, this grant does NOT provide support for construction costs related to the stabilization, restoration, rehabilitation or maintenance of historic buildings or landscapes, property acquisition, or new construction.</w:t>
                      </w:r>
                    </w:p>
                    <w:p w14:paraId="302F9E45" w14:textId="77777777" w:rsidR="00802831" w:rsidRDefault="00802831" w:rsidP="00802831"/>
                    <w:p w14:paraId="2DD793E9" w14:textId="77777777" w:rsidR="00802831" w:rsidRPr="00490619" w:rsidRDefault="00802831" w:rsidP="00802831"/>
                  </w:txbxContent>
                </v:textbox>
                <w10:wrap type="square" anchorx="margin"/>
              </v:shape>
            </w:pict>
          </mc:Fallback>
        </mc:AlternateContent>
      </w:r>
      <w:r w:rsidR="005A04BB">
        <w:rPr>
          <w:color w:val="005E63" w:themeColor="text2"/>
        </w:rPr>
        <w:t>Project Budget Notes</w:t>
      </w:r>
      <w:r w:rsidR="02141FD3" w:rsidRPr="70190572">
        <w:rPr>
          <w:color w:val="005E63" w:themeColor="text2"/>
        </w:rPr>
        <w:t>*</w:t>
      </w:r>
    </w:p>
    <w:p w14:paraId="5244A908" w14:textId="77777777" w:rsidR="00802831" w:rsidRDefault="00802831" w:rsidP="007043F3"/>
    <w:p w14:paraId="2BE34F2C" w14:textId="058C18D6" w:rsidR="007043F3" w:rsidRDefault="00E936B4" w:rsidP="007043F3">
      <w:pPr>
        <w:pStyle w:val="Heading2"/>
        <w:rPr>
          <w:color w:val="005E63" w:themeColor="text2"/>
        </w:rPr>
      </w:pPr>
      <w:r>
        <w:rPr>
          <w:color w:val="005E63" w:themeColor="text2"/>
        </w:rPr>
        <w:lastRenderedPageBreak/>
        <w:t>PLACE</w:t>
      </w:r>
    </w:p>
    <w:p w14:paraId="4A610787" w14:textId="1BFED92D" w:rsidR="007043F3" w:rsidRDefault="00DB162D" w:rsidP="00DB162D">
      <w:pPr>
        <w:jc w:val="both"/>
      </w:pPr>
      <w:r w:rsidRPr="00DB162D">
        <w:t xml:space="preserve">List the historic place name (if known) of the site that is the focus of your project, and its location. To be eligible for this grant program, your site must be located in King County, WA. Therefore, you </w:t>
      </w:r>
      <w:r w:rsidRPr="00E269EC">
        <w:rPr>
          <w:b/>
          <w:bCs/>
        </w:rPr>
        <w:t>will need to select</w:t>
      </w:r>
      <w:r w:rsidRPr="00DB162D">
        <w:t xml:space="preserve"> a Council District and WA State District below.</w:t>
      </w:r>
      <w:r w:rsidR="007043F3">
        <w:t xml:space="preserve"> </w:t>
      </w:r>
    </w:p>
    <w:p w14:paraId="41C1227F" w14:textId="2955298C" w:rsidR="00155986" w:rsidRDefault="00DB162D" w:rsidP="00155986">
      <w:pPr>
        <w:pStyle w:val="Heading3"/>
        <w:rPr>
          <w:color w:val="005E63" w:themeColor="text2"/>
        </w:rPr>
      </w:pPr>
      <w:r>
        <w:rPr>
          <w:color w:val="005E63" w:themeColor="text2"/>
        </w:rPr>
        <w:t xml:space="preserve">Place </w:t>
      </w:r>
      <w:r w:rsidR="007043F3" w:rsidRPr="70190572">
        <w:rPr>
          <w:color w:val="005E63" w:themeColor="text2"/>
        </w:rPr>
        <w:t>Name</w:t>
      </w:r>
    </w:p>
    <w:p w14:paraId="732DF989" w14:textId="77777777" w:rsidR="00155986" w:rsidRDefault="00155986" w:rsidP="00155986">
      <w:pPr>
        <w:pStyle w:val="Heading3"/>
      </w:pPr>
      <w:r>
        <w:t>Street A</w:t>
      </w:r>
      <w:r w:rsidR="007043F3">
        <w:t>ddres</w:t>
      </w:r>
      <w:r>
        <w:t>s</w:t>
      </w:r>
    </w:p>
    <w:p w14:paraId="6073DB9B" w14:textId="77777777" w:rsidR="004304F9" w:rsidRDefault="00155986" w:rsidP="00155986">
      <w:pPr>
        <w:pStyle w:val="Heading3"/>
      </w:pPr>
      <w:r>
        <w:t>City</w:t>
      </w:r>
    </w:p>
    <w:p w14:paraId="7FF8A51F" w14:textId="77777777" w:rsidR="004304F9" w:rsidRDefault="004304F9" w:rsidP="004304F9">
      <w:pPr>
        <w:pStyle w:val="Heading3"/>
      </w:pPr>
      <w:r>
        <w:t xml:space="preserve">State </w:t>
      </w:r>
    </w:p>
    <w:p w14:paraId="00FB663E" w14:textId="3A741E8D" w:rsidR="00155986" w:rsidRPr="00155986" w:rsidRDefault="004304F9" w:rsidP="004304F9">
      <w:pPr>
        <w:pStyle w:val="Heading3"/>
      </w:pPr>
      <w:r>
        <w:t>Zip</w:t>
      </w:r>
    </w:p>
    <w:p w14:paraId="46856D5A" w14:textId="77777777" w:rsidR="006D6D2F" w:rsidRDefault="007043F3" w:rsidP="00155986">
      <w:pPr>
        <w:pStyle w:val="Heading3"/>
      </w:pPr>
      <w:r>
        <w:t>King County Council District (</w:t>
      </w:r>
      <w:hyperlink r:id="rId20">
        <w:r w:rsidR="006D6D2F">
          <w:rPr>
            <w:rStyle w:val="Hyperlink"/>
          </w:rPr>
          <w:t>F</w:t>
        </w:r>
        <w:r w:rsidRPr="70190572">
          <w:rPr>
            <w:rStyle w:val="Hyperlink"/>
          </w:rPr>
          <w:t>ind Council District</w:t>
        </w:r>
      </w:hyperlink>
      <w:r>
        <w:t>):</w:t>
      </w:r>
    </w:p>
    <w:p w14:paraId="1F2B824B" w14:textId="0BE3532F" w:rsidR="007043F3" w:rsidRPr="00155986" w:rsidRDefault="006D6D2F" w:rsidP="00155986">
      <w:pPr>
        <w:pStyle w:val="Heading3"/>
        <w:rPr>
          <w:color w:val="005E63" w:themeColor="text2"/>
        </w:rPr>
      </w:pPr>
      <w:r>
        <w:t>Washington State District (</w:t>
      </w:r>
      <w:hyperlink r:id="rId21" w:history="1">
        <w:r w:rsidR="00630E68" w:rsidRPr="00CC2639">
          <w:rPr>
            <w:rStyle w:val="Hyperlink"/>
          </w:rPr>
          <w:t>Find WA State District</w:t>
        </w:r>
      </w:hyperlink>
      <w:r w:rsidR="00630E68">
        <w:t>)</w:t>
      </w:r>
      <w:r w:rsidR="007043F3">
        <w:t xml:space="preserve"> </w:t>
      </w:r>
    </w:p>
    <w:p w14:paraId="09253BC8" w14:textId="364ABD8E" w:rsidR="001B3615" w:rsidRDefault="001B3615" w:rsidP="00183222">
      <w:pPr>
        <w:pStyle w:val="Heading3"/>
        <w:spacing w:after="0"/>
        <w:jc w:val="both"/>
        <w:rPr>
          <w:b w:val="0"/>
          <w:bCs/>
          <w:color w:val="005E63" w:themeColor="text2"/>
        </w:rPr>
      </w:pPr>
      <w:r w:rsidRPr="001B3615">
        <w:rPr>
          <w:b w:val="0"/>
          <w:bCs/>
          <w:color w:val="005E63" w:themeColor="text2"/>
        </w:rPr>
        <w:t>If your project involves more than one building, site, neighborhood</w:t>
      </w:r>
      <w:r w:rsidR="00183222">
        <w:rPr>
          <w:b w:val="0"/>
          <w:bCs/>
          <w:color w:val="005E63" w:themeColor="text2"/>
        </w:rPr>
        <w:t>,</w:t>
      </w:r>
      <w:r w:rsidRPr="001B3615">
        <w:rPr>
          <w:b w:val="0"/>
          <w:bCs/>
          <w:color w:val="005E63" w:themeColor="text2"/>
        </w:rPr>
        <w:t xml:space="preserve"> or landscape</w:t>
      </w:r>
      <w:r w:rsidR="00183222">
        <w:rPr>
          <w:b w:val="0"/>
          <w:bCs/>
          <w:color w:val="005E63" w:themeColor="text2"/>
        </w:rPr>
        <w:t xml:space="preserve">, </w:t>
      </w:r>
      <w:r w:rsidRPr="001B3615">
        <w:rPr>
          <w:b w:val="0"/>
          <w:bCs/>
          <w:color w:val="005E63" w:themeColor="text2"/>
        </w:rPr>
        <w:t>describe those additional locations below.</w:t>
      </w:r>
    </w:p>
    <w:p w14:paraId="6A17064D" w14:textId="77777777" w:rsidR="00AC1925" w:rsidRPr="00AC1925" w:rsidRDefault="00AC1925" w:rsidP="00AC1925">
      <w:pPr>
        <w:spacing w:after="0"/>
      </w:pPr>
    </w:p>
    <w:p w14:paraId="168FCFEE" w14:textId="5DB69534" w:rsidR="007043F3" w:rsidRPr="00183222" w:rsidRDefault="000B28B2" w:rsidP="00183222">
      <w:pPr>
        <w:pStyle w:val="Heading3"/>
        <w:spacing w:before="0"/>
        <w:rPr>
          <w:b w:val="0"/>
          <w:bCs/>
          <w:color w:val="005E63" w:themeColor="text2"/>
        </w:rPr>
      </w:pPr>
      <w:r>
        <w:rPr>
          <w:noProof/>
        </w:rPr>
        <mc:AlternateContent>
          <mc:Choice Requires="wps">
            <w:drawing>
              <wp:anchor distT="0" distB="0" distL="114300" distR="114300" simplePos="0" relativeHeight="251658247" behindDoc="0" locked="0" layoutInCell="1" allowOverlap="1" wp14:anchorId="35A9F96E" wp14:editId="4086E75F">
                <wp:simplePos x="0" y="0"/>
                <wp:positionH relativeFrom="margin">
                  <wp:align>right</wp:align>
                </wp:positionH>
                <wp:positionV relativeFrom="paragraph">
                  <wp:posOffset>280035</wp:posOffset>
                </wp:positionV>
                <wp:extent cx="5929630" cy="785495"/>
                <wp:effectExtent l="0" t="0" r="13970" b="14605"/>
                <wp:wrapSquare wrapText="bothSides"/>
                <wp:docPr id="1404905839" name="Text Box 1"/>
                <wp:cNvGraphicFramePr/>
                <a:graphic xmlns:a="http://schemas.openxmlformats.org/drawingml/2006/main">
                  <a:graphicData uri="http://schemas.microsoft.com/office/word/2010/wordprocessingShape">
                    <wps:wsp>
                      <wps:cNvSpPr txBox="1"/>
                      <wps:spPr>
                        <a:xfrm>
                          <a:off x="0" y="0"/>
                          <a:ext cx="5929630" cy="785495"/>
                        </a:xfrm>
                        <a:prstGeom prst="rect">
                          <a:avLst/>
                        </a:prstGeom>
                        <a:noFill/>
                        <a:ln w="6350">
                          <a:solidFill>
                            <a:prstClr val="black"/>
                          </a:solidFill>
                        </a:ln>
                      </wps:spPr>
                      <wps:txbx>
                        <w:txbxContent>
                          <w:p w14:paraId="7DD202E7" w14:textId="77777777" w:rsidR="00183222" w:rsidRDefault="00183222" w:rsidP="00183222"/>
                          <w:p w14:paraId="7CC6454F" w14:textId="77777777" w:rsidR="00183222" w:rsidRDefault="00183222" w:rsidP="00183222"/>
                          <w:p w14:paraId="5D5DEF65" w14:textId="77777777" w:rsidR="00183222" w:rsidRPr="00490619" w:rsidRDefault="00183222" w:rsidP="00183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F96E" id="_x0000_s1033" type="#_x0000_t202" style="position:absolute;margin-left:415.7pt;margin-top:22.05pt;width:466.9pt;height:61.8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" filled="f" strokeweight=".5pt">
                <v:textbox>
                  <w:txbxContent>
                    <w:p w14:paraId="7DD202E7" w14:textId="77777777" w:rsidR="00183222" w:rsidRDefault="00183222" w:rsidP="00183222"/>
                    <w:p w14:paraId="7CC6454F" w14:textId="77777777" w:rsidR="00183222" w:rsidRDefault="00183222" w:rsidP="00183222"/>
                    <w:p w14:paraId="5D5DEF65" w14:textId="77777777" w:rsidR="00183222" w:rsidRPr="00490619" w:rsidRDefault="00183222" w:rsidP="00183222"/>
                  </w:txbxContent>
                </v:textbox>
                <w10:wrap type="square" anchorx="margin"/>
              </v:shape>
            </w:pict>
          </mc:Fallback>
        </mc:AlternateContent>
      </w:r>
      <w:r w:rsidR="00CC2639">
        <w:rPr>
          <w:color w:val="005E63" w:themeColor="text2"/>
        </w:rPr>
        <w:t>Additional Locations</w:t>
      </w:r>
    </w:p>
    <w:p w14:paraId="1124A600" w14:textId="77777777" w:rsidR="00183222" w:rsidRDefault="00183222" w:rsidP="007043F3"/>
    <w:p w14:paraId="5660708B" w14:textId="6F88198B" w:rsidR="4138DB7F" w:rsidRDefault="4138DB7F" w:rsidP="4A1B885D">
      <w:pPr>
        <w:pStyle w:val="Heading2"/>
        <w:rPr>
          <w:color w:val="005E63" w:themeColor="text2"/>
        </w:rPr>
      </w:pPr>
      <w:r w:rsidRPr="4A1B885D">
        <w:rPr>
          <w:color w:val="005E63" w:themeColor="text2"/>
        </w:rPr>
        <w:t>BOARD OF DIRECTORS (ORGANIZATION AND GROUP APPLICANTS ONLY]</w:t>
      </w:r>
    </w:p>
    <w:p w14:paraId="3D13CFB5" w14:textId="17A5ADE2" w:rsidR="4A1B885D" w:rsidRPr="00C30CD9" w:rsidRDefault="00C30CD9" w:rsidP="00C30CD9">
      <w:r>
        <w:rPr>
          <w:noProof/>
        </w:rPr>
        <mc:AlternateContent>
          <mc:Choice Requires="wps">
            <w:drawing>
              <wp:anchor distT="0" distB="0" distL="114300" distR="114300" simplePos="0" relativeHeight="251658248" behindDoc="0" locked="0" layoutInCell="1" allowOverlap="1" wp14:anchorId="56333FF7" wp14:editId="1FB77C64">
                <wp:simplePos x="0" y="0"/>
                <wp:positionH relativeFrom="margin">
                  <wp:align>right</wp:align>
                </wp:positionH>
                <wp:positionV relativeFrom="paragraph">
                  <wp:posOffset>542925</wp:posOffset>
                </wp:positionV>
                <wp:extent cx="5929630" cy="1076325"/>
                <wp:effectExtent l="0" t="0" r="13970" b="28575"/>
                <wp:wrapSquare wrapText="bothSides"/>
                <wp:docPr id="626554869" name="Text Box 1"/>
                <wp:cNvGraphicFramePr/>
                <a:graphic xmlns:a="http://schemas.openxmlformats.org/drawingml/2006/main">
                  <a:graphicData uri="http://schemas.microsoft.com/office/word/2010/wordprocessingShape">
                    <wps:wsp>
                      <wps:cNvSpPr txBox="1"/>
                      <wps:spPr>
                        <a:xfrm>
                          <a:off x="0" y="0"/>
                          <a:ext cx="5929630" cy="1076325"/>
                        </a:xfrm>
                        <a:prstGeom prst="rect">
                          <a:avLst/>
                        </a:prstGeom>
                        <a:noFill/>
                        <a:ln w="6350">
                          <a:solidFill>
                            <a:prstClr val="black"/>
                          </a:solidFill>
                        </a:ln>
                      </wps:spPr>
                      <wps:txbx>
                        <w:txbxContent>
                          <w:p w14:paraId="5DE97DC6" w14:textId="2AAD6449" w:rsidR="000977DA" w:rsidRDefault="00A864FF" w:rsidP="000977DA">
                            <w:r w:rsidRPr="00A864FF">
                              <w:t>Organization board members, terms, and affiliations</w:t>
                            </w:r>
                          </w:p>
                          <w:p w14:paraId="618AF762" w14:textId="77777777" w:rsidR="000977DA" w:rsidRDefault="000977DA" w:rsidP="000977DA"/>
                          <w:p w14:paraId="2B415E5E" w14:textId="77777777" w:rsidR="000977DA" w:rsidRPr="00490619" w:rsidRDefault="000977DA" w:rsidP="00097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3FF7" id="_x0000_s1034" type="#_x0000_t202" style="position:absolute;margin-left:415.7pt;margin-top:42.75pt;width:466.9pt;height:84.7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" filled="f" strokeweight=".5pt">
                <v:textbox>
                  <w:txbxContent>
                    <w:p w14:paraId="5DE97DC6" w14:textId="2AAD6449" w:rsidR="000977DA" w:rsidRDefault="00A864FF" w:rsidP="000977DA">
                      <w:r w:rsidRPr="00A864FF">
                        <w:t>Organization board members, terms, and affiliations</w:t>
                      </w:r>
                    </w:p>
                    <w:p w14:paraId="618AF762" w14:textId="77777777" w:rsidR="000977DA" w:rsidRDefault="000977DA" w:rsidP="000977DA"/>
                    <w:p w14:paraId="2B415E5E" w14:textId="77777777" w:rsidR="000977DA" w:rsidRPr="00490619" w:rsidRDefault="000977DA" w:rsidP="000977DA"/>
                  </w:txbxContent>
                </v:textbox>
                <w10:wrap type="square" anchorx="margin"/>
              </v:shape>
            </w:pict>
          </mc:Fallback>
        </mc:AlternateContent>
      </w:r>
      <w:r w:rsidR="0034242C" w:rsidRPr="0034242C">
        <w:t>Please provide a list of your organization's board members, including their service</w:t>
      </w:r>
      <w:r w:rsidR="00F9235C">
        <w:t xml:space="preserve"> </w:t>
      </w:r>
      <w:r w:rsidR="0034242C" w:rsidRPr="0034242C">
        <w:t>dates, term limits, and brief background information. This is required for</w:t>
      </w:r>
      <w:r w:rsidR="00F9235C">
        <w:t xml:space="preserve"> </w:t>
      </w:r>
      <w:r w:rsidR="0034242C" w:rsidRPr="0034242C">
        <w:t>organizations only, not for public agencies</w:t>
      </w:r>
      <w:r w:rsidR="00161EDF">
        <w:t>.</w:t>
      </w:r>
    </w:p>
    <w:p w14:paraId="0E6870B9" w14:textId="1BCF3FCE" w:rsidR="657E702D" w:rsidRDefault="657E702D" w:rsidP="70190572">
      <w:pPr>
        <w:pStyle w:val="Heading2"/>
        <w:rPr>
          <w:color w:val="005E63" w:themeColor="text2"/>
        </w:rPr>
      </w:pPr>
      <w:r w:rsidRPr="70190572">
        <w:rPr>
          <w:color w:val="005E63" w:themeColor="text2"/>
        </w:rPr>
        <w:lastRenderedPageBreak/>
        <w:t xml:space="preserve">FILE UPLOADS </w:t>
      </w:r>
    </w:p>
    <w:p w14:paraId="5197C844" w14:textId="793BD8A7" w:rsidR="00B8125A" w:rsidRDefault="00B8125A" w:rsidP="008B3B80">
      <w:pPr>
        <w:jc w:val="both"/>
      </w:pPr>
      <w:r w:rsidRPr="00B8125A">
        <w:t xml:space="preserve">Each upload </w:t>
      </w:r>
      <w:r w:rsidRPr="00B8125A">
        <w:rPr>
          <w:b/>
          <w:bCs/>
        </w:rPr>
        <w:t>must be 2MB or less</w:t>
      </w:r>
      <w:r w:rsidRPr="00B8125A">
        <w:t>. UPLOADED FILES will appear together in a FILE</w:t>
      </w:r>
      <w:r w:rsidR="003725E5">
        <w:t xml:space="preserve"> </w:t>
      </w:r>
      <w:r w:rsidRPr="00B8125A">
        <w:t xml:space="preserve">LIST at the bottom of this section AFTER you have saved the form. Check to make sure you don't have any blank </w:t>
      </w:r>
      <w:r w:rsidRPr="008B3B80">
        <w:rPr>
          <w:color w:val="FF0000"/>
        </w:rPr>
        <w:t xml:space="preserve">required (*) fields </w:t>
      </w:r>
      <w:r w:rsidRPr="00B8125A">
        <w:t>before you try to save an uploaded file. If necessary, use the file list to delete a saved attachment by checking the "Delete" checkbox next to the file you wish to discard.</w:t>
      </w:r>
    </w:p>
    <w:p w14:paraId="49003B0C" w14:textId="77777777" w:rsidR="00DD64D0" w:rsidRDefault="00DD64D0" w:rsidP="009E2476"/>
    <w:p w14:paraId="3D09A822" w14:textId="6D2F41E7" w:rsidR="009E2476" w:rsidRPr="00B50355" w:rsidRDefault="009E2476" w:rsidP="009E2476">
      <w:pPr>
        <w:rPr>
          <w:b/>
          <w:bCs/>
          <w:color w:val="FF0000"/>
        </w:rPr>
      </w:pPr>
      <w:r w:rsidRPr="00B50355">
        <w:rPr>
          <w:b/>
          <w:bCs/>
          <w:color w:val="FF0000"/>
        </w:rPr>
        <w:t>CONSULTANT ESTIMATE - FILES UPLOAD WHEN YOU SAVE CHANGES</w:t>
      </w:r>
    </w:p>
    <w:p w14:paraId="3C7BDD3D" w14:textId="77777777" w:rsidR="009F16D9" w:rsidRPr="009F16D9" w:rsidRDefault="009F16D9" w:rsidP="009F16D9">
      <w:r w:rsidRPr="009F16D9">
        <w:t>If your project will involve hiring a preservation consultant, architect, historian or other professional, submit one or more written estimates. Up to three estimates can be submitted.</w:t>
      </w:r>
    </w:p>
    <w:p w14:paraId="46930FC1" w14:textId="77777777" w:rsidR="00FE6CF7" w:rsidRPr="00FE6CF7" w:rsidRDefault="00FE6CF7" w:rsidP="00572848">
      <w:pPr>
        <w:spacing w:after="0"/>
        <w:rPr>
          <w:b/>
          <w:bCs/>
        </w:rPr>
      </w:pPr>
      <w:r w:rsidRPr="00FE6CF7">
        <w:rPr>
          <w:b/>
          <w:bCs/>
        </w:rPr>
        <w:t>Estimate 1</w:t>
      </w:r>
    </w:p>
    <w:p w14:paraId="12D03F66" w14:textId="0CE556FB" w:rsidR="00FE6CF7" w:rsidRDefault="00FE6CF7" w:rsidP="00572848">
      <w:pPr>
        <w:spacing w:after="0"/>
      </w:pPr>
      <w:r>
        <w:t xml:space="preserve">Choose File </w:t>
      </w:r>
    </w:p>
    <w:p w14:paraId="5A1CEF30" w14:textId="77777777" w:rsidR="00FE6CF7" w:rsidRPr="00FE6CF7" w:rsidRDefault="00FE6CF7" w:rsidP="00572848">
      <w:pPr>
        <w:spacing w:after="0"/>
        <w:rPr>
          <w:b/>
          <w:bCs/>
        </w:rPr>
      </w:pPr>
      <w:r w:rsidRPr="00FE6CF7">
        <w:rPr>
          <w:b/>
          <w:bCs/>
        </w:rPr>
        <w:t>Estimate 2</w:t>
      </w:r>
    </w:p>
    <w:p w14:paraId="2310FB0D" w14:textId="55468D89" w:rsidR="00FE6CF7" w:rsidRDefault="00FE6CF7" w:rsidP="00572848">
      <w:pPr>
        <w:spacing w:after="0"/>
      </w:pPr>
      <w:r>
        <w:t xml:space="preserve">Choose File </w:t>
      </w:r>
    </w:p>
    <w:p w14:paraId="5D7BE9CD" w14:textId="77777777" w:rsidR="00FE6CF7" w:rsidRPr="00FE6CF7" w:rsidRDefault="00FE6CF7" w:rsidP="00572848">
      <w:pPr>
        <w:spacing w:after="0"/>
        <w:rPr>
          <w:b/>
          <w:bCs/>
        </w:rPr>
      </w:pPr>
      <w:r w:rsidRPr="00FE6CF7">
        <w:rPr>
          <w:b/>
          <w:bCs/>
        </w:rPr>
        <w:t>Estimate 3</w:t>
      </w:r>
    </w:p>
    <w:p w14:paraId="0B3FDC81" w14:textId="0EB09D02" w:rsidR="00B8125A" w:rsidRDefault="00FE6CF7" w:rsidP="00572848">
      <w:pPr>
        <w:spacing w:after="0"/>
      </w:pPr>
      <w:r>
        <w:t xml:space="preserve">Choose File </w:t>
      </w:r>
    </w:p>
    <w:p w14:paraId="033F242B" w14:textId="77777777" w:rsidR="004A455C" w:rsidRDefault="004A455C" w:rsidP="70190572"/>
    <w:p w14:paraId="505C523A" w14:textId="211E4300" w:rsidR="004A455C" w:rsidRPr="00117959" w:rsidRDefault="00117959" w:rsidP="70190572">
      <w:pPr>
        <w:rPr>
          <w:b/>
          <w:bCs/>
          <w:color w:val="FF0000"/>
        </w:rPr>
      </w:pPr>
      <w:r w:rsidRPr="00117959">
        <w:rPr>
          <w:b/>
          <w:bCs/>
          <w:color w:val="FF0000"/>
        </w:rPr>
        <w:t>OPTIONAL SUPPORT MATERIALS - FILES UPLOAD WHEN YOU SAVE CHANGES</w:t>
      </w:r>
    </w:p>
    <w:p w14:paraId="120AEF16" w14:textId="3B6CDD2D" w:rsidR="00B718C0" w:rsidRDefault="00FD6FD1" w:rsidP="00FD6FD1">
      <w:r>
        <w:t>You may upload letters of support, drawings, reports, images or audio/video to</w:t>
      </w:r>
      <w:r w:rsidR="00135B34">
        <w:t xml:space="preserve"> </w:t>
      </w:r>
      <w:r>
        <w:t>help illustrate your proposal.</w:t>
      </w:r>
      <w:r w:rsidR="00A92222">
        <w:t xml:space="preserve"> </w:t>
      </w:r>
      <w:r>
        <w:t>Accepted file types for</w:t>
      </w:r>
      <w:r w:rsidR="00A92222">
        <w:t xml:space="preserve"> </w:t>
      </w:r>
      <w:r>
        <w:t>documents are .doc, .docx and.pdf, and for images are</w:t>
      </w:r>
      <w:r w:rsidR="00A92222">
        <w:t xml:space="preserve"> </w:t>
      </w:r>
      <w:r>
        <w:t>jpg and .gif, no more than 2MB each.</w:t>
      </w:r>
    </w:p>
    <w:p w14:paraId="6B6F3C11" w14:textId="35F6A921" w:rsidR="657E702D" w:rsidRPr="0091204F" w:rsidRDefault="00596607" w:rsidP="70190572">
      <w:r>
        <w:t xml:space="preserve">Files can be uploaded in any order, but if you have a preferred viewing order, then you </w:t>
      </w:r>
      <w:r w:rsidRPr="00BF7820">
        <w:rPr>
          <w:b/>
          <w:bCs/>
        </w:rPr>
        <w:t xml:space="preserve">must </w:t>
      </w:r>
      <w:r>
        <w:t>indicate that order in the file name itself (e.g.: 01_SiteName.jpg,02_SiteName.jpg).</w:t>
      </w:r>
      <w:r w:rsidR="0091204F">
        <w:t xml:space="preserve"> </w:t>
      </w:r>
      <w:r w:rsidRPr="00BF7820">
        <w:rPr>
          <w:b/>
          <w:bCs/>
        </w:rPr>
        <w:t>Note:</w:t>
      </w:r>
      <w:r w:rsidR="00BF7820">
        <w:rPr>
          <w:b/>
          <w:bCs/>
        </w:rPr>
        <w:t xml:space="preserve"> </w:t>
      </w:r>
      <w:r>
        <w:t>Our system will automatically append an account name</w:t>
      </w:r>
      <w:r w:rsidR="00BF7820">
        <w:t xml:space="preserve"> </w:t>
      </w:r>
      <w:r>
        <w:t>to your files, so keep image names short.</w:t>
      </w:r>
      <w:r w:rsidR="009923FE">
        <w:rPr>
          <w:b/>
          <w:bCs/>
        </w:rPr>
        <w:t xml:space="preserve"> </w:t>
      </w:r>
      <w:r>
        <w:t>Remember, these are optional so be</w:t>
      </w:r>
      <w:r w:rsidR="009923FE">
        <w:t xml:space="preserve"> </w:t>
      </w:r>
      <w:r>
        <w:t>selective.</w:t>
      </w:r>
    </w:p>
    <w:p w14:paraId="13AAD5F4" w14:textId="6DF23188" w:rsidR="01F01471" w:rsidRDefault="01F01471" w:rsidP="70190572">
      <w:pPr>
        <w:rPr>
          <w:i/>
          <w:iCs/>
        </w:rPr>
      </w:pPr>
      <w:r w:rsidRPr="70190572">
        <w:rPr>
          <w:i/>
          <w:iCs/>
        </w:rPr>
        <w:t>TIP</w:t>
      </w:r>
      <w:r w:rsidR="7D413DAC" w:rsidRPr="70190572">
        <w:rPr>
          <w:i/>
          <w:iCs/>
        </w:rPr>
        <w:t xml:space="preserve"> FOR APPLICANTS</w:t>
      </w:r>
      <w:r w:rsidRPr="70190572">
        <w:rPr>
          <w:i/>
          <w:iCs/>
        </w:rPr>
        <w:t xml:space="preserve">: Check the file type and size </w:t>
      </w:r>
      <w:r w:rsidR="33D50F55" w:rsidRPr="70190572">
        <w:rPr>
          <w:i/>
          <w:iCs/>
        </w:rPr>
        <w:t>before</w:t>
      </w:r>
      <w:r w:rsidRPr="70190572">
        <w:rPr>
          <w:i/>
          <w:iCs/>
        </w:rPr>
        <w:t xml:space="preserve"> uploading. Files that</w:t>
      </w:r>
      <w:r w:rsidR="00B33FC8">
        <w:rPr>
          <w:i/>
          <w:iCs/>
        </w:rPr>
        <w:t xml:space="preserve"> are larger than 2MB</w:t>
      </w:r>
      <w:r w:rsidRPr="70190572">
        <w:rPr>
          <w:i/>
          <w:iCs/>
        </w:rPr>
        <w:t xml:space="preserve"> </w:t>
      </w:r>
      <w:r w:rsidR="003C3150">
        <w:rPr>
          <w:i/>
          <w:iCs/>
        </w:rPr>
        <w:t xml:space="preserve">and </w:t>
      </w:r>
      <w:r w:rsidRPr="70190572">
        <w:rPr>
          <w:i/>
          <w:iCs/>
        </w:rPr>
        <w:t xml:space="preserve">do not meet the </w:t>
      </w:r>
      <w:r w:rsidR="47445FB5" w:rsidRPr="70190572">
        <w:rPr>
          <w:i/>
          <w:iCs/>
        </w:rPr>
        <w:t xml:space="preserve">requirements will not upload and may prevent you from saving the application form. </w:t>
      </w:r>
    </w:p>
    <w:p w14:paraId="5B4F5D9E" w14:textId="2CE7989B" w:rsidR="00DD64D0" w:rsidRPr="00DD64D0" w:rsidRDefault="00DD64D0" w:rsidP="00DD64D0">
      <w:bookmarkStart w:id="7" w:name="_Hlk185341989"/>
      <w:r w:rsidRPr="007D71B2">
        <w:rPr>
          <w:b/>
          <w:bCs/>
        </w:rPr>
        <w:t>Document 1</w:t>
      </w:r>
      <w:r w:rsidR="007D71B2">
        <w:t xml:space="preserve">  </w:t>
      </w:r>
      <w:r w:rsidRPr="00DD64D0">
        <w:t xml:space="preserve">Choose File </w:t>
      </w:r>
    </w:p>
    <w:p w14:paraId="1382B61D" w14:textId="4BD6391E" w:rsidR="00DD64D0" w:rsidRPr="00DD64D0" w:rsidRDefault="00DD64D0" w:rsidP="00DD64D0">
      <w:r w:rsidRPr="007D71B2">
        <w:rPr>
          <w:b/>
          <w:bCs/>
        </w:rPr>
        <w:t>Document 2</w:t>
      </w:r>
      <w:r w:rsidR="007D71B2">
        <w:t xml:space="preserve">  </w:t>
      </w:r>
      <w:r w:rsidRPr="00DD64D0">
        <w:t xml:space="preserve">Choose File </w:t>
      </w:r>
    </w:p>
    <w:p w14:paraId="19595B5B" w14:textId="735063D7" w:rsidR="003C3150" w:rsidRPr="00DD64D0" w:rsidRDefault="00DD64D0" w:rsidP="00DD64D0">
      <w:r w:rsidRPr="007D71B2">
        <w:rPr>
          <w:b/>
          <w:bCs/>
        </w:rPr>
        <w:t>Document 3</w:t>
      </w:r>
      <w:r w:rsidR="007D71B2">
        <w:t xml:space="preserve">  </w:t>
      </w:r>
      <w:r w:rsidR="007D71B2" w:rsidRPr="00DD64D0">
        <w:t>Choose File</w:t>
      </w:r>
    </w:p>
    <w:bookmarkEnd w:id="7"/>
    <w:p w14:paraId="4F13C98F" w14:textId="005412AC" w:rsidR="006F3A5B" w:rsidRPr="00DD64D0" w:rsidRDefault="006F3A5B" w:rsidP="006F3A5B">
      <w:r>
        <w:rPr>
          <w:b/>
          <w:bCs/>
        </w:rPr>
        <w:t>Image</w:t>
      </w:r>
      <w:r w:rsidRPr="007D71B2">
        <w:rPr>
          <w:b/>
          <w:bCs/>
        </w:rPr>
        <w:t xml:space="preserve"> 1</w:t>
      </w:r>
      <w:r>
        <w:t xml:space="preserve">  </w:t>
      </w:r>
      <w:r w:rsidRPr="00DD64D0">
        <w:t xml:space="preserve">Choose File </w:t>
      </w:r>
    </w:p>
    <w:p w14:paraId="452862AB" w14:textId="2C96DA79" w:rsidR="006F3A5B" w:rsidRPr="00DD64D0" w:rsidRDefault="006F3A5B" w:rsidP="006F3A5B">
      <w:r>
        <w:rPr>
          <w:b/>
          <w:bCs/>
        </w:rPr>
        <w:t>Image</w:t>
      </w:r>
      <w:r w:rsidRPr="007D71B2">
        <w:rPr>
          <w:b/>
          <w:bCs/>
        </w:rPr>
        <w:t xml:space="preserve"> 2</w:t>
      </w:r>
      <w:r>
        <w:t xml:space="preserve">  </w:t>
      </w:r>
      <w:r w:rsidRPr="00DD64D0">
        <w:t xml:space="preserve">Choose File </w:t>
      </w:r>
    </w:p>
    <w:p w14:paraId="395E0D4B" w14:textId="226D4C80" w:rsidR="006F3A5B" w:rsidRPr="00DD64D0" w:rsidRDefault="006F3A5B" w:rsidP="006F3A5B">
      <w:r>
        <w:rPr>
          <w:b/>
          <w:bCs/>
        </w:rPr>
        <w:t>Image</w:t>
      </w:r>
      <w:r w:rsidRPr="007D71B2">
        <w:rPr>
          <w:b/>
          <w:bCs/>
        </w:rPr>
        <w:t xml:space="preserve"> 3</w:t>
      </w:r>
      <w:r>
        <w:t xml:space="preserve">  </w:t>
      </w:r>
      <w:r w:rsidRPr="00DD64D0">
        <w:t>Choose File</w:t>
      </w:r>
    </w:p>
    <w:p w14:paraId="254BD6B7" w14:textId="77777777" w:rsidR="003C3150" w:rsidRDefault="003C3150" w:rsidP="70190572"/>
    <w:p w14:paraId="55B4C8FD" w14:textId="72A66B9B" w:rsidR="002B5102" w:rsidRPr="002B5102" w:rsidRDefault="00666845" w:rsidP="005A2C87">
      <w:pPr>
        <w:rPr>
          <w:b/>
          <w:bCs/>
        </w:rPr>
      </w:pPr>
      <w:r>
        <w:rPr>
          <w:noProof/>
        </w:rPr>
        <w:lastRenderedPageBreak/>
        <mc:AlternateContent>
          <mc:Choice Requires="wps">
            <w:drawing>
              <wp:anchor distT="0" distB="0" distL="114300" distR="114300" simplePos="0" relativeHeight="251658249" behindDoc="0" locked="0" layoutInCell="1" allowOverlap="1" wp14:anchorId="61D34EE7" wp14:editId="757B0A73">
                <wp:simplePos x="0" y="0"/>
                <wp:positionH relativeFrom="margin">
                  <wp:align>right</wp:align>
                </wp:positionH>
                <wp:positionV relativeFrom="paragraph">
                  <wp:posOffset>281305</wp:posOffset>
                </wp:positionV>
                <wp:extent cx="5929630" cy="809625"/>
                <wp:effectExtent l="0" t="0" r="13970" b="28575"/>
                <wp:wrapSquare wrapText="bothSides"/>
                <wp:docPr id="475855909" name="Text Box 1"/>
                <wp:cNvGraphicFramePr/>
                <a:graphic xmlns:a="http://schemas.openxmlformats.org/drawingml/2006/main">
                  <a:graphicData uri="http://schemas.microsoft.com/office/word/2010/wordprocessingShape">
                    <wps:wsp>
                      <wps:cNvSpPr txBox="1"/>
                      <wps:spPr>
                        <a:xfrm>
                          <a:off x="0" y="0"/>
                          <a:ext cx="5929630" cy="809625"/>
                        </a:xfrm>
                        <a:prstGeom prst="rect">
                          <a:avLst/>
                        </a:prstGeom>
                        <a:noFill/>
                        <a:ln w="6350">
                          <a:solidFill>
                            <a:prstClr val="black"/>
                          </a:solidFill>
                        </a:ln>
                      </wps:spPr>
                      <wps:txbx>
                        <w:txbxContent>
                          <w:p w14:paraId="7FF0C62E" w14:textId="77777777" w:rsidR="002B5102" w:rsidRDefault="002B5102" w:rsidP="002B5102">
                            <w:r>
                              <w:t>Please provide a short (one sentence) description of each image you upload.</w:t>
                            </w:r>
                          </w:p>
                          <w:p w14:paraId="50317500" w14:textId="77777777" w:rsidR="002B5102" w:rsidRDefault="002B5102" w:rsidP="002B5102"/>
                          <w:p w14:paraId="1462688E" w14:textId="77777777" w:rsidR="002B5102" w:rsidRPr="00490619" w:rsidRDefault="002B5102" w:rsidP="002B5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34EE7" id="_x0000_s1035" type="#_x0000_t202" style="position:absolute;margin-left:415.7pt;margin-top:22.15pt;width:466.9pt;height:63.7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" filled="f" strokeweight=".5pt">
                <v:textbox>
                  <w:txbxContent>
                    <w:p w14:paraId="7FF0C62E" w14:textId="77777777" w:rsidR="002B5102" w:rsidRDefault="002B5102" w:rsidP="002B5102">
                      <w:r>
                        <w:t>Please provide a short (one sentence) description of each image you upload.</w:t>
                      </w:r>
                    </w:p>
                    <w:p w14:paraId="50317500" w14:textId="77777777" w:rsidR="002B5102" w:rsidRDefault="002B5102" w:rsidP="002B5102"/>
                    <w:p w14:paraId="1462688E" w14:textId="77777777" w:rsidR="002B5102" w:rsidRPr="00490619" w:rsidRDefault="002B5102" w:rsidP="002B5102"/>
                  </w:txbxContent>
                </v:textbox>
                <w10:wrap type="square" anchorx="margin"/>
              </v:shape>
            </w:pict>
          </mc:Fallback>
        </mc:AlternateContent>
      </w:r>
      <w:r w:rsidR="005A2C87" w:rsidRPr="005A2C87">
        <w:rPr>
          <w:b/>
          <w:bCs/>
        </w:rPr>
        <w:t>Image Description</w:t>
      </w:r>
    </w:p>
    <w:p w14:paraId="08A1A350" w14:textId="77777777" w:rsidR="005A2C87" w:rsidRDefault="005A2C87" w:rsidP="70190572"/>
    <w:p w14:paraId="6D5A59FE" w14:textId="77777777" w:rsidR="001B747D" w:rsidRPr="001B747D" w:rsidRDefault="001B747D" w:rsidP="001B747D">
      <w:pPr>
        <w:rPr>
          <w:b/>
          <w:bCs/>
        </w:rPr>
      </w:pPr>
      <w:r w:rsidRPr="001B747D">
        <w:rPr>
          <w:b/>
          <w:bCs/>
        </w:rPr>
        <w:t>AUDIO/VIDEO URLS</w:t>
      </w:r>
    </w:p>
    <w:p w14:paraId="1C916111" w14:textId="25F7312E" w:rsidR="001B747D" w:rsidRPr="001B747D" w:rsidRDefault="001B747D" w:rsidP="0087027F">
      <w:pPr>
        <w:jc w:val="both"/>
      </w:pPr>
      <w:r w:rsidRPr="001B747D">
        <w:t xml:space="preserve">If you choose to submit </w:t>
      </w:r>
      <w:r w:rsidRPr="001B747D">
        <w:rPr>
          <w:b/>
          <w:bCs/>
        </w:rPr>
        <w:t xml:space="preserve">AUDIO </w:t>
      </w:r>
      <w:r w:rsidRPr="001B747D">
        <w:t xml:space="preserve">or </w:t>
      </w:r>
      <w:r w:rsidRPr="001B747D">
        <w:rPr>
          <w:b/>
          <w:bCs/>
        </w:rPr>
        <w:t>VIDEO</w:t>
      </w:r>
      <w:r w:rsidRPr="001B747D">
        <w:t xml:space="preserve"> files as a work sample, you may submit</w:t>
      </w:r>
      <w:r w:rsidR="00C56509">
        <w:t xml:space="preserve"> </w:t>
      </w:r>
      <w:r w:rsidRPr="001B747D">
        <w:t xml:space="preserve">up to two (2) files using </w:t>
      </w:r>
      <w:hyperlink r:id="rId22" w:history="1">
        <w:r w:rsidRPr="001B747D">
          <w:rPr>
            <w:rStyle w:val="Hyperlink"/>
            <w:b/>
            <w:bCs/>
          </w:rPr>
          <w:t>SoundCloud</w:t>
        </w:r>
      </w:hyperlink>
      <w:r w:rsidRPr="001B747D">
        <w:t xml:space="preserve"> (audio) OR </w:t>
      </w:r>
      <w:hyperlink r:id="rId23" w:history="1">
        <w:r w:rsidRPr="001B747D">
          <w:rPr>
            <w:rStyle w:val="Hyperlink"/>
            <w:b/>
            <w:bCs/>
          </w:rPr>
          <w:t>Vimeo</w:t>
        </w:r>
      </w:hyperlink>
      <w:r w:rsidRPr="001B747D">
        <w:t xml:space="preserve"> (video) and/or </w:t>
      </w:r>
      <w:hyperlink r:id="rId24" w:history="1">
        <w:r w:rsidRPr="001B747D">
          <w:rPr>
            <w:rStyle w:val="Hyperlink"/>
            <w:b/>
            <w:bCs/>
          </w:rPr>
          <w:t>YouTube</w:t>
        </w:r>
      </w:hyperlink>
      <w:r w:rsidRPr="001B747D">
        <w:t xml:space="preserve"> (video). All submissions must be publicly accessible (not private). Once you have uploaded your files, indicate the URL (e.g. http://soundcloud.com/name/01-applicantname) here in the order in which you would like the files reviewed. Do not include ANY information other than the URL(s) here. Files uploaded to websites</w:t>
      </w:r>
      <w:r w:rsidR="001A4286">
        <w:t xml:space="preserve"> </w:t>
      </w:r>
      <w:r w:rsidRPr="001B747D">
        <w:t>other than Soundcloud, Vimeo or YouTube will not be reviewed.</w:t>
      </w:r>
    </w:p>
    <w:p w14:paraId="7C239887" w14:textId="42F92A37" w:rsidR="000E125F" w:rsidRDefault="00831729" w:rsidP="70190572">
      <w:pPr>
        <w:rPr>
          <w:b/>
          <w:bCs/>
        </w:rPr>
      </w:pPr>
      <w:r>
        <w:rPr>
          <w:noProof/>
        </w:rPr>
        <mc:AlternateContent>
          <mc:Choice Requires="wps">
            <w:drawing>
              <wp:anchor distT="0" distB="0" distL="114300" distR="114300" simplePos="0" relativeHeight="251658250" behindDoc="0" locked="0" layoutInCell="1" allowOverlap="1" wp14:anchorId="2B77B3EF" wp14:editId="1D22CC75">
                <wp:simplePos x="0" y="0"/>
                <wp:positionH relativeFrom="margin">
                  <wp:align>right</wp:align>
                </wp:positionH>
                <wp:positionV relativeFrom="paragraph">
                  <wp:posOffset>215900</wp:posOffset>
                </wp:positionV>
                <wp:extent cx="5929630" cy="276225"/>
                <wp:effectExtent l="0" t="0" r="13970" b="28575"/>
                <wp:wrapSquare wrapText="bothSides"/>
                <wp:docPr id="51132309" name="Text Box 1"/>
                <wp:cNvGraphicFramePr/>
                <a:graphic xmlns:a="http://schemas.openxmlformats.org/drawingml/2006/main">
                  <a:graphicData uri="http://schemas.microsoft.com/office/word/2010/wordprocessingShape">
                    <wps:wsp>
                      <wps:cNvSpPr txBox="1"/>
                      <wps:spPr>
                        <a:xfrm>
                          <a:off x="0" y="0"/>
                          <a:ext cx="5929630" cy="276225"/>
                        </a:xfrm>
                        <a:prstGeom prst="rect">
                          <a:avLst/>
                        </a:prstGeom>
                        <a:noFill/>
                        <a:ln w="6350">
                          <a:solidFill>
                            <a:prstClr val="black"/>
                          </a:solidFill>
                        </a:ln>
                      </wps:spPr>
                      <wps:txbx>
                        <w:txbxContent>
                          <w:p w14:paraId="02632330" w14:textId="77777777" w:rsidR="00831729" w:rsidRDefault="00831729" w:rsidP="00831729"/>
                          <w:p w14:paraId="3049ACEC" w14:textId="77777777" w:rsidR="00831729" w:rsidRDefault="00831729" w:rsidP="00831729"/>
                          <w:p w14:paraId="157BB454" w14:textId="77777777" w:rsidR="00831729" w:rsidRPr="00490619" w:rsidRDefault="00831729" w:rsidP="00831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B3EF" id="_x0000_s1036" type="#_x0000_t202" style="position:absolute;margin-left:415.7pt;margin-top:17pt;width:466.9pt;height:21.7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" filled="f" strokeweight=".5pt">
                <v:textbox>
                  <w:txbxContent>
                    <w:p w14:paraId="02632330" w14:textId="77777777" w:rsidR="00831729" w:rsidRDefault="00831729" w:rsidP="00831729"/>
                    <w:p w14:paraId="3049ACEC" w14:textId="77777777" w:rsidR="00831729" w:rsidRDefault="00831729" w:rsidP="00831729"/>
                    <w:p w14:paraId="157BB454" w14:textId="77777777" w:rsidR="00831729" w:rsidRPr="00490619" w:rsidRDefault="00831729" w:rsidP="00831729"/>
                  </w:txbxContent>
                </v:textbox>
                <w10:wrap type="square" anchorx="margin"/>
              </v:shape>
            </w:pict>
          </mc:Fallback>
        </mc:AlternateContent>
      </w:r>
      <w:r w:rsidR="000E125F">
        <w:rPr>
          <w:b/>
          <w:bCs/>
        </w:rPr>
        <w:t>Sample URL 1</w:t>
      </w:r>
    </w:p>
    <w:p w14:paraId="0B153539" w14:textId="03DE9D8C" w:rsidR="000E125F" w:rsidRPr="000E125F" w:rsidRDefault="00A167E9" w:rsidP="70190572">
      <w:pPr>
        <w:rPr>
          <w:b/>
          <w:bCs/>
        </w:rPr>
      </w:pPr>
      <w:r>
        <w:rPr>
          <w:noProof/>
        </w:rPr>
        <mc:AlternateContent>
          <mc:Choice Requires="wps">
            <w:drawing>
              <wp:anchor distT="0" distB="0" distL="114300" distR="114300" simplePos="0" relativeHeight="251658251" behindDoc="0" locked="0" layoutInCell="1" allowOverlap="1" wp14:anchorId="7BA2261F" wp14:editId="4B6E6A50">
                <wp:simplePos x="0" y="0"/>
                <wp:positionH relativeFrom="margin">
                  <wp:align>right</wp:align>
                </wp:positionH>
                <wp:positionV relativeFrom="paragraph">
                  <wp:posOffset>458470</wp:posOffset>
                </wp:positionV>
                <wp:extent cx="5929630" cy="276225"/>
                <wp:effectExtent l="0" t="0" r="13970" b="28575"/>
                <wp:wrapSquare wrapText="bothSides"/>
                <wp:docPr id="450053404" name="Text Box 1"/>
                <wp:cNvGraphicFramePr/>
                <a:graphic xmlns:a="http://schemas.openxmlformats.org/drawingml/2006/main">
                  <a:graphicData uri="http://schemas.microsoft.com/office/word/2010/wordprocessingShape">
                    <wps:wsp>
                      <wps:cNvSpPr txBox="1"/>
                      <wps:spPr>
                        <a:xfrm>
                          <a:off x="0" y="0"/>
                          <a:ext cx="5929630" cy="276225"/>
                        </a:xfrm>
                        <a:prstGeom prst="rect">
                          <a:avLst/>
                        </a:prstGeom>
                        <a:noFill/>
                        <a:ln w="6350">
                          <a:solidFill>
                            <a:prstClr val="black"/>
                          </a:solidFill>
                        </a:ln>
                      </wps:spPr>
                      <wps:txbx>
                        <w:txbxContent>
                          <w:p w14:paraId="6263F8B1" w14:textId="77777777" w:rsidR="00831729" w:rsidRDefault="00831729" w:rsidP="00831729"/>
                          <w:p w14:paraId="30488A6C" w14:textId="77777777" w:rsidR="00831729" w:rsidRDefault="00831729" w:rsidP="00831729"/>
                          <w:p w14:paraId="69F32F31" w14:textId="77777777" w:rsidR="00831729" w:rsidRPr="00490619" w:rsidRDefault="00831729" w:rsidP="00831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2261F" id="_x0000_s1037" type="#_x0000_t202" style="position:absolute;margin-left:415.7pt;margin-top:36.1pt;width:466.9pt;height:21.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" filled="f" strokeweight=".5pt">
                <v:textbox>
                  <w:txbxContent>
                    <w:p w14:paraId="6263F8B1" w14:textId="77777777" w:rsidR="00831729" w:rsidRDefault="00831729" w:rsidP="00831729"/>
                    <w:p w14:paraId="30488A6C" w14:textId="77777777" w:rsidR="00831729" w:rsidRDefault="00831729" w:rsidP="00831729"/>
                    <w:p w14:paraId="69F32F31" w14:textId="77777777" w:rsidR="00831729" w:rsidRPr="00490619" w:rsidRDefault="00831729" w:rsidP="00831729"/>
                  </w:txbxContent>
                </v:textbox>
                <w10:wrap type="square" anchorx="margin"/>
              </v:shape>
            </w:pict>
          </mc:Fallback>
        </mc:AlternateContent>
      </w:r>
      <w:r w:rsidR="000E125F">
        <w:rPr>
          <w:b/>
          <w:bCs/>
        </w:rPr>
        <w:t>Sample URL 2</w:t>
      </w:r>
    </w:p>
    <w:p w14:paraId="1D6250A6" w14:textId="235B6280" w:rsidR="00715A5B" w:rsidRPr="006F3A5B" w:rsidRDefault="00715A5B" w:rsidP="009B1168">
      <w:pPr>
        <w:spacing w:after="0"/>
      </w:pPr>
    </w:p>
    <w:p w14:paraId="6030C372" w14:textId="1AA95451" w:rsidR="00766BBE" w:rsidRPr="00223F5E" w:rsidRDefault="00A167E9" w:rsidP="00766BBE">
      <w:pPr>
        <w:pStyle w:val="Heading3"/>
        <w:rPr>
          <w:color w:val="005E63" w:themeColor="text2"/>
        </w:rPr>
      </w:pPr>
      <w:r w:rsidRPr="00A167E9">
        <w:rPr>
          <w:rFonts w:ascii="Bebas Neue Pro" w:hAnsi="Bebas Neue Pro"/>
          <w:color w:val="005E63" w:themeColor="text2"/>
          <w:sz w:val="40"/>
          <w:szCs w:val="26"/>
        </w:rPr>
        <w:t>How did you hear about this grant program? Select one.</w:t>
      </w:r>
    </w:p>
    <w:p w14:paraId="1A8BA31C" w14:textId="77777777" w:rsidR="00C26C1D" w:rsidRDefault="00766BBE" w:rsidP="00C26C1D">
      <w:pPr>
        <w:pStyle w:val="Bulletsandnumberedlists"/>
        <w:numPr>
          <w:ilvl w:val="0"/>
          <w:numId w:val="18"/>
        </w:numPr>
      </w:pPr>
      <w:r>
        <w:t>Web Search</w:t>
      </w:r>
    </w:p>
    <w:p w14:paraId="07EEBD0E" w14:textId="3D65ED1F" w:rsidR="000F71A6" w:rsidRDefault="000F71A6" w:rsidP="00C26C1D">
      <w:pPr>
        <w:pStyle w:val="Bulletsandnumberedlists"/>
        <w:numPr>
          <w:ilvl w:val="0"/>
          <w:numId w:val="18"/>
        </w:numPr>
      </w:pPr>
      <w:r>
        <w:t xml:space="preserve">4Culture </w:t>
      </w:r>
      <w:r w:rsidR="0002248C">
        <w:t>EN</w:t>
      </w:r>
      <w:r>
        <w:t>ews or other email</w:t>
      </w:r>
    </w:p>
    <w:p w14:paraId="4D8371DC" w14:textId="34E1B23B" w:rsidR="000F71A6" w:rsidRDefault="000F71A6" w:rsidP="000F3B11">
      <w:pPr>
        <w:pStyle w:val="Bulletsandnumberedlists"/>
        <w:numPr>
          <w:ilvl w:val="0"/>
          <w:numId w:val="18"/>
        </w:numPr>
      </w:pPr>
      <w:r>
        <w:t>Facebook</w:t>
      </w:r>
    </w:p>
    <w:p w14:paraId="517F57FA" w14:textId="77C1AE92" w:rsidR="000F71A6" w:rsidRDefault="000F71A6" w:rsidP="000F3B11">
      <w:pPr>
        <w:pStyle w:val="Bulletsandnumberedlists"/>
        <w:numPr>
          <w:ilvl w:val="0"/>
          <w:numId w:val="18"/>
        </w:numPr>
      </w:pPr>
      <w:r>
        <w:t>Instagram</w:t>
      </w:r>
    </w:p>
    <w:p w14:paraId="5C5303C2" w14:textId="4DF981CB" w:rsidR="000F71A6" w:rsidRDefault="000F71A6" w:rsidP="000F3B11">
      <w:pPr>
        <w:pStyle w:val="Bulletsandnumberedlists"/>
        <w:numPr>
          <w:ilvl w:val="0"/>
          <w:numId w:val="18"/>
        </w:numPr>
      </w:pPr>
      <w:r>
        <w:t>Twitter</w:t>
      </w:r>
    </w:p>
    <w:p w14:paraId="77F51851" w14:textId="091E7CEC" w:rsidR="000F71A6" w:rsidRDefault="000F71A6" w:rsidP="000F3B11">
      <w:pPr>
        <w:pStyle w:val="Bulletsandnumberedlists"/>
        <w:numPr>
          <w:ilvl w:val="0"/>
          <w:numId w:val="18"/>
        </w:numPr>
      </w:pPr>
      <w:r>
        <w:t>Other social media</w:t>
      </w:r>
    </w:p>
    <w:p w14:paraId="71AB2094" w14:textId="246CD9CC" w:rsidR="000F71A6" w:rsidRDefault="000F71A6" w:rsidP="000F3B11">
      <w:pPr>
        <w:pStyle w:val="Bulletsandnumberedlists"/>
        <w:numPr>
          <w:ilvl w:val="0"/>
          <w:numId w:val="18"/>
        </w:numPr>
      </w:pPr>
      <w:r>
        <w:t>On the radio</w:t>
      </w:r>
    </w:p>
    <w:p w14:paraId="7EEC351C" w14:textId="789321B2" w:rsidR="000F71A6" w:rsidRDefault="00055832" w:rsidP="000F3B11">
      <w:pPr>
        <w:pStyle w:val="Bulletsandnumberedlists"/>
        <w:numPr>
          <w:ilvl w:val="0"/>
          <w:numId w:val="18"/>
        </w:numPr>
      </w:pPr>
      <w:r>
        <w:t>Print or digital ad</w:t>
      </w:r>
    </w:p>
    <w:p w14:paraId="3F80ABAA" w14:textId="50888170" w:rsidR="00055832" w:rsidRDefault="00055832" w:rsidP="000F3B11">
      <w:pPr>
        <w:pStyle w:val="Bulletsandnumberedlists"/>
        <w:numPr>
          <w:ilvl w:val="0"/>
          <w:numId w:val="18"/>
        </w:numPr>
      </w:pPr>
      <w:r>
        <w:t>From a friend or colleague</w:t>
      </w:r>
    </w:p>
    <w:p w14:paraId="080202E8" w14:textId="7EDA3E0A" w:rsidR="0089314E" w:rsidRDefault="00055832" w:rsidP="00026D6E">
      <w:pPr>
        <w:pStyle w:val="Bulletsandnumberedlists"/>
        <w:numPr>
          <w:ilvl w:val="0"/>
          <w:numId w:val="18"/>
        </w:numPr>
      </w:pPr>
      <w:r>
        <w:t>Other</w:t>
      </w:r>
      <w:r w:rsidR="000F3B11">
        <w:t>, pl</w:t>
      </w:r>
      <w:r w:rsidR="006E3F58">
        <w:t>ease explain:</w:t>
      </w:r>
    </w:p>
    <w:p w14:paraId="32A91B11" w14:textId="77777777" w:rsidR="000D617F" w:rsidRDefault="000D617F"/>
    <w:p w14:paraId="7DDAA7FC" w14:textId="77777777" w:rsidR="000D617F" w:rsidRDefault="000D617F"/>
    <w:p w14:paraId="7D8ADB5A" w14:textId="5DF3CB06" w:rsidR="00055832" w:rsidRPr="00223F5E" w:rsidRDefault="00055832" w:rsidP="00055832">
      <w:pPr>
        <w:pStyle w:val="Heading2"/>
        <w:rPr>
          <w:color w:val="005E63" w:themeColor="text2"/>
        </w:rPr>
      </w:pPr>
      <w:r>
        <w:rPr>
          <w:color w:val="005E63" w:themeColor="text2"/>
        </w:rPr>
        <w:lastRenderedPageBreak/>
        <w:t>SUBMIT YOUR APPLICATION OR KEEP A DRAFT</w:t>
      </w:r>
    </w:p>
    <w:p w14:paraId="0CD9F2DE" w14:textId="77777777" w:rsidR="00DD2C0F" w:rsidRPr="00B2304B" w:rsidRDefault="00DD2C0F" w:rsidP="0068609D">
      <w:pPr>
        <w:rPr>
          <w:rStyle w:val="IntenseEmphasis"/>
          <w:b w:val="0"/>
          <w:bCs/>
          <w:i w:val="0"/>
          <w:iCs w:val="0"/>
        </w:rPr>
      </w:pPr>
    </w:p>
    <w:p w14:paraId="65DCF7CE" w14:textId="0C8AA262" w:rsidR="0068609D" w:rsidRPr="00B2304B" w:rsidRDefault="00DD2C0F" w:rsidP="00DD2C0F">
      <w:pPr>
        <w:rPr>
          <w:bCs/>
          <w:color w:val="000000" w:themeColor="text1"/>
        </w:rPr>
      </w:pPr>
      <w:r w:rsidRPr="00B2304B">
        <w:rPr>
          <w:rStyle w:val="IntenseEmphasis"/>
          <w:b w:val="0"/>
          <w:bCs/>
          <w:i w:val="0"/>
          <w:iCs w:val="0"/>
        </w:rPr>
        <w:t>Please review your ACCOUNT</w:t>
      </w:r>
      <w:r w:rsidR="0089277C" w:rsidRPr="00B2304B">
        <w:rPr>
          <w:rStyle w:val="IntenseEmphasis"/>
          <w:b w:val="0"/>
          <w:bCs/>
          <w:i w:val="0"/>
          <w:iCs w:val="0"/>
        </w:rPr>
        <w:t xml:space="preserve"> </w:t>
      </w:r>
      <w:hyperlink r:id="rId25" w:history="1">
        <w:r w:rsidRPr="00C5176A">
          <w:rPr>
            <w:rStyle w:val="Hyperlink"/>
            <w:b/>
            <w:bCs/>
          </w:rPr>
          <w:t>profile</w:t>
        </w:r>
      </w:hyperlink>
      <w:r w:rsidR="0089277C" w:rsidRPr="00C5176A">
        <w:rPr>
          <w:rStyle w:val="IntenseEmphasis"/>
          <w:b w:val="0"/>
          <w:bCs/>
          <w:i w:val="0"/>
          <w:iCs w:val="0"/>
          <w:u w:val="single"/>
        </w:rPr>
        <w:t xml:space="preserve"> </w:t>
      </w:r>
      <w:r w:rsidRPr="00B2304B">
        <w:rPr>
          <w:rStyle w:val="IntenseEmphasis"/>
          <w:b w:val="0"/>
          <w:bCs/>
          <w:i w:val="0"/>
          <w:iCs w:val="0"/>
        </w:rPr>
        <w:t>before submitting this application</w:t>
      </w:r>
      <w:r w:rsidR="0089277C" w:rsidRPr="00B2304B">
        <w:rPr>
          <w:rStyle w:val="IntenseEmphasis"/>
          <w:b w:val="0"/>
          <w:bCs/>
          <w:i w:val="0"/>
          <w:iCs w:val="0"/>
        </w:rPr>
        <w:t xml:space="preserve"> </w:t>
      </w:r>
      <w:r w:rsidRPr="00B2304B">
        <w:rPr>
          <w:rStyle w:val="IntenseEmphasis"/>
          <w:b w:val="0"/>
          <w:bCs/>
          <w:i w:val="0"/>
          <w:iCs w:val="0"/>
        </w:rPr>
        <w:t>to make</w:t>
      </w:r>
      <w:r w:rsidR="0089277C" w:rsidRPr="00B2304B">
        <w:rPr>
          <w:rStyle w:val="IntenseEmphasis"/>
          <w:b w:val="0"/>
          <w:bCs/>
          <w:i w:val="0"/>
          <w:iCs w:val="0"/>
        </w:rPr>
        <w:t xml:space="preserve"> </w:t>
      </w:r>
      <w:r w:rsidRPr="00B2304B">
        <w:rPr>
          <w:rStyle w:val="IntenseEmphasis"/>
          <w:b w:val="0"/>
          <w:bCs/>
          <w:i w:val="0"/>
          <w:iCs w:val="0"/>
        </w:rPr>
        <w:t xml:space="preserve">sure it is </w:t>
      </w:r>
      <w:r w:rsidR="00110518" w:rsidRPr="00B2304B">
        <w:rPr>
          <w:rStyle w:val="IntenseEmphasis"/>
          <w:b w:val="0"/>
          <w:bCs/>
          <w:i w:val="0"/>
          <w:iCs w:val="0"/>
        </w:rPr>
        <w:t>up to date</w:t>
      </w:r>
      <w:r w:rsidRPr="00B2304B">
        <w:rPr>
          <w:rStyle w:val="IntenseEmphasis"/>
          <w:b w:val="0"/>
          <w:bCs/>
          <w:i w:val="0"/>
          <w:iCs w:val="0"/>
        </w:rPr>
        <w:t>. Inaccurate information may prevent 4Culture from accepting</w:t>
      </w:r>
      <w:r w:rsidR="0089277C" w:rsidRPr="00B2304B">
        <w:rPr>
          <w:rStyle w:val="IntenseEmphasis"/>
          <w:b w:val="0"/>
          <w:bCs/>
          <w:i w:val="0"/>
          <w:iCs w:val="0"/>
        </w:rPr>
        <w:t xml:space="preserve"> </w:t>
      </w:r>
      <w:r w:rsidRPr="00B2304B">
        <w:rPr>
          <w:rStyle w:val="IntenseEmphasis"/>
          <w:b w:val="0"/>
          <w:bCs/>
          <w:i w:val="0"/>
          <w:iCs w:val="0"/>
        </w:rPr>
        <w:t>your application.</w:t>
      </w:r>
      <w:r w:rsidR="0089277C" w:rsidRPr="00B2304B">
        <w:rPr>
          <w:rStyle w:val="IntenseEmphasis"/>
          <w:b w:val="0"/>
          <w:bCs/>
          <w:i w:val="0"/>
          <w:iCs w:val="0"/>
        </w:rPr>
        <w:t xml:space="preserve"> </w:t>
      </w:r>
    </w:p>
    <w:p w14:paraId="71D57576" w14:textId="781D8BF5" w:rsidR="007D6168" w:rsidRDefault="0068609D" w:rsidP="00FD3527">
      <w:pPr>
        <w:jc w:val="both"/>
      </w:pPr>
      <w:r w:rsidRPr="004F645E">
        <w:rPr>
          <w:rStyle w:val="IntenseEmphasis"/>
          <w:i w:val="0"/>
          <w:iCs w:val="0"/>
        </w:rPr>
        <w:t>REQUIRED</w:t>
      </w:r>
      <w:r w:rsidR="004F645E">
        <w:t xml:space="preserve">: </w:t>
      </w:r>
      <w:r>
        <w:t xml:space="preserve">Your profile includes a section for </w:t>
      </w:r>
      <w:hyperlink r:id="rId26" w:history="1">
        <w:r w:rsidRPr="00E2428A">
          <w:rPr>
            <w:rStyle w:val="Hyperlink"/>
            <w:b/>
            <w:bCs/>
          </w:rPr>
          <w:t>demographic information</w:t>
        </w:r>
      </w:hyperlink>
      <w:r w:rsidRPr="00E2428A">
        <w:rPr>
          <w:b/>
          <w:bCs/>
          <w:u w:val="single"/>
        </w:rPr>
        <w:t>.</w:t>
      </w:r>
      <w:r>
        <w:t xml:space="preserve"> Make sure you have provided demographic information for the </w:t>
      </w:r>
      <w:r w:rsidRPr="006E3F58">
        <w:rPr>
          <w:u w:val="single"/>
        </w:rPr>
        <w:t xml:space="preserve">current </w:t>
      </w:r>
      <w:r w:rsidR="00AE4911">
        <w:rPr>
          <w:u w:val="single"/>
        </w:rPr>
        <w:t xml:space="preserve">year </w:t>
      </w:r>
      <w:r w:rsidR="00C71D72">
        <w:rPr>
          <w:u w:val="single"/>
        </w:rPr>
        <w:t xml:space="preserve">by </w:t>
      </w:r>
      <w:r w:rsidR="005613F5">
        <w:rPr>
          <w:u w:val="single"/>
        </w:rPr>
        <w:t xml:space="preserve">the </w:t>
      </w:r>
      <w:r w:rsidR="005613F5">
        <w:t>application</w:t>
      </w:r>
      <w:r w:rsidR="00C71D72">
        <w:t xml:space="preserve"> deadline</w:t>
      </w:r>
      <w:r>
        <w:t>.</w:t>
      </w:r>
      <w:bookmarkStart w:id="8" w:name="_Hlk185345352"/>
      <w:bookmarkEnd w:id="4"/>
      <w:bookmarkEnd w:id="5"/>
      <w:bookmarkEnd w:id="6"/>
    </w:p>
    <w:p w14:paraId="38C0BE91" w14:textId="77777777" w:rsidR="00833107" w:rsidRDefault="00833107" w:rsidP="00FD3527">
      <w:pPr>
        <w:jc w:val="both"/>
      </w:pPr>
    </w:p>
    <w:p w14:paraId="5DB0B887" w14:textId="000D2128" w:rsidR="00D109A7" w:rsidRDefault="00D109A7" w:rsidP="00816FF1">
      <w:pPr>
        <w:pStyle w:val="Heading2"/>
        <w:jc w:val="center"/>
        <w:rPr>
          <w:i/>
          <w:iCs/>
        </w:rPr>
      </w:pPr>
      <w:bookmarkStart w:id="9" w:name="_Toc105774566"/>
      <w:bookmarkStart w:id="10" w:name="_Toc132801710"/>
      <w:bookmarkEnd w:id="8"/>
      <w:r w:rsidRPr="00D109A7">
        <w:rPr>
          <w:i/>
          <w:iCs/>
        </w:rPr>
        <w:t>COPY Y</w:t>
      </w:r>
      <w:r w:rsidR="0059548C">
        <w:rPr>
          <w:i/>
          <w:iCs/>
        </w:rPr>
        <w:t>OUR</w:t>
      </w:r>
      <w:r w:rsidRPr="00D109A7">
        <w:rPr>
          <w:i/>
          <w:iCs/>
        </w:rPr>
        <w:t xml:space="preserve"> WORKSHEET ANSWERS to the </w:t>
      </w:r>
      <w:hyperlink r:id="rId27" w:history="1">
        <w:r w:rsidRPr="000838A1">
          <w:rPr>
            <w:rStyle w:val="Hyperlink"/>
            <w:i/>
            <w:iCs/>
          </w:rPr>
          <w:t>ONLINE APPLICATION</w:t>
        </w:r>
      </w:hyperlink>
      <w:r w:rsidRPr="00D109A7">
        <w:rPr>
          <w:i/>
          <w:iCs/>
        </w:rPr>
        <w:t>.</w:t>
      </w:r>
    </w:p>
    <w:p w14:paraId="7D8BC21A" w14:textId="3F3BE43D" w:rsidR="00D109A7" w:rsidRDefault="00D109A7" w:rsidP="00816FF1">
      <w:pPr>
        <w:jc w:val="center"/>
      </w:pPr>
      <w:r>
        <w:t>You will see at the bottom of the application:</w:t>
      </w:r>
    </w:p>
    <w:p w14:paraId="164252A7" w14:textId="77777777" w:rsidR="00C55DD1" w:rsidRPr="00F404A9" w:rsidRDefault="00C55DD1" w:rsidP="00C55DD1">
      <w:pPr>
        <w:pStyle w:val="Heading2"/>
        <w:ind w:firstLine="630"/>
        <w:jc w:val="center"/>
        <w:rPr>
          <w:sz w:val="32"/>
          <w:szCs w:val="32"/>
        </w:rPr>
      </w:pPr>
      <w:r w:rsidRPr="00F404A9">
        <w:rPr>
          <w:sz w:val="32"/>
          <w:szCs w:val="32"/>
        </w:rPr>
        <w:t>SAVE A DRAFT</w:t>
      </w:r>
    </w:p>
    <w:p w14:paraId="50C2FE30" w14:textId="77777777" w:rsidR="00C55DD1" w:rsidRPr="00D109A7" w:rsidRDefault="00C55DD1" w:rsidP="00816FF1">
      <w:pPr>
        <w:jc w:val="center"/>
      </w:pPr>
    </w:p>
    <w:p w14:paraId="180A44E4" w14:textId="75ABDFAC" w:rsidR="00ED5C5D" w:rsidRDefault="00ED5C5D" w:rsidP="00ED5C5D">
      <w:pPr>
        <w:pStyle w:val="Heading2"/>
      </w:pPr>
      <w:r>
        <w:t>CURRENT STATUS:</w:t>
      </w:r>
      <w:r w:rsidR="000D18BB">
        <w:t xml:space="preserve"> </w:t>
      </w:r>
      <w:r>
        <w:t xml:space="preserve">DRAFT </w:t>
      </w:r>
      <w:r w:rsidR="000D18BB">
        <w:t>–</w:t>
      </w:r>
      <w:r>
        <w:t xml:space="preserve"> NOT</w:t>
      </w:r>
      <w:r w:rsidR="000D18BB">
        <w:t xml:space="preserve"> </w:t>
      </w:r>
      <w:r>
        <w:t>SUBMITTED</w:t>
      </w:r>
    </w:p>
    <w:p w14:paraId="5D01AE67" w14:textId="77777777" w:rsidR="00ED5C5D" w:rsidRPr="002D058F" w:rsidRDefault="00ED5C5D" w:rsidP="002D058F">
      <w:pPr>
        <w:pStyle w:val="Heading2"/>
        <w:spacing w:before="0"/>
        <w:rPr>
          <w:rFonts w:asciiTheme="minorHAnsi" w:hAnsiTheme="minorHAnsi"/>
          <w:b w:val="0"/>
          <w:bCs/>
          <w:sz w:val="22"/>
          <w:szCs w:val="22"/>
        </w:rPr>
      </w:pPr>
      <w:bookmarkStart w:id="11" w:name="_Hlk185507130"/>
      <w:r w:rsidRPr="002D058F">
        <w:rPr>
          <w:rFonts w:asciiTheme="minorHAnsi" w:hAnsiTheme="minorHAnsi"/>
          <w:b w:val="0"/>
          <w:bCs/>
          <w:sz w:val="22"/>
          <w:szCs w:val="22"/>
        </w:rPr>
        <w:t>By</w:t>
      </w:r>
      <w:bookmarkEnd w:id="11"/>
      <w:r w:rsidRPr="002D058F">
        <w:rPr>
          <w:rFonts w:asciiTheme="minorHAnsi" w:hAnsiTheme="minorHAnsi"/>
          <w:b w:val="0"/>
          <w:bCs/>
          <w:sz w:val="22"/>
          <w:szCs w:val="22"/>
        </w:rPr>
        <w:t xml:space="preserve"> checking "I am ready to submit..." you are certifying that you have read,</w:t>
      </w:r>
    </w:p>
    <w:p w14:paraId="248C7B83" w14:textId="77777777" w:rsidR="00ED5C5D" w:rsidRPr="002D058F" w:rsidRDefault="00ED5C5D" w:rsidP="002D058F">
      <w:pPr>
        <w:pStyle w:val="Heading2"/>
        <w:spacing w:before="0"/>
        <w:rPr>
          <w:rFonts w:asciiTheme="minorHAnsi" w:hAnsiTheme="minorHAnsi"/>
          <w:b w:val="0"/>
          <w:bCs/>
          <w:sz w:val="22"/>
          <w:szCs w:val="22"/>
        </w:rPr>
      </w:pPr>
      <w:r w:rsidRPr="002D058F">
        <w:rPr>
          <w:rFonts w:asciiTheme="minorHAnsi" w:hAnsiTheme="minorHAnsi"/>
          <w:b w:val="0"/>
          <w:bCs/>
          <w:sz w:val="22"/>
          <w:szCs w:val="22"/>
        </w:rPr>
        <w:t>understand, and meet the specific eligibility requirements for this opportunity.</w:t>
      </w:r>
    </w:p>
    <w:p w14:paraId="7096DDF8" w14:textId="5738DB58" w:rsidR="0075657D" w:rsidRDefault="00EA241F" w:rsidP="0075657D">
      <w:pPr>
        <w:pStyle w:val="Heading2"/>
        <w:rPr>
          <w:color w:val="FF0000"/>
          <w:sz w:val="22"/>
          <w:szCs w:val="22"/>
        </w:rPr>
      </w:pPr>
      <w:r w:rsidRPr="00F404A9">
        <w:rPr>
          <w:noProof/>
          <w:color w:val="FF0000"/>
          <w:sz w:val="32"/>
          <w:szCs w:val="32"/>
        </w:rPr>
        <mc:AlternateContent>
          <mc:Choice Requires="wps">
            <w:drawing>
              <wp:inline distT="0" distB="0" distL="0" distR="0" wp14:anchorId="28FCA80F" wp14:editId="3AA7F7C8">
                <wp:extent cx="152400" cy="180975"/>
                <wp:effectExtent l="0" t="0" r="19050" b="28575"/>
                <wp:docPr id="425743401" name="Rectangle 10"/>
                <wp:cNvGraphicFramePr/>
                <a:graphic xmlns:a="http://schemas.openxmlformats.org/drawingml/2006/main">
                  <a:graphicData uri="http://schemas.microsoft.com/office/word/2010/wordprocessingShape">
                    <wps:wsp>
                      <wps:cNvSpPr/>
                      <wps:spPr>
                        <a:xfrm>
                          <a:off x="0" y="0"/>
                          <a:ext cx="152400" cy="180975"/>
                        </a:xfrm>
                        <a:prstGeom prst="rect">
                          <a:avLst/>
                        </a:prstGeom>
                        <a:noFill/>
                        <a:ln>
                          <a:solidFill>
                            <a:srgbClr val="32401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04701841">
              <v:rect id="Rectangle 10" style="width:12pt;height:14.2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324014" strokeweight="1pt" w14:anchorId="31556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">
                <w10:anchorlock/>
              </v:rect>
            </w:pict>
          </mc:Fallback>
        </mc:AlternateContent>
      </w:r>
      <w:r w:rsidR="00CF1613" w:rsidRPr="00F404A9">
        <w:rPr>
          <w:color w:val="FF0000"/>
          <w:sz w:val="32"/>
          <w:szCs w:val="32"/>
        </w:rPr>
        <w:t xml:space="preserve">  </w:t>
      </w:r>
      <w:r w:rsidR="00ED5C5D" w:rsidRPr="00F404A9">
        <w:rPr>
          <w:color w:val="FF0000"/>
          <w:sz w:val="32"/>
          <w:szCs w:val="32"/>
        </w:rPr>
        <w:t>I AM READY TO SUBMIT AND MEET THE REQUIREMENTS TO APPLY.</w:t>
      </w:r>
      <w:r w:rsidR="0075657D">
        <w:rPr>
          <w:color w:val="FF0000"/>
          <w:sz w:val="32"/>
          <w:szCs w:val="32"/>
        </w:rPr>
        <w:t xml:space="preserve"> </w:t>
      </w:r>
      <w:r w:rsidR="0075657D" w:rsidRPr="0075657D">
        <w:rPr>
          <w:color w:val="FF0000"/>
          <w:sz w:val="32"/>
          <w:szCs w:val="32"/>
        </w:rPr>
        <w:sym w:font="Wingdings" w:char="F0DF"/>
      </w:r>
      <w:r w:rsidR="0075657D" w:rsidRPr="0075657D">
        <w:rPr>
          <w:color w:val="FF0000"/>
          <w:sz w:val="22"/>
          <w:szCs w:val="22"/>
        </w:rPr>
        <w:t xml:space="preserve"> </w:t>
      </w:r>
      <w:r w:rsidR="0075657D">
        <w:rPr>
          <w:color w:val="FF0000"/>
          <w:sz w:val="22"/>
          <w:szCs w:val="22"/>
        </w:rPr>
        <w:t>CHECK THE BOX AND SUBMIT!</w:t>
      </w:r>
    </w:p>
    <w:p w14:paraId="3C6B1F1E" w14:textId="1FE0282E" w:rsidR="00ED5C5D" w:rsidRPr="000D617F" w:rsidRDefault="0075657D" w:rsidP="000D617F">
      <w:pPr>
        <w:rPr>
          <w:rPrChange w:id="12" w:author="Miles, Lauren" w:date="2024-12-19T13:29:00Z" w16du:dateUtc="2024-12-19T21:29:00Z">
            <w:rPr>
              <w:color w:val="FF0000"/>
              <w:sz w:val="32"/>
              <w:szCs w:val="32"/>
            </w:rPr>
          </w:rPrChange>
        </w:rPr>
        <w:pPrChange w:id="13" w:author="Miles, Lauren" w:date="2024-12-19T13:29:00Z" w16du:dateUtc="2024-12-19T21:29:00Z">
          <w:pPr>
            <w:pStyle w:val="Heading2"/>
            <w:ind w:firstLine="270"/>
          </w:pPr>
        </w:pPrChange>
      </w:pPr>
      <w:r w:rsidRPr="0075657D">
        <w:rPr>
          <w:sz w:val="32"/>
          <w:szCs w:val="32"/>
        </w:rPr>
        <w:t>OR</w:t>
      </w:r>
    </w:p>
    <w:p w14:paraId="7312D6CB" w14:textId="11924362" w:rsidR="00ED5C5D" w:rsidRPr="00F404A9" w:rsidRDefault="00ED5C5D" w:rsidP="006324A9">
      <w:pPr>
        <w:pStyle w:val="Heading2"/>
        <w:ind w:firstLine="630"/>
        <w:rPr>
          <w:sz w:val="32"/>
          <w:szCs w:val="32"/>
        </w:rPr>
      </w:pPr>
      <w:bookmarkStart w:id="14" w:name="_Hlk185507305"/>
      <w:r w:rsidRPr="00F404A9">
        <w:rPr>
          <w:sz w:val="32"/>
          <w:szCs w:val="32"/>
        </w:rPr>
        <w:t>SAVE A DRAFT</w:t>
      </w:r>
      <w:bookmarkEnd w:id="14"/>
    </w:p>
    <w:p w14:paraId="6FED81D9" w14:textId="77777777" w:rsidR="00947CDE" w:rsidRPr="00AF0E2C" w:rsidRDefault="00947CDE" w:rsidP="00AF0E2C"/>
    <w:p w14:paraId="3420D9CE" w14:textId="15A595CC" w:rsidR="00E808B6" w:rsidRPr="006324A9" w:rsidRDefault="00ED5C5D" w:rsidP="00ED5C5D">
      <w:pPr>
        <w:pStyle w:val="Heading2"/>
        <w:rPr>
          <w:color w:val="FF0000"/>
          <w:sz w:val="22"/>
          <w:szCs w:val="22"/>
        </w:rPr>
      </w:pPr>
      <w:r w:rsidRPr="006324A9">
        <w:rPr>
          <w:color w:val="FF0000"/>
          <w:sz w:val="22"/>
          <w:szCs w:val="22"/>
        </w:rPr>
        <w:t>Fields marked with an asterisk (*) are required.</w:t>
      </w:r>
    </w:p>
    <w:p w14:paraId="36BC4BEE" w14:textId="77777777" w:rsidR="00E54DA6" w:rsidRDefault="00E54DA6" w:rsidP="00E54DA6"/>
    <w:p w14:paraId="20ABBC7A" w14:textId="77777777" w:rsidR="00E54DA6" w:rsidRDefault="00E54DA6" w:rsidP="00E54DA6"/>
    <w:p w14:paraId="6782C392" w14:textId="63716BB8" w:rsidR="008A041D" w:rsidRDefault="00580528" w:rsidP="00337283">
      <w:pPr>
        <w:pStyle w:val="Heading2"/>
      </w:pPr>
      <w:r>
        <w:t xml:space="preserve">Need Assistance? </w:t>
      </w:r>
      <w:r w:rsidR="008A041D">
        <w:t>Contact Us!</w:t>
      </w:r>
      <w:bookmarkEnd w:id="9"/>
      <w:bookmarkEnd w:id="10"/>
    </w:p>
    <w:p w14:paraId="5DC1C444" w14:textId="77777777" w:rsidR="00745049" w:rsidRDefault="00745049" w:rsidP="00223F5E">
      <w:pPr>
        <w:pStyle w:val="Overviewlist"/>
        <w:rPr>
          <w:rStyle w:val="Strong"/>
          <w:b/>
          <w:bCs w:val="0"/>
          <w:color w:val="005E63" w:themeColor="text2"/>
        </w:rPr>
      </w:pPr>
    </w:p>
    <w:p w14:paraId="554D0117" w14:textId="17A6B6DD" w:rsidR="007A45B9" w:rsidRPr="007A45B9" w:rsidRDefault="007A45B9" w:rsidP="004C5F2D">
      <w:pPr>
        <w:pStyle w:val="Overviewlist"/>
        <w:jc w:val="both"/>
        <w:rPr>
          <w:rStyle w:val="Strong"/>
          <w:color w:val="005E63" w:themeColor="text2"/>
        </w:rPr>
      </w:pPr>
      <w:r w:rsidRPr="007A45B9">
        <w:rPr>
          <w:rStyle w:val="Strong"/>
          <w:color w:val="005E63" w:themeColor="text2"/>
        </w:rPr>
        <w:t>We are happy to review draft applications and provide feedback with adequate notice. For full draft reviews, save your work in the online application and contact Emily P. Lawsin at emily.lawsin@4culture.org no later than Friday, February 28. After that date, we cannot review full drafts but will still be available to assist with specific questions and/or troubleshooting</w:t>
      </w:r>
      <w:r w:rsidR="004C5F2D">
        <w:rPr>
          <w:rStyle w:val="Strong"/>
          <w:color w:val="005E63" w:themeColor="text2"/>
        </w:rPr>
        <w:t>.</w:t>
      </w:r>
    </w:p>
    <w:p w14:paraId="6E4F6B43" w14:textId="77777777" w:rsidR="007A45B9" w:rsidRDefault="007A45B9" w:rsidP="00223F5E">
      <w:pPr>
        <w:pStyle w:val="Overviewlist"/>
        <w:rPr>
          <w:rStyle w:val="Strong"/>
          <w:b/>
          <w:bCs w:val="0"/>
          <w:color w:val="005E63" w:themeColor="text2"/>
        </w:rPr>
      </w:pPr>
    </w:p>
    <w:p w14:paraId="58832877" w14:textId="03C9D1BE" w:rsidR="00C2620B" w:rsidRDefault="00C2620B" w:rsidP="00C2620B">
      <w:pPr>
        <w:pStyle w:val="Overviewlist"/>
        <w:rPr>
          <w:rStyle w:val="Strong"/>
          <w:b/>
          <w:bCs w:val="0"/>
          <w:color w:val="005E63" w:themeColor="text2"/>
        </w:rPr>
      </w:pPr>
      <w:r>
        <w:rPr>
          <w:rStyle w:val="Strong"/>
          <w:b/>
          <w:bCs w:val="0"/>
          <w:color w:val="005E63" w:themeColor="text2"/>
        </w:rPr>
        <w:t xml:space="preserve">Emily P. </w:t>
      </w:r>
      <w:bookmarkStart w:id="15" w:name="_Hlk185346255"/>
      <w:r>
        <w:rPr>
          <w:rStyle w:val="Strong"/>
          <w:b/>
          <w:bCs w:val="0"/>
          <w:color w:val="005E63" w:themeColor="text2"/>
        </w:rPr>
        <w:t>Lawsin</w:t>
      </w:r>
    </w:p>
    <w:bookmarkEnd w:id="15"/>
    <w:p w14:paraId="7F561E89" w14:textId="4948B3FA" w:rsidR="00C2620B" w:rsidRDefault="00CE0DE5" w:rsidP="00C2620B">
      <w:pPr>
        <w:pStyle w:val="Overviewlist"/>
        <w:rPr>
          <w:b w:val="0"/>
          <w:bCs/>
          <w:color w:val="005E63" w:themeColor="text2"/>
        </w:rPr>
      </w:pPr>
      <w:r>
        <w:rPr>
          <w:b w:val="0"/>
          <w:bCs/>
          <w:color w:val="005E63" w:themeColor="text2"/>
        </w:rPr>
        <w:fldChar w:fldCharType="begin"/>
      </w:r>
      <w:r>
        <w:rPr>
          <w:b w:val="0"/>
          <w:bCs/>
          <w:color w:val="005E63" w:themeColor="text2"/>
        </w:rPr>
        <w:instrText>HYPERLINK "mailto:emily.lawsin@4culture.org"</w:instrText>
      </w:r>
      <w:r>
        <w:rPr>
          <w:b w:val="0"/>
          <w:bCs/>
          <w:color w:val="005E63" w:themeColor="text2"/>
        </w:rPr>
      </w:r>
      <w:r>
        <w:rPr>
          <w:b w:val="0"/>
          <w:bCs/>
          <w:color w:val="005E63" w:themeColor="text2"/>
        </w:rPr>
        <w:fldChar w:fldCharType="separate"/>
      </w:r>
      <w:r w:rsidRPr="00ED257E">
        <w:rPr>
          <w:rStyle w:val="Hyperlink"/>
          <w:b w:val="0"/>
          <w:bCs/>
        </w:rPr>
        <w:t>emily.lawsin@4culture.org</w:t>
      </w:r>
      <w:r>
        <w:rPr>
          <w:b w:val="0"/>
          <w:bCs/>
          <w:color w:val="005E63" w:themeColor="text2"/>
        </w:rPr>
        <w:fldChar w:fldCharType="end"/>
      </w:r>
    </w:p>
    <w:p w14:paraId="0333592D" w14:textId="455A0BE9" w:rsidR="00307853" w:rsidRDefault="00555DF3" w:rsidP="001956AD">
      <w:pPr>
        <w:pStyle w:val="NoSpacing"/>
      </w:pPr>
      <w:r>
        <w:t>206-</w:t>
      </w:r>
      <w:r w:rsidR="00CE0DE5">
        <w:t>477-3110</w:t>
      </w:r>
    </w:p>
    <w:p w14:paraId="70CD2C8A" w14:textId="77777777" w:rsidR="002A644B" w:rsidRDefault="002A644B" w:rsidP="001956AD">
      <w:pPr>
        <w:pStyle w:val="NoSpacing"/>
      </w:pPr>
    </w:p>
    <w:p w14:paraId="2E45FA1B" w14:textId="4FD3A12F" w:rsidR="004C5F2D" w:rsidRDefault="004C5F2D" w:rsidP="001956AD">
      <w:pPr>
        <w:pStyle w:val="NoSpacing"/>
      </w:pPr>
      <w:r>
        <w:t>For technical assistance</w:t>
      </w:r>
      <w:r w:rsidR="00F909D8">
        <w:t>:</w:t>
      </w:r>
    </w:p>
    <w:p w14:paraId="0FFF828B" w14:textId="74BBB028" w:rsidR="00F909D8" w:rsidRDefault="00F909D8" w:rsidP="00F909D8">
      <w:pPr>
        <w:pStyle w:val="Overviewlist"/>
        <w:rPr>
          <w:rStyle w:val="Strong"/>
          <w:b/>
          <w:bCs w:val="0"/>
          <w:color w:val="005E63" w:themeColor="text2"/>
        </w:rPr>
      </w:pPr>
      <w:r>
        <w:rPr>
          <w:rStyle w:val="Strong"/>
          <w:b/>
          <w:bCs w:val="0"/>
          <w:color w:val="005E63" w:themeColor="text2"/>
        </w:rPr>
        <w:t>Lauren Miles</w:t>
      </w:r>
    </w:p>
    <w:p w14:paraId="4716DECE" w14:textId="628B5E1F" w:rsidR="002A644B" w:rsidRDefault="002A644B" w:rsidP="001956AD">
      <w:pPr>
        <w:pStyle w:val="NoSpacing"/>
      </w:pPr>
      <w:hyperlink r:id="rId28" w:history="1">
        <w:r w:rsidRPr="00ED257E">
          <w:rPr>
            <w:rStyle w:val="Hyperlink"/>
          </w:rPr>
          <w:t>lauren.miles@4culture.org</w:t>
        </w:r>
      </w:hyperlink>
    </w:p>
    <w:p w14:paraId="61DD3AC9" w14:textId="77777777" w:rsidR="00B97A06" w:rsidRPr="00364A6E" w:rsidRDefault="00B97A06" w:rsidP="001956AD">
      <w:pPr>
        <w:pStyle w:val="NoSpacing"/>
        <w:rPr>
          <w:rStyle w:val="Hyperlink"/>
          <w:color w:val="auto"/>
          <w:u w:val="none"/>
        </w:rPr>
      </w:pPr>
    </w:p>
    <w:sectPr w:rsidR="00B97A06" w:rsidRPr="00364A6E" w:rsidSect="00E0137B">
      <w:headerReference w:type="even" r:id="rId29"/>
      <w:headerReference w:type="default" r:id="rId30"/>
      <w:footerReference w:type="even" r:id="rId31"/>
      <w:footerReference w:type="default" r:id="rId32"/>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8B0C" w14:textId="77777777" w:rsidR="000D59E5" w:rsidRDefault="000D59E5" w:rsidP="00042070">
      <w:pPr>
        <w:spacing w:after="0" w:line="240" w:lineRule="auto"/>
      </w:pPr>
      <w:r>
        <w:separator/>
      </w:r>
    </w:p>
  </w:endnote>
  <w:endnote w:type="continuationSeparator" w:id="0">
    <w:p w14:paraId="34DEB6C8" w14:textId="77777777" w:rsidR="000D59E5" w:rsidRDefault="000D59E5" w:rsidP="00042070">
      <w:pPr>
        <w:spacing w:after="0" w:line="240" w:lineRule="auto"/>
      </w:pPr>
      <w:r>
        <w:continuationSeparator/>
      </w:r>
    </w:p>
  </w:endnote>
  <w:endnote w:type="continuationNotice" w:id="1">
    <w:p w14:paraId="0ACDAF93" w14:textId="77777777" w:rsidR="000D59E5" w:rsidRDefault="000D5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4D"/>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Bebas Neue">
    <w:charset w:val="00"/>
    <w:family w:val="swiss"/>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E2ED" w14:textId="77777777" w:rsidR="000D59E5" w:rsidRDefault="000D59E5" w:rsidP="00042070">
      <w:pPr>
        <w:spacing w:after="0" w:line="240" w:lineRule="auto"/>
      </w:pPr>
      <w:r>
        <w:separator/>
      </w:r>
    </w:p>
  </w:footnote>
  <w:footnote w:type="continuationSeparator" w:id="0">
    <w:p w14:paraId="7CDEBF75" w14:textId="77777777" w:rsidR="000D59E5" w:rsidRDefault="000D59E5" w:rsidP="00042070">
      <w:pPr>
        <w:spacing w:after="0" w:line="240" w:lineRule="auto"/>
      </w:pPr>
      <w:r>
        <w:continuationSeparator/>
      </w:r>
    </w:p>
  </w:footnote>
  <w:footnote w:type="continuationNotice" w:id="1">
    <w:p w14:paraId="7E44BA41" w14:textId="77777777" w:rsidR="000D59E5" w:rsidRDefault="000D5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D2274E"/>
    <w:multiLevelType w:val="hybridMultilevel"/>
    <w:tmpl w:val="326E1B08"/>
    <w:lvl w:ilvl="0" w:tplc="840ADA14">
      <w:start w:val="1"/>
      <w:numFmt w:val="bullet"/>
      <w:lvlText w:val=""/>
      <w:lvlJc w:val="left"/>
      <w:pPr>
        <w:ind w:left="720" w:hanging="360"/>
      </w:pPr>
      <w:rPr>
        <w:rFonts w:ascii="Symbol" w:hAnsi="Symbol" w:hint="default"/>
      </w:rPr>
    </w:lvl>
    <w:lvl w:ilvl="1" w:tplc="B524C7E6">
      <w:start w:val="1"/>
      <w:numFmt w:val="bullet"/>
      <w:lvlText w:val="o"/>
      <w:lvlJc w:val="left"/>
      <w:pPr>
        <w:ind w:left="1440" w:hanging="360"/>
      </w:pPr>
      <w:rPr>
        <w:rFonts w:ascii="Courier New" w:hAnsi="Courier New" w:hint="default"/>
      </w:rPr>
    </w:lvl>
    <w:lvl w:ilvl="2" w:tplc="6E2CE648">
      <w:start w:val="1"/>
      <w:numFmt w:val="bullet"/>
      <w:lvlText w:val=""/>
      <w:lvlJc w:val="left"/>
      <w:pPr>
        <w:ind w:left="2160" w:hanging="360"/>
      </w:pPr>
      <w:rPr>
        <w:rFonts w:ascii="Wingdings" w:hAnsi="Wingdings" w:hint="default"/>
      </w:rPr>
    </w:lvl>
    <w:lvl w:ilvl="3" w:tplc="04F0C888">
      <w:start w:val="1"/>
      <w:numFmt w:val="bullet"/>
      <w:lvlText w:val=""/>
      <w:lvlJc w:val="left"/>
      <w:pPr>
        <w:ind w:left="2880" w:hanging="360"/>
      </w:pPr>
      <w:rPr>
        <w:rFonts w:ascii="Symbol" w:hAnsi="Symbol" w:hint="default"/>
      </w:rPr>
    </w:lvl>
    <w:lvl w:ilvl="4" w:tplc="8D00CAC8">
      <w:start w:val="1"/>
      <w:numFmt w:val="bullet"/>
      <w:lvlText w:val="o"/>
      <w:lvlJc w:val="left"/>
      <w:pPr>
        <w:ind w:left="3600" w:hanging="360"/>
      </w:pPr>
      <w:rPr>
        <w:rFonts w:ascii="Courier New" w:hAnsi="Courier New" w:hint="default"/>
      </w:rPr>
    </w:lvl>
    <w:lvl w:ilvl="5" w:tplc="E68065FA">
      <w:start w:val="1"/>
      <w:numFmt w:val="bullet"/>
      <w:lvlText w:val=""/>
      <w:lvlJc w:val="left"/>
      <w:pPr>
        <w:ind w:left="4320" w:hanging="360"/>
      </w:pPr>
      <w:rPr>
        <w:rFonts w:ascii="Wingdings" w:hAnsi="Wingdings" w:hint="default"/>
      </w:rPr>
    </w:lvl>
    <w:lvl w:ilvl="6" w:tplc="95100990">
      <w:start w:val="1"/>
      <w:numFmt w:val="bullet"/>
      <w:lvlText w:val=""/>
      <w:lvlJc w:val="left"/>
      <w:pPr>
        <w:ind w:left="5040" w:hanging="360"/>
      </w:pPr>
      <w:rPr>
        <w:rFonts w:ascii="Symbol" w:hAnsi="Symbol" w:hint="default"/>
      </w:rPr>
    </w:lvl>
    <w:lvl w:ilvl="7" w:tplc="4DD44806">
      <w:start w:val="1"/>
      <w:numFmt w:val="bullet"/>
      <w:lvlText w:val="o"/>
      <w:lvlJc w:val="left"/>
      <w:pPr>
        <w:ind w:left="5760" w:hanging="360"/>
      </w:pPr>
      <w:rPr>
        <w:rFonts w:ascii="Courier New" w:hAnsi="Courier New" w:hint="default"/>
      </w:rPr>
    </w:lvl>
    <w:lvl w:ilvl="8" w:tplc="6A8AAE26">
      <w:start w:val="1"/>
      <w:numFmt w:val="bullet"/>
      <w:lvlText w:val=""/>
      <w:lvlJc w:val="left"/>
      <w:pPr>
        <w:ind w:left="6480" w:hanging="360"/>
      </w:pPr>
      <w:rPr>
        <w:rFonts w:ascii="Wingdings" w:hAnsi="Wingdings" w:hint="default"/>
      </w:rPr>
    </w:lvl>
  </w:abstractNum>
  <w:abstractNum w:abstractNumId="6"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7A0549"/>
    <w:multiLevelType w:val="hybridMultilevel"/>
    <w:tmpl w:val="CF8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3398C"/>
    <w:multiLevelType w:val="multilevel"/>
    <w:tmpl w:val="28908F8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238403">
    <w:abstractNumId w:val="7"/>
  </w:num>
  <w:num w:numId="2" w16cid:durableId="1222862061">
    <w:abstractNumId w:val="20"/>
  </w:num>
  <w:num w:numId="3" w16cid:durableId="1886793330">
    <w:abstractNumId w:val="3"/>
  </w:num>
  <w:num w:numId="4" w16cid:durableId="1697928158">
    <w:abstractNumId w:val="1"/>
  </w:num>
  <w:num w:numId="5" w16cid:durableId="1428506071">
    <w:abstractNumId w:val="12"/>
  </w:num>
  <w:num w:numId="6" w16cid:durableId="503395654">
    <w:abstractNumId w:val="18"/>
  </w:num>
  <w:num w:numId="7" w16cid:durableId="904071687">
    <w:abstractNumId w:val="16"/>
  </w:num>
  <w:num w:numId="8" w16cid:durableId="527182126">
    <w:abstractNumId w:val="0"/>
  </w:num>
  <w:num w:numId="9" w16cid:durableId="605356077">
    <w:abstractNumId w:val="4"/>
  </w:num>
  <w:num w:numId="10" w16cid:durableId="1681393031">
    <w:abstractNumId w:val="2"/>
  </w:num>
  <w:num w:numId="11" w16cid:durableId="327443256">
    <w:abstractNumId w:val="9"/>
  </w:num>
  <w:num w:numId="12" w16cid:durableId="1551112154">
    <w:abstractNumId w:val="8"/>
  </w:num>
  <w:num w:numId="13" w16cid:durableId="1887571008">
    <w:abstractNumId w:val="6"/>
  </w:num>
  <w:num w:numId="14" w16cid:durableId="1533415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4038147">
    <w:abstractNumId w:val="10"/>
  </w:num>
  <w:num w:numId="16" w16cid:durableId="1563634572">
    <w:abstractNumId w:val="11"/>
  </w:num>
  <w:num w:numId="17" w16cid:durableId="420375653">
    <w:abstractNumId w:val="17"/>
  </w:num>
  <w:num w:numId="18" w16cid:durableId="261377008">
    <w:abstractNumId w:val="19"/>
  </w:num>
  <w:num w:numId="19" w16cid:durableId="692268443">
    <w:abstractNumId w:val="15"/>
  </w:num>
  <w:num w:numId="20" w16cid:durableId="1911496553">
    <w:abstractNumId w:val="5"/>
  </w:num>
  <w:num w:numId="21" w16cid:durableId="1940747398">
    <w:abstractNumId w:val="14"/>
  </w:num>
  <w:num w:numId="22" w16cid:durableId="1481398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es, Lauren">
    <w15:presenceInfo w15:providerId="AD" w15:userId="S::Lauren.E.Miles@kingcounty.gov::cb09ff66-6f3a-4fd3-8109-89f25a8a0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00D76"/>
    <w:rsid w:val="0000277B"/>
    <w:rsid w:val="00012179"/>
    <w:rsid w:val="0001326A"/>
    <w:rsid w:val="00014D47"/>
    <w:rsid w:val="000162AB"/>
    <w:rsid w:val="00017839"/>
    <w:rsid w:val="000202A6"/>
    <w:rsid w:val="0002248C"/>
    <w:rsid w:val="0002550B"/>
    <w:rsid w:val="00026D6E"/>
    <w:rsid w:val="00035985"/>
    <w:rsid w:val="00035ED2"/>
    <w:rsid w:val="000413E7"/>
    <w:rsid w:val="00042070"/>
    <w:rsid w:val="00055832"/>
    <w:rsid w:val="0006745D"/>
    <w:rsid w:val="0007358F"/>
    <w:rsid w:val="00080FFF"/>
    <w:rsid w:val="000838A1"/>
    <w:rsid w:val="0008740C"/>
    <w:rsid w:val="000977DA"/>
    <w:rsid w:val="000A09F6"/>
    <w:rsid w:val="000A6BA3"/>
    <w:rsid w:val="000B1128"/>
    <w:rsid w:val="000B28B2"/>
    <w:rsid w:val="000C2332"/>
    <w:rsid w:val="000C7475"/>
    <w:rsid w:val="000D18BB"/>
    <w:rsid w:val="000D59E5"/>
    <w:rsid w:val="000D617F"/>
    <w:rsid w:val="000D70EC"/>
    <w:rsid w:val="000E125F"/>
    <w:rsid w:val="000E6496"/>
    <w:rsid w:val="000E6D0D"/>
    <w:rsid w:val="000E7D7F"/>
    <w:rsid w:val="000F3B11"/>
    <w:rsid w:val="000F41D2"/>
    <w:rsid w:val="000F6CBA"/>
    <w:rsid w:val="000F71A6"/>
    <w:rsid w:val="000F7FCD"/>
    <w:rsid w:val="000F7FDE"/>
    <w:rsid w:val="00104CF1"/>
    <w:rsid w:val="00105D40"/>
    <w:rsid w:val="00110518"/>
    <w:rsid w:val="00113E5F"/>
    <w:rsid w:val="00117959"/>
    <w:rsid w:val="00123D12"/>
    <w:rsid w:val="001306D2"/>
    <w:rsid w:val="00135B34"/>
    <w:rsid w:val="00136D9A"/>
    <w:rsid w:val="001400FB"/>
    <w:rsid w:val="00155986"/>
    <w:rsid w:val="00161EDF"/>
    <w:rsid w:val="001640EC"/>
    <w:rsid w:val="001671B5"/>
    <w:rsid w:val="00167FF9"/>
    <w:rsid w:val="0017137C"/>
    <w:rsid w:val="00183222"/>
    <w:rsid w:val="00194A8E"/>
    <w:rsid w:val="001956AD"/>
    <w:rsid w:val="001A12C8"/>
    <w:rsid w:val="001A2534"/>
    <w:rsid w:val="001A2D90"/>
    <w:rsid w:val="001A418C"/>
    <w:rsid w:val="001A4286"/>
    <w:rsid w:val="001A6622"/>
    <w:rsid w:val="001A73BB"/>
    <w:rsid w:val="001B3615"/>
    <w:rsid w:val="001B593B"/>
    <w:rsid w:val="001B747D"/>
    <w:rsid w:val="001B7A10"/>
    <w:rsid w:val="001C1CC3"/>
    <w:rsid w:val="001C57AE"/>
    <w:rsid w:val="001F0CC6"/>
    <w:rsid w:val="001F3C67"/>
    <w:rsid w:val="001F775A"/>
    <w:rsid w:val="00200FB7"/>
    <w:rsid w:val="00202D7B"/>
    <w:rsid w:val="00203179"/>
    <w:rsid w:val="002032BB"/>
    <w:rsid w:val="00204977"/>
    <w:rsid w:val="0020552D"/>
    <w:rsid w:val="00206EE3"/>
    <w:rsid w:val="00210B25"/>
    <w:rsid w:val="00213782"/>
    <w:rsid w:val="0021484E"/>
    <w:rsid w:val="00217695"/>
    <w:rsid w:val="00223F5E"/>
    <w:rsid w:val="002308FF"/>
    <w:rsid w:val="00232104"/>
    <w:rsid w:val="00235528"/>
    <w:rsid w:val="002358E6"/>
    <w:rsid w:val="00240E03"/>
    <w:rsid w:val="00243BB0"/>
    <w:rsid w:val="00245F20"/>
    <w:rsid w:val="0025520F"/>
    <w:rsid w:val="00263E6E"/>
    <w:rsid w:val="00273843"/>
    <w:rsid w:val="0027445B"/>
    <w:rsid w:val="00285836"/>
    <w:rsid w:val="002903B9"/>
    <w:rsid w:val="002919F0"/>
    <w:rsid w:val="00291B32"/>
    <w:rsid w:val="00292783"/>
    <w:rsid w:val="002A1039"/>
    <w:rsid w:val="002A5D5F"/>
    <w:rsid w:val="002A644B"/>
    <w:rsid w:val="002B5102"/>
    <w:rsid w:val="002B6A45"/>
    <w:rsid w:val="002C0B3B"/>
    <w:rsid w:val="002C17AA"/>
    <w:rsid w:val="002D058F"/>
    <w:rsid w:val="002E0E2C"/>
    <w:rsid w:val="002E0F7A"/>
    <w:rsid w:val="002E2B9A"/>
    <w:rsid w:val="002E760A"/>
    <w:rsid w:val="002F14D4"/>
    <w:rsid w:val="002F6BE9"/>
    <w:rsid w:val="00300710"/>
    <w:rsid w:val="003009F5"/>
    <w:rsid w:val="00302495"/>
    <w:rsid w:val="0030493D"/>
    <w:rsid w:val="003060F0"/>
    <w:rsid w:val="003067AA"/>
    <w:rsid w:val="00307853"/>
    <w:rsid w:val="00311D41"/>
    <w:rsid w:val="0031210C"/>
    <w:rsid w:val="00323F1B"/>
    <w:rsid w:val="00325618"/>
    <w:rsid w:val="00327559"/>
    <w:rsid w:val="00337283"/>
    <w:rsid w:val="003401F2"/>
    <w:rsid w:val="0034242C"/>
    <w:rsid w:val="003451A1"/>
    <w:rsid w:val="00345639"/>
    <w:rsid w:val="00352703"/>
    <w:rsid w:val="00357F13"/>
    <w:rsid w:val="00360D9C"/>
    <w:rsid w:val="00364A6E"/>
    <w:rsid w:val="00365A53"/>
    <w:rsid w:val="003725E5"/>
    <w:rsid w:val="00373A03"/>
    <w:rsid w:val="0039689A"/>
    <w:rsid w:val="003A7F87"/>
    <w:rsid w:val="003B1A37"/>
    <w:rsid w:val="003C2CCE"/>
    <w:rsid w:val="003C3150"/>
    <w:rsid w:val="003D76D8"/>
    <w:rsid w:val="003E2160"/>
    <w:rsid w:val="003E5154"/>
    <w:rsid w:val="003E6203"/>
    <w:rsid w:val="00415E88"/>
    <w:rsid w:val="0043019C"/>
    <w:rsid w:val="004304F9"/>
    <w:rsid w:val="00431C53"/>
    <w:rsid w:val="0043392D"/>
    <w:rsid w:val="00436703"/>
    <w:rsid w:val="00446F46"/>
    <w:rsid w:val="0045125E"/>
    <w:rsid w:val="004543CF"/>
    <w:rsid w:val="0045461B"/>
    <w:rsid w:val="004547AC"/>
    <w:rsid w:val="00465E72"/>
    <w:rsid w:val="004706DF"/>
    <w:rsid w:val="0047100C"/>
    <w:rsid w:val="00477E6C"/>
    <w:rsid w:val="004803FD"/>
    <w:rsid w:val="00480E7A"/>
    <w:rsid w:val="00492CE4"/>
    <w:rsid w:val="0049334B"/>
    <w:rsid w:val="00496F21"/>
    <w:rsid w:val="004A1F89"/>
    <w:rsid w:val="004A455C"/>
    <w:rsid w:val="004A7DDC"/>
    <w:rsid w:val="004B3C76"/>
    <w:rsid w:val="004C10A9"/>
    <w:rsid w:val="004C2111"/>
    <w:rsid w:val="004C2247"/>
    <w:rsid w:val="004C2938"/>
    <w:rsid w:val="004C58E4"/>
    <w:rsid w:val="004C5F2D"/>
    <w:rsid w:val="004D48A7"/>
    <w:rsid w:val="004D76DF"/>
    <w:rsid w:val="004E3461"/>
    <w:rsid w:val="004E3B73"/>
    <w:rsid w:val="004F1370"/>
    <w:rsid w:val="004F645E"/>
    <w:rsid w:val="00500BFB"/>
    <w:rsid w:val="00500C11"/>
    <w:rsid w:val="00506A72"/>
    <w:rsid w:val="00517D84"/>
    <w:rsid w:val="00525DEF"/>
    <w:rsid w:val="00525EE1"/>
    <w:rsid w:val="0055127E"/>
    <w:rsid w:val="00553CD9"/>
    <w:rsid w:val="00553D81"/>
    <w:rsid w:val="00554398"/>
    <w:rsid w:val="00555DF3"/>
    <w:rsid w:val="005579D7"/>
    <w:rsid w:val="005613F5"/>
    <w:rsid w:val="005642E8"/>
    <w:rsid w:val="00566596"/>
    <w:rsid w:val="00572848"/>
    <w:rsid w:val="00577E01"/>
    <w:rsid w:val="00580528"/>
    <w:rsid w:val="00581129"/>
    <w:rsid w:val="00582A4C"/>
    <w:rsid w:val="00583C9C"/>
    <w:rsid w:val="0059548C"/>
    <w:rsid w:val="00595A90"/>
    <w:rsid w:val="0059634E"/>
    <w:rsid w:val="00596607"/>
    <w:rsid w:val="00597973"/>
    <w:rsid w:val="005A04BB"/>
    <w:rsid w:val="005A0BE0"/>
    <w:rsid w:val="005A19E8"/>
    <w:rsid w:val="005A27AF"/>
    <w:rsid w:val="005A2C87"/>
    <w:rsid w:val="005A3B69"/>
    <w:rsid w:val="005B39D6"/>
    <w:rsid w:val="005C0705"/>
    <w:rsid w:val="005D6873"/>
    <w:rsid w:val="005F6DAD"/>
    <w:rsid w:val="005F7BA7"/>
    <w:rsid w:val="00600A54"/>
    <w:rsid w:val="00611294"/>
    <w:rsid w:val="00613E03"/>
    <w:rsid w:val="006148F9"/>
    <w:rsid w:val="006175D4"/>
    <w:rsid w:val="00620E9A"/>
    <w:rsid w:val="0062128A"/>
    <w:rsid w:val="00622A38"/>
    <w:rsid w:val="00626520"/>
    <w:rsid w:val="00630356"/>
    <w:rsid w:val="00630E68"/>
    <w:rsid w:val="006324A9"/>
    <w:rsid w:val="00632771"/>
    <w:rsid w:val="00637D14"/>
    <w:rsid w:val="006512DE"/>
    <w:rsid w:val="00653511"/>
    <w:rsid w:val="00666845"/>
    <w:rsid w:val="00671C25"/>
    <w:rsid w:val="00672286"/>
    <w:rsid w:val="0068014A"/>
    <w:rsid w:val="006838CE"/>
    <w:rsid w:val="006848EE"/>
    <w:rsid w:val="0068609D"/>
    <w:rsid w:val="006871FD"/>
    <w:rsid w:val="00687B2A"/>
    <w:rsid w:val="00691A3A"/>
    <w:rsid w:val="0069322D"/>
    <w:rsid w:val="0069625F"/>
    <w:rsid w:val="0069650B"/>
    <w:rsid w:val="006A142D"/>
    <w:rsid w:val="006A3A5B"/>
    <w:rsid w:val="006C30FB"/>
    <w:rsid w:val="006C32DA"/>
    <w:rsid w:val="006D6D2F"/>
    <w:rsid w:val="006E3F58"/>
    <w:rsid w:val="006F0A7F"/>
    <w:rsid w:val="006F101D"/>
    <w:rsid w:val="006F3A5B"/>
    <w:rsid w:val="006F5584"/>
    <w:rsid w:val="007043F3"/>
    <w:rsid w:val="00706387"/>
    <w:rsid w:val="00711A90"/>
    <w:rsid w:val="00715A5B"/>
    <w:rsid w:val="00716419"/>
    <w:rsid w:val="007224CD"/>
    <w:rsid w:val="0072720C"/>
    <w:rsid w:val="00730AA4"/>
    <w:rsid w:val="00734537"/>
    <w:rsid w:val="00741BC4"/>
    <w:rsid w:val="00742EDA"/>
    <w:rsid w:val="00745049"/>
    <w:rsid w:val="00747D11"/>
    <w:rsid w:val="0075649B"/>
    <w:rsid w:val="0075657D"/>
    <w:rsid w:val="00757493"/>
    <w:rsid w:val="00764DCF"/>
    <w:rsid w:val="00766BBE"/>
    <w:rsid w:val="00771669"/>
    <w:rsid w:val="007778EE"/>
    <w:rsid w:val="00782D39"/>
    <w:rsid w:val="00784DC9"/>
    <w:rsid w:val="00795139"/>
    <w:rsid w:val="007A23E2"/>
    <w:rsid w:val="007A45B9"/>
    <w:rsid w:val="007B3700"/>
    <w:rsid w:val="007B3C3C"/>
    <w:rsid w:val="007C2649"/>
    <w:rsid w:val="007C4F74"/>
    <w:rsid w:val="007D07AE"/>
    <w:rsid w:val="007D6168"/>
    <w:rsid w:val="007D71B2"/>
    <w:rsid w:val="007E0CBD"/>
    <w:rsid w:val="007E3AE4"/>
    <w:rsid w:val="007E5343"/>
    <w:rsid w:val="007F1D34"/>
    <w:rsid w:val="007F54C6"/>
    <w:rsid w:val="008021C4"/>
    <w:rsid w:val="00802831"/>
    <w:rsid w:val="00806580"/>
    <w:rsid w:val="00806B4F"/>
    <w:rsid w:val="00816FF1"/>
    <w:rsid w:val="00824456"/>
    <w:rsid w:val="00830985"/>
    <w:rsid w:val="00831729"/>
    <w:rsid w:val="00833107"/>
    <w:rsid w:val="00835435"/>
    <w:rsid w:val="0083756D"/>
    <w:rsid w:val="00866C57"/>
    <w:rsid w:val="00867320"/>
    <w:rsid w:val="0087027F"/>
    <w:rsid w:val="00876422"/>
    <w:rsid w:val="0088452B"/>
    <w:rsid w:val="0088644A"/>
    <w:rsid w:val="008877E5"/>
    <w:rsid w:val="008879A1"/>
    <w:rsid w:val="0089277C"/>
    <w:rsid w:val="0089314E"/>
    <w:rsid w:val="00897B8C"/>
    <w:rsid w:val="008A041D"/>
    <w:rsid w:val="008A1992"/>
    <w:rsid w:val="008A6198"/>
    <w:rsid w:val="008A7A22"/>
    <w:rsid w:val="008B08E3"/>
    <w:rsid w:val="008B3B80"/>
    <w:rsid w:val="008B4715"/>
    <w:rsid w:val="008C4923"/>
    <w:rsid w:val="008C4BA6"/>
    <w:rsid w:val="008D7D38"/>
    <w:rsid w:val="008E505A"/>
    <w:rsid w:val="008F72E8"/>
    <w:rsid w:val="009035E6"/>
    <w:rsid w:val="0091204F"/>
    <w:rsid w:val="00915789"/>
    <w:rsid w:val="009211CA"/>
    <w:rsid w:val="00924040"/>
    <w:rsid w:val="00942357"/>
    <w:rsid w:val="009441FF"/>
    <w:rsid w:val="00947CDE"/>
    <w:rsid w:val="00950D8B"/>
    <w:rsid w:val="00972BE3"/>
    <w:rsid w:val="00975C45"/>
    <w:rsid w:val="009827D4"/>
    <w:rsid w:val="009923FE"/>
    <w:rsid w:val="009953D5"/>
    <w:rsid w:val="009A4272"/>
    <w:rsid w:val="009A5C19"/>
    <w:rsid w:val="009B1168"/>
    <w:rsid w:val="009B160D"/>
    <w:rsid w:val="009C2778"/>
    <w:rsid w:val="009C3FED"/>
    <w:rsid w:val="009D6E10"/>
    <w:rsid w:val="009D7452"/>
    <w:rsid w:val="009E2476"/>
    <w:rsid w:val="009F16D9"/>
    <w:rsid w:val="009F5D4E"/>
    <w:rsid w:val="009F6151"/>
    <w:rsid w:val="009F6C95"/>
    <w:rsid w:val="009F7E72"/>
    <w:rsid w:val="00A06D69"/>
    <w:rsid w:val="00A070BF"/>
    <w:rsid w:val="00A11BD7"/>
    <w:rsid w:val="00A15694"/>
    <w:rsid w:val="00A167E9"/>
    <w:rsid w:val="00A30CEC"/>
    <w:rsid w:val="00A46308"/>
    <w:rsid w:val="00A50AF4"/>
    <w:rsid w:val="00A52925"/>
    <w:rsid w:val="00A53F19"/>
    <w:rsid w:val="00A57CED"/>
    <w:rsid w:val="00A864FF"/>
    <w:rsid w:val="00A92222"/>
    <w:rsid w:val="00A939C4"/>
    <w:rsid w:val="00AA06D5"/>
    <w:rsid w:val="00AA6FC7"/>
    <w:rsid w:val="00AB1010"/>
    <w:rsid w:val="00AB74EB"/>
    <w:rsid w:val="00AC01A9"/>
    <w:rsid w:val="00AC1925"/>
    <w:rsid w:val="00AC792D"/>
    <w:rsid w:val="00AD06CB"/>
    <w:rsid w:val="00AD249B"/>
    <w:rsid w:val="00AD5613"/>
    <w:rsid w:val="00AD6561"/>
    <w:rsid w:val="00AE4911"/>
    <w:rsid w:val="00AF0E2C"/>
    <w:rsid w:val="00AF1D16"/>
    <w:rsid w:val="00AF31B0"/>
    <w:rsid w:val="00AF587F"/>
    <w:rsid w:val="00B077DA"/>
    <w:rsid w:val="00B11F82"/>
    <w:rsid w:val="00B20CE0"/>
    <w:rsid w:val="00B2304B"/>
    <w:rsid w:val="00B24C6C"/>
    <w:rsid w:val="00B31716"/>
    <w:rsid w:val="00B33FC8"/>
    <w:rsid w:val="00B36B3C"/>
    <w:rsid w:val="00B454A7"/>
    <w:rsid w:val="00B45FC2"/>
    <w:rsid w:val="00B468C9"/>
    <w:rsid w:val="00B50355"/>
    <w:rsid w:val="00B547B2"/>
    <w:rsid w:val="00B718C0"/>
    <w:rsid w:val="00B71BB0"/>
    <w:rsid w:val="00B8125A"/>
    <w:rsid w:val="00B92794"/>
    <w:rsid w:val="00B97A06"/>
    <w:rsid w:val="00B97F6D"/>
    <w:rsid w:val="00BB3D0D"/>
    <w:rsid w:val="00BD06F7"/>
    <w:rsid w:val="00BE0DEE"/>
    <w:rsid w:val="00BF0286"/>
    <w:rsid w:val="00BF08E7"/>
    <w:rsid w:val="00BF67F3"/>
    <w:rsid w:val="00BF7053"/>
    <w:rsid w:val="00BF7820"/>
    <w:rsid w:val="00C054B1"/>
    <w:rsid w:val="00C1236A"/>
    <w:rsid w:val="00C12E75"/>
    <w:rsid w:val="00C15DD8"/>
    <w:rsid w:val="00C2620B"/>
    <w:rsid w:val="00C26C1D"/>
    <w:rsid w:val="00C30C25"/>
    <w:rsid w:val="00C30CD9"/>
    <w:rsid w:val="00C33367"/>
    <w:rsid w:val="00C40C79"/>
    <w:rsid w:val="00C459D1"/>
    <w:rsid w:val="00C5176A"/>
    <w:rsid w:val="00C55DD1"/>
    <w:rsid w:val="00C5600D"/>
    <w:rsid w:val="00C56509"/>
    <w:rsid w:val="00C67DDD"/>
    <w:rsid w:val="00C71D72"/>
    <w:rsid w:val="00C76123"/>
    <w:rsid w:val="00C77C7D"/>
    <w:rsid w:val="00C800BC"/>
    <w:rsid w:val="00C85F86"/>
    <w:rsid w:val="00C9188C"/>
    <w:rsid w:val="00C9381D"/>
    <w:rsid w:val="00CA4A75"/>
    <w:rsid w:val="00CA6A48"/>
    <w:rsid w:val="00CB076B"/>
    <w:rsid w:val="00CB4663"/>
    <w:rsid w:val="00CC227D"/>
    <w:rsid w:val="00CC2639"/>
    <w:rsid w:val="00CE0DE5"/>
    <w:rsid w:val="00CF1613"/>
    <w:rsid w:val="00CF3927"/>
    <w:rsid w:val="00D031AF"/>
    <w:rsid w:val="00D07D5A"/>
    <w:rsid w:val="00D109A7"/>
    <w:rsid w:val="00D13740"/>
    <w:rsid w:val="00D160ED"/>
    <w:rsid w:val="00D17005"/>
    <w:rsid w:val="00D17312"/>
    <w:rsid w:val="00D205E6"/>
    <w:rsid w:val="00D313DF"/>
    <w:rsid w:val="00D404A2"/>
    <w:rsid w:val="00D40D0A"/>
    <w:rsid w:val="00D427BC"/>
    <w:rsid w:val="00D467F7"/>
    <w:rsid w:val="00D46FDD"/>
    <w:rsid w:val="00D5152E"/>
    <w:rsid w:val="00D57474"/>
    <w:rsid w:val="00D57CAB"/>
    <w:rsid w:val="00D60BFB"/>
    <w:rsid w:val="00D66761"/>
    <w:rsid w:val="00D703B8"/>
    <w:rsid w:val="00D70F3B"/>
    <w:rsid w:val="00D712D1"/>
    <w:rsid w:val="00D809A3"/>
    <w:rsid w:val="00D92FB9"/>
    <w:rsid w:val="00D93DF3"/>
    <w:rsid w:val="00D96645"/>
    <w:rsid w:val="00D978E3"/>
    <w:rsid w:val="00DA0348"/>
    <w:rsid w:val="00DA086C"/>
    <w:rsid w:val="00DA2D71"/>
    <w:rsid w:val="00DA464E"/>
    <w:rsid w:val="00DB162D"/>
    <w:rsid w:val="00DD05C2"/>
    <w:rsid w:val="00DD1228"/>
    <w:rsid w:val="00DD134B"/>
    <w:rsid w:val="00DD1894"/>
    <w:rsid w:val="00DD2C0F"/>
    <w:rsid w:val="00DD64D0"/>
    <w:rsid w:val="00DF0E5A"/>
    <w:rsid w:val="00DF23C0"/>
    <w:rsid w:val="00E0137B"/>
    <w:rsid w:val="00E01886"/>
    <w:rsid w:val="00E027B5"/>
    <w:rsid w:val="00E04094"/>
    <w:rsid w:val="00E1079D"/>
    <w:rsid w:val="00E1124A"/>
    <w:rsid w:val="00E23BCF"/>
    <w:rsid w:val="00E2428A"/>
    <w:rsid w:val="00E24F2D"/>
    <w:rsid w:val="00E269EC"/>
    <w:rsid w:val="00E27A6E"/>
    <w:rsid w:val="00E36600"/>
    <w:rsid w:val="00E536FD"/>
    <w:rsid w:val="00E54DA6"/>
    <w:rsid w:val="00E668B9"/>
    <w:rsid w:val="00E70B56"/>
    <w:rsid w:val="00E70C13"/>
    <w:rsid w:val="00E73127"/>
    <w:rsid w:val="00E74F76"/>
    <w:rsid w:val="00E808B6"/>
    <w:rsid w:val="00E81F60"/>
    <w:rsid w:val="00E824D6"/>
    <w:rsid w:val="00E87C5A"/>
    <w:rsid w:val="00E936B4"/>
    <w:rsid w:val="00EA1CE7"/>
    <w:rsid w:val="00EA241F"/>
    <w:rsid w:val="00EA7FB8"/>
    <w:rsid w:val="00EB4986"/>
    <w:rsid w:val="00ED5C5D"/>
    <w:rsid w:val="00EE0A55"/>
    <w:rsid w:val="00EE4713"/>
    <w:rsid w:val="00EE6EF0"/>
    <w:rsid w:val="00EF1595"/>
    <w:rsid w:val="00EF78B1"/>
    <w:rsid w:val="00F01B91"/>
    <w:rsid w:val="00F119ED"/>
    <w:rsid w:val="00F143DA"/>
    <w:rsid w:val="00F14E34"/>
    <w:rsid w:val="00F161F8"/>
    <w:rsid w:val="00F165C9"/>
    <w:rsid w:val="00F26964"/>
    <w:rsid w:val="00F370D1"/>
    <w:rsid w:val="00F404A9"/>
    <w:rsid w:val="00F52037"/>
    <w:rsid w:val="00F5646E"/>
    <w:rsid w:val="00F626FB"/>
    <w:rsid w:val="00F6334B"/>
    <w:rsid w:val="00F6447E"/>
    <w:rsid w:val="00F66391"/>
    <w:rsid w:val="00F71F71"/>
    <w:rsid w:val="00F72B55"/>
    <w:rsid w:val="00F76C8D"/>
    <w:rsid w:val="00F770D9"/>
    <w:rsid w:val="00F834CE"/>
    <w:rsid w:val="00F872E1"/>
    <w:rsid w:val="00F909D8"/>
    <w:rsid w:val="00F9235C"/>
    <w:rsid w:val="00FA6B06"/>
    <w:rsid w:val="00FA6F93"/>
    <w:rsid w:val="00FB09B8"/>
    <w:rsid w:val="00FB4373"/>
    <w:rsid w:val="00FB7767"/>
    <w:rsid w:val="00FD1B20"/>
    <w:rsid w:val="00FD3527"/>
    <w:rsid w:val="00FD51E1"/>
    <w:rsid w:val="00FD6FD1"/>
    <w:rsid w:val="00FE0036"/>
    <w:rsid w:val="00FE1D52"/>
    <w:rsid w:val="00FE346D"/>
    <w:rsid w:val="00FE3FD9"/>
    <w:rsid w:val="00FE6CF7"/>
    <w:rsid w:val="00FF40E9"/>
    <w:rsid w:val="00FF5853"/>
    <w:rsid w:val="0116ABA3"/>
    <w:rsid w:val="01350E76"/>
    <w:rsid w:val="01385BC1"/>
    <w:rsid w:val="01F01471"/>
    <w:rsid w:val="02141FD3"/>
    <w:rsid w:val="02965B11"/>
    <w:rsid w:val="049D2D33"/>
    <w:rsid w:val="04F1A4E6"/>
    <w:rsid w:val="05A93B25"/>
    <w:rsid w:val="06013A70"/>
    <w:rsid w:val="06C55536"/>
    <w:rsid w:val="07517AB6"/>
    <w:rsid w:val="07C06451"/>
    <w:rsid w:val="0896B068"/>
    <w:rsid w:val="0897C319"/>
    <w:rsid w:val="08E2AB30"/>
    <w:rsid w:val="09913070"/>
    <w:rsid w:val="09AE0EA8"/>
    <w:rsid w:val="09BEA892"/>
    <w:rsid w:val="09CE8344"/>
    <w:rsid w:val="0A1580F8"/>
    <w:rsid w:val="0AD30691"/>
    <w:rsid w:val="0B2DBB19"/>
    <w:rsid w:val="0E3AD95D"/>
    <w:rsid w:val="0E4E6971"/>
    <w:rsid w:val="0ED18152"/>
    <w:rsid w:val="0ED7837C"/>
    <w:rsid w:val="0EF474B3"/>
    <w:rsid w:val="11749CC9"/>
    <w:rsid w:val="119DDB19"/>
    <w:rsid w:val="120DE13D"/>
    <w:rsid w:val="126FE5EF"/>
    <w:rsid w:val="1339E00B"/>
    <w:rsid w:val="141E6EED"/>
    <w:rsid w:val="14814B14"/>
    <w:rsid w:val="14AF1879"/>
    <w:rsid w:val="15207BAF"/>
    <w:rsid w:val="153D3B89"/>
    <w:rsid w:val="168002AC"/>
    <w:rsid w:val="18B000EC"/>
    <w:rsid w:val="18D8348F"/>
    <w:rsid w:val="195928AC"/>
    <w:rsid w:val="19D40149"/>
    <w:rsid w:val="1A4405EA"/>
    <w:rsid w:val="1AE8F34A"/>
    <w:rsid w:val="1B07D68C"/>
    <w:rsid w:val="1C304B28"/>
    <w:rsid w:val="1C63465C"/>
    <w:rsid w:val="1C99DDC4"/>
    <w:rsid w:val="1CA7DCFC"/>
    <w:rsid w:val="1CD48672"/>
    <w:rsid w:val="1D72E4D2"/>
    <w:rsid w:val="1E1116BC"/>
    <w:rsid w:val="1E6CD3D4"/>
    <w:rsid w:val="1F127EC6"/>
    <w:rsid w:val="1F5BC72B"/>
    <w:rsid w:val="1F7553CC"/>
    <w:rsid w:val="1FC190DD"/>
    <w:rsid w:val="21341765"/>
    <w:rsid w:val="21E2977D"/>
    <w:rsid w:val="21ED44E7"/>
    <w:rsid w:val="22AF9496"/>
    <w:rsid w:val="22D85E35"/>
    <w:rsid w:val="23607E97"/>
    <w:rsid w:val="246AF470"/>
    <w:rsid w:val="24953A7B"/>
    <w:rsid w:val="24954667"/>
    <w:rsid w:val="24B7A216"/>
    <w:rsid w:val="252D47B7"/>
    <w:rsid w:val="261F102C"/>
    <w:rsid w:val="26D1891A"/>
    <w:rsid w:val="28EB04FF"/>
    <w:rsid w:val="294C7FC7"/>
    <w:rsid w:val="29CD4EE2"/>
    <w:rsid w:val="29EACDDA"/>
    <w:rsid w:val="2A715998"/>
    <w:rsid w:val="2C75DF51"/>
    <w:rsid w:val="2CDA6FFF"/>
    <w:rsid w:val="2D8DD89E"/>
    <w:rsid w:val="2E9E40CA"/>
    <w:rsid w:val="2EE01992"/>
    <w:rsid w:val="2F557A90"/>
    <w:rsid w:val="2FA22BD7"/>
    <w:rsid w:val="30102BF7"/>
    <w:rsid w:val="30708A0A"/>
    <w:rsid w:val="3183975E"/>
    <w:rsid w:val="3233C8D1"/>
    <w:rsid w:val="32B6E9EE"/>
    <w:rsid w:val="331AC4DF"/>
    <w:rsid w:val="33AEA413"/>
    <w:rsid w:val="33CB609F"/>
    <w:rsid w:val="33D50F55"/>
    <w:rsid w:val="34927318"/>
    <w:rsid w:val="378C1554"/>
    <w:rsid w:val="38819F98"/>
    <w:rsid w:val="395DCF70"/>
    <w:rsid w:val="39724881"/>
    <w:rsid w:val="39E71520"/>
    <w:rsid w:val="3A072E12"/>
    <w:rsid w:val="3A34173C"/>
    <w:rsid w:val="3BD47784"/>
    <w:rsid w:val="3C0DCFF9"/>
    <w:rsid w:val="3C36C73E"/>
    <w:rsid w:val="3DB37DF1"/>
    <w:rsid w:val="3DB5538E"/>
    <w:rsid w:val="3E505A5F"/>
    <w:rsid w:val="3F63BF08"/>
    <w:rsid w:val="40EB1F53"/>
    <w:rsid w:val="4138DB7F"/>
    <w:rsid w:val="418C343F"/>
    <w:rsid w:val="41DC8A31"/>
    <w:rsid w:val="42DCD0EB"/>
    <w:rsid w:val="4446485A"/>
    <w:rsid w:val="4488E00C"/>
    <w:rsid w:val="457F7429"/>
    <w:rsid w:val="45FFFFB9"/>
    <w:rsid w:val="4619F6D2"/>
    <w:rsid w:val="47445FB5"/>
    <w:rsid w:val="47CD45BE"/>
    <w:rsid w:val="48E066E5"/>
    <w:rsid w:val="49016EA8"/>
    <w:rsid w:val="49AE862D"/>
    <w:rsid w:val="49C209B3"/>
    <w:rsid w:val="4A0C284B"/>
    <w:rsid w:val="4A19F128"/>
    <w:rsid w:val="4A1B885D"/>
    <w:rsid w:val="4A644154"/>
    <w:rsid w:val="4BAE8EB8"/>
    <w:rsid w:val="4BFBA746"/>
    <w:rsid w:val="4C3A6426"/>
    <w:rsid w:val="4C81F8DE"/>
    <w:rsid w:val="4DACC2F8"/>
    <w:rsid w:val="4DD21A8C"/>
    <w:rsid w:val="4DF95F7A"/>
    <w:rsid w:val="4E5C8B8F"/>
    <w:rsid w:val="4EEB8094"/>
    <w:rsid w:val="4F01AF22"/>
    <w:rsid w:val="4F5F6270"/>
    <w:rsid w:val="4F70D8CE"/>
    <w:rsid w:val="507A96ED"/>
    <w:rsid w:val="50CFB246"/>
    <w:rsid w:val="5148B8FE"/>
    <w:rsid w:val="52BD39B1"/>
    <w:rsid w:val="52E742D4"/>
    <w:rsid w:val="52FC77E0"/>
    <w:rsid w:val="54D63877"/>
    <w:rsid w:val="5628F245"/>
    <w:rsid w:val="57C37A8C"/>
    <w:rsid w:val="5852BEFF"/>
    <w:rsid w:val="58DFB163"/>
    <w:rsid w:val="598A8419"/>
    <w:rsid w:val="59C70B69"/>
    <w:rsid w:val="5A641C15"/>
    <w:rsid w:val="5A707259"/>
    <w:rsid w:val="5AA56085"/>
    <w:rsid w:val="5B77D925"/>
    <w:rsid w:val="5BEA1848"/>
    <w:rsid w:val="5C1F1E7D"/>
    <w:rsid w:val="5D0C90B7"/>
    <w:rsid w:val="601BC5BF"/>
    <w:rsid w:val="6030CFFC"/>
    <w:rsid w:val="61E7B355"/>
    <w:rsid w:val="61F4C598"/>
    <w:rsid w:val="624AB75C"/>
    <w:rsid w:val="62784FE4"/>
    <w:rsid w:val="657E702D"/>
    <w:rsid w:val="66989E61"/>
    <w:rsid w:val="66C8C725"/>
    <w:rsid w:val="67669DC2"/>
    <w:rsid w:val="67EBBD83"/>
    <w:rsid w:val="6861A7F6"/>
    <w:rsid w:val="69228655"/>
    <w:rsid w:val="697251F1"/>
    <w:rsid w:val="69E9F2CC"/>
    <w:rsid w:val="6A157D29"/>
    <w:rsid w:val="6A2CEF72"/>
    <w:rsid w:val="6BBE7028"/>
    <w:rsid w:val="6BDC83CD"/>
    <w:rsid w:val="6C142DFA"/>
    <w:rsid w:val="6CA3301F"/>
    <w:rsid w:val="6DC6CF8E"/>
    <w:rsid w:val="6DDE9FE4"/>
    <w:rsid w:val="6EDF988D"/>
    <w:rsid w:val="6F580E78"/>
    <w:rsid w:val="6FB69166"/>
    <w:rsid w:val="700F6FDF"/>
    <w:rsid w:val="70190572"/>
    <w:rsid w:val="712A039D"/>
    <w:rsid w:val="714E2CAA"/>
    <w:rsid w:val="72240F6B"/>
    <w:rsid w:val="72F0568B"/>
    <w:rsid w:val="730FE5B4"/>
    <w:rsid w:val="7327FE90"/>
    <w:rsid w:val="738D20F4"/>
    <w:rsid w:val="74AC198D"/>
    <w:rsid w:val="75DD8C05"/>
    <w:rsid w:val="75E59FF6"/>
    <w:rsid w:val="766C9332"/>
    <w:rsid w:val="77DFED85"/>
    <w:rsid w:val="77F18A48"/>
    <w:rsid w:val="7857F575"/>
    <w:rsid w:val="7982B6BA"/>
    <w:rsid w:val="7AAC619C"/>
    <w:rsid w:val="7C1A1CA3"/>
    <w:rsid w:val="7D413DAC"/>
    <w:rsid w:val="7DE857CD"/>
    <w:rsid w:val="7EEC71F3"/>
    <w:rsid w:val="7FB64C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08C44B2-937A-4866-B9CC-65B7EC55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A3"/>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 w:type="paragraph" w:customStyle="1" w:styleId="Default">
    <w:name w:val="Default"/>
    <w:rsid w:val="00EA1CE7"/>
    <w:pPr>
      <w:autoSpaceDE w:val="0"/>
      <w:autoSpaceDN w:val="0"/>
      <w:adjustRightInd w:val="0"/>
      <w:spacing w:after="0" w:line="240" w:lineRule="auto"/>
    </w:pPr>
    <w:rPr>
      <w:rFonts w:ascii="Arial" w:hAnsi="Arial" w:cs="Arial"/>
      <w:color w:val="000000"/>
      <w:sz w:val="24"/>
      <w:szCs w:val="24"/>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preservation-projects/" TargetMode="External"/><Relationship Id="rId18" Type="http://schemas.openxmlformats.org/officeDocument/2006/relationships/hyperlink" Target="https://www.4culture.org/grants/preservation-projects/" TargetMode="External"/><Relationship Id="rId26" Type="http://schemas.openxmlformats.org/officeDocument/2006/relationships/hyperlink" Target="https://apply.4culture.org/your-profiles" TargetMode="External"/><Relationship Id="rId3" Type="http://schemas.openxmlformats.org/officeDocument/2006/relationships/customXml" Target="../customXml/item3.xml"/><Relationship Id="rId21" Type="http://schemas.openxmlformats.org/officeDocument/2006/relationships/hyperlink" Target="http://app.leg.wa.gov/DistrictFinder/"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apply.4culture.org" TargetMode="External"/><Relationship Id="rId17" Type="http://schemas.openxmlformats.org/officeDocument/2006/relationships/hyperlink" Target="https://apply.4culture.org" TargetMode="External"/><Relationship Id="rId25" Type="http://schemas.openxmlformats.org/officeDocument/2006/relationships/hyperlink" Target="http://apply.4culture.org/your-profil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ly.4culture.org/your-profiles" TargetMode="External"/><Relationship Id="rId20" Type="http://schemas.openxmlformats.org/officeDocument/2006/relationships/hyperlink" Target="http://www.kingcounty.gov/council/councilmembers/find_distric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youtube.com/upload"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a.sneed@4culture.org" TargetMode="External"/><Relationship Id="rId23" Type="http://schemas.openxmlformats.org/officeDocument/2006/relationships/hyperlink" Target="http://www.vimeo.com/" TargetMode="External"/><Relationship Id="rId28" Type="http://schemas.openxmlformats.org/officeDocument/2006/relationships/hyperlink" Target="mailto:lauren.miles@4culture.org" TargetMode="External"/><Relationship Id="rId10" Type="http://schemas.openxmlformats.org/officeDocument/2006/relationships/endnotes" Target="endnotes.xml"/><Relationship Id="rId19" Type="http://schemas.openxmlformats.org/officeDocument/2006/relationships/hyperlink" Target="https://www.4culture.org/grants/preservation-projec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soundcloud.com/upload" TargetMode="External"/><Relationship Id="rId27" Type="http://schemas.openxmlformats.org/officeDocument/2006/relationships/hyperlink" Target="https://apply.4culture.org"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22CE3-F9CD-4027-8C24-FCB17B9C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3.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customXml/itemProps4.xml><?xml version="1.0" encoding="utf-8"?>
<ds:datastoreItem xmlns:ds="http://schemas.openxmlformats.org/officeDocument/2006/customXml" ds:itemID="{F05914E0-0902-4ABA-ACFB-B184B5BC8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27</TotalTime>
  <Pages>11</Pages>
  <Words>2274</Words>
  <Characters>12963</Characters>
  <Application>Microsoft Office Word</Application>
  <DocSecurity>0</DocSecurity>
  <Lines>108</Lines>
  <Paragraphs>30</Paragraphs>
  <ScaleCrop>false</ScaleCrop>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Preservation Special Projects Application Worksheet 2025</dc:title>
  <dc:subject>Projects Worksheet</dc:subject>
  <dc:creator>Lawsin, Emily</dc:creator>
  <cp:keywords>Worksheet;Projects</cp:keywords>
  <dc:description/>
  <cp:lastModifiedBy>Miles, Lauren</cp:lastModifiedBy>
  <cp:revision>273</cp:revision>
  <dcterms:created xsi:type="dcterms:W3CDTF">2024-12-05T20:55:00Z</dcterms:created>
  <dcterms:modified xsi:type="dcterms:W3CDTF">2024-12-19T21:43:00Z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